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1" w:rsidRPr="008062D9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A80EF2" w:rsidRDefault="00A80EF2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</w:t>
      </w:r>
      <w:r w:rsidRPr="00A80EF2">
        <w:rPr>
          <w:rStyle w:val="FontStyle24"/>
          <w:rFonts w:ascii="Arial" w:hAnsi="Arial" w:cs="Arial"/>
          <w:sz w:val="24"/>
          <w:szCs w:val="24"/>
          <w:lang w:eastAsia="ro-RO"/>
        </w:rPr>
        <w:t>NR. 1696/27.02.2013</w:t>
      </w:r>
    </w:p>
    <w:p w:rsidR="001B1531" w:rsidRPr="008062D9" w:rsidRDefault="003C5C75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 w:rsidRPr="008062D9"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</w:t>
      </w:r>
    </w:p>
    <w:p w:rsidR="001B1531" w:rsidRPr="008062D9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8062D9">
        <w:rPr>
          <w:rStyle w:val="FontStyle24"/>
          <w:sz w:val="28"/>
          <w:szCs w:val="28"/>
          <w:lang w:eastAsia="ro-RO"/>
        </w:rPr>
        <w:t>DECLARAŢIE DE AVERE</w:t>
      </w:r>
    </w:p>
    <w:p w:rsidR="001B1531" w:rsidRPr="008062D9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D06013" w:rsidRPr="008062D9" w:rsidRDefault="00D06013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D06013" w:rsidRPr="008062D9" w:rsidRDefault="00D06013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8062D9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8062D9" w:rsidTr="006122FB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8062D9" w:rsidRDefault="000B5CDA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8062D9" w:rsidRDefault="00137D69" w:rsidP="006122F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BĂDESCU CARMEN GABRIELA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8062D9" w:rsidRDefault="000B5CDA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8062D9" w:rsidTr="006122F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8062D9" w:rsidRDefault="00D078D6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8062D9" w:rsidRDefault="0009342D" w:rsidP="006122F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Specialist cadastru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8062D9" w:rsidRDefault="00D078D6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8062D9" w:rsidRDefault="00137D69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lang w:eastAsia="ro-RO"/>
              </w:rPr>
            </w:pPr>
            <w:r w:rsidRPr="008062D9">
              <w:rPr>
                <w:rStyle w:val="FontStyle22"/>
                <w:b/>
                <w:lang w:eastAsia="ro-RO"/>
              </w:rPr>
              <w:t>AGENŢIA NAŢIONALĂ DE CADASTRU ŞI PUBLICITATE IMOBILIARĂ BUCUREŞTI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8062D9" w:rsidRDefault="00D078D6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8062D9" w:rsidTr="006122F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8062D9" w:rsidRDefault="00D91F85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8062D9" w:rsidRDefault="00D91F85" w:rsidP="00A63CD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8062D9" w:rsidRDefault="00D91F85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8062D9" w:rsidRDefault="006122FB" w:rsidP="008F551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Bucure</w:t>
            </w:r>
            <w:r w:rsidRPr="008062D9">
              <w:rPr>
                <w:rStyle w:val="FontStyle22"/>
                <w:rFonts w:ascii="Cambria Math" w:hAnsi="Cambria Math" w:cs="Cambria Math"/>
                <w:b/>
                <w:sz w:val="24"/>
                <w:szCs w:val="24"/>
                <w:lang w:eastAsia="ro-RO"/>
              </w:rPr>
              <w:t>ș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ti</w:t>
            </w:r>
          </w:p>
        </w:tc>
      </w:tr>
      <w:tr w:rsidR="00D078D6" w:rsidRPr="008062D9" w:rsidTr="006122F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78D6" w:rsidRPr="008062D9" w:rsidRDefault="00D078D6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8062D9" w:rsidRDefault="00D078D6" w:rsidP="00907AA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8062D9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8062D9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8062D9">
        <w:rPr>
          <w:rStyle w:val="FontStyle22"/>
          <w:sz w:val="24"/>
          <w:szCs w:val="24"/>
          <w:lang w:eastAsia="ro-RO"/>
        </w:rPr>
        <w:t xml:space="preserve"> </w:t>
      </w:r>
      <w:r w:rsidRPr="008062D9">
        <w:rPr>
          <w:rStyle w:val="FontStyle22"/>
          <w:sz w:val="24"/>
          <w:szCs w:val="24"/>
          <w:lang w:eastAsia="ro-RO"/>
        </w:rPr>
        <w:t xml:space="preserve">292 </w:t>
      </w:r>
      <w:r w:rsidR="009312D3" w:rsidRPr="008062D9">
        <w:rPr>
          <w:rStyle w:val="FontStyle22"/>
          <w:sz w:val="24"/>
          <w:szCs w:val="24"/>
          <w:lang w:eastAsia="ro-RO"/>
        </w:rPr>
        <w:t xml:space="preserve">din </w:t>
      </w:r>
      <w:r w:rsidRPr="008062D9">
        <w:rPr>
          <w:rStyle w:val="FontStyle22"/>
          <w:sz w:val="24"/>
          <w:szCs w:val="24"/>
          <w:lang w:eastAsia="ro-RO"/>
        </w:rPr>
        <w:t>Cod</w:t>
      </w:r>
      <w:r w:rsidR="009312D3" w:rsidRPr="008062D9">
        <w:rPr>
          <w:rStyle w:val="FontStyle22"/>
          <w:sz w:val="24"/>
          <w:szCs w:val="24"/>
          <w:lang w:eastAsia="ro-RO"/>
        </w:rPr>
        <w:t>ul</w:t>
      </w:r>
      <w:r w:rsidRPr="008062D9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 w:rsidRPr="008062D9">
        <w:rPr>
          <w:rStyle w:val="FontStyle22"/>
          <w:sz w:val="24"/>
          <w:szCs w:val="24"/>
          <w:lang w:eastAsia="ro-RO"/>
        </w:rPr>
        <w:t>a</w:t>
      </w:r>
      <w:r w:rsidRPr="008062D9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 w:rsidRPr="008062D9">
        <w:rPr>
          <w:rStyle w:val="FootnoteReference"/>
          <w:lang w:eastAsia="ro-RO"/>
        </w:rPr>
        <w:footnoteReference w:id="1"/>
      </w:r>
      <w:r w:rsidRPr="008062D9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8062D9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8062D9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8062D9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 xml:space="preserve">I. </w:t>
      </w:r>
      <w:r w:rsidR="009312D3" w:rsidRPr="008062D9">
        <w:rPr>
          <w:rStyle w:val="FontStyle24"/>
          <w:sz w:val="24"/>
          <w:szCs w:val="24"/>
          <w:lang w:eastAsia="ro-RO"/>
        </w:rPr>
        <w:t>Bunuri imobile</w:t>
      </w:r>
      <w:r w:rsidRPr="008062D9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8062D9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>1. Terenuri</w:t>
      </w:r>
    </w:p>
    <w:p w:rsidR="00474964" w:rsidRPr="008062D9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8062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8062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8062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8062D9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8062D9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8062D9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8062D9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 w:rsidRPr="008062D9">
              <w:rPr>
                <w:rStyle w:val="FootnoteReference"/>
                <w:b/>
                <w:lang w:eastAsia="ro-RO"/>
              </w:rPr>
              <w:footnoteReference w:id="2"/>
            </w:r>
            <w:r w:rsidRPr="008062D9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6122FB" w:rsidRPr="008062D9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8F551D">
            <w:pPr>
              <w:pStyle w:val="Style4"/>
              <w:widowControl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Sat Mogo</w:t>
            </w:r>
            <w:r w:rsidRPr="008062D9">
              <w:rPr>
                <w:rFonts w:ascii="Cambria Math" w:hAnsi="Cambria Math" w:cs="Cambria Math"/>
                <w:sz w:val="22"/>
                <w:szCs w:val="22"/>
              </w:rPr>
              <w:t>ș</w:t>
            </w:r>
            <w:r w:rsidRPr="008062D9">
              <w:rPr>
                <w:sz w:val="22"/>
                <w:szCs w:val="22"/>
              </w:rPr>
              <w:t>e</w:t>
            </w:r>
            <w:r w:rsidRPr="008062D9">
              <w:rPr>
                <w:rFonts w:ascii="Cambria Math" w:hAnsi="Cambria Math" w:cs="Cambria Math"/>
                <w:sz w:val="22"/>
                <w:szCs w:val="22"/>
              </w:rPr>
              <w:t>ș</w:t>
            </w:r>
            <w:r w:rsidRPr="008062D9">
              <w:rPr>
                <w:sz w:val="22"/>
                <w:szCs w:val="22"/>
              </w:rPr>
              <w:t xml:space="preserve">ti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2007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1018,72 m</w:t>
            </w:r>
            <w:r w:rsidRPr="008062D9">
              <w:rPr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VÂNZARE - 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CA7FC5">
            <w:pPr>
              <w:pStyle w:val="Style4"/>
              <w:widowControl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1/2  BĂDESCU OCTAVIAN</w:t>
            </w:r>
          </w:p>
        </w:tc>
      </w:tr>
    </w:tbl>
    <w:p w:rsidR="001B1531" w:rsidRPr="008062D9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8062D9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8062D9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8062D9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8062D9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>2. Clădiri</w:t>
      </w:r>
    </w:p>
    <w:p w:rsidR="00474964" w:rsidRPr="008062D9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8062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8062D9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8062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8062D9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8062D9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8062D9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8062D9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6122FB" w:rsidRPr="008062D9" w:rsidTr="00757AB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FB" w:rsidRPr="008062D9" w:rsidRDefault="006122FB" w:rsidP="008F551D">
            <w:pPr>
              <w:pStyle w:val="Style4"/>
              <w:widowControl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Sat Mogo</w:t>
            </w:r>
            <w:r w:rsidRPr="008062D9">
              <w:rPr>
                <w:rFonts w:ascii="Cambria Math" w:hAnsi="Cambria Math" w:cs="Cambria Math"/>
                <w:sz w:val="22"/>
                <w:szCs w:val="22"/>
              </w:rPr>
              <w:t>ș</w:t>
            </w:r>
            <w:r w:rsidRPr="008062D9">
              <w:rPr>
                <w:sz w:val="22"/>
                <w:szCs w:val="22"/>
              </w:rPr>
              <w:t>e</w:t>
            </w:r>
            <w:r w:rsidRPr="008062D9">
              <w:rPr>
                <w:rFonts w:ascii="Cambria Math" w:hAnsi="Cambria Math" w:cs="Cambria Math"/>
                <w:sz w:val="22"/>
                <w:szCs w:val="22"/>
              </w:rPr>
              <w:t>ș</w:t>
            </w:r>
            <w:r w:rsidRPr="008062D9">
              <w:rPr>
                <w:sz w:val="22"/>
                <w:szCs w:val="22"/>
              </w:rPr>
              <w:t>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 xml:space="preserve">2011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  <w:vertAlign w:val="superscript"/>
              </w:rPr>
            </w:pPr>
            <w:r w:rsidRPr="008062D9">
              <w:rPr>
                <w:sz w:val="22"/>
                <w:szCs w:val="22"/>
              </w:rPr>
              <w:t>100 m</w:t>
            </w:r>
            <w:r w:rsidRPr="008062D9">
              <w:rPr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 xml:space="preserve">Autorizaţie de construcţie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0558EB">
            <w:pPr>
              <w:pStyle w:val="Style4"/>
              <w:widowControl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1/2  BĂDESCU OCTAVIAN</w:t>
            </w:r>
          </w:p>
        </w:tc>
      </w:tr>
    </w:tbl>
    <w:p w:rsidR="001B1531" w:rsidRPr="008062D9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8062D9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8062D9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8062D9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Pr="008062D9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8062D9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 xml:space="preserve">II. </w:t>
      </w:r>
      <w:r w:rsidR="009312D3" w:rsidRPr="008062D9">
        <w:rPr>
          <w:rStyle w:val="FontStyle24"/>
          <w:sz w:val="24"/>
          <w:szCs w:val="24"/>
          <w:lang w:eastAsia="ro-RO"/>
        </w:rPr>
        <w:t>Bunuri mobile</w:t>
      </w:r>
    </w:p>
    <w:p w:rsidR="0037034E" w:rsidRPr="008062D9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8062D9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8062D9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8062D9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8062D9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8062D9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8062D9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8062D9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8062D9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8062D9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8062D9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8062D9" w:rsidRDefault="006122F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8062D9" w:rsidRDefault="009440C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8062D9" w:rsidRDefault="009440C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8062D9" w:rsidRDefault="009440C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8062D9" w:rsidRDefault="009440C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</w:t>
            </w:r>
          </w:p>
        </w:tc>
      </w:tr>
    </w:tbl>
    <w:p w:rsidR="001B1531" w:rsidRPr="008062D9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8062D9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8062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8062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8062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8062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8062D9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8062D9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8062D9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6122FB" w:rsidP="001B1531">
            <w:pPr>
              <w:pStyle w:val="Style4"/>
              <w:widowControl/>
              <w:jc w:val="center"/>
            </w:pPr>
            <w:r w:rsidRPr="008062D9">
              <w:t>NU ESTE CAZUL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24D14" w:rsidP="001B1531">
            <w:pPr>
              <w:pStyle w:val="Style4"/>
              <w:widowControl/>
              <w:jc w:val="center"/>
            </w:pPr>
            <w:r w:rsidRPr="008062D9">
              <w:t>-------------------------------------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24D14" w:rsidP="001B1531">
            <w:pPr>
              <w:pStyle w:val="Style4"/>
              <w:widowControl/>
              <w:jc w:val="center"/>
            </w:pPr>
            <w:r w:rsidRPr="008062D9">
              <w:t>---------------------------------------</w:t>
            </w:r>
          </w:p>
        </w:tc>
      </w:tr>
    </w:tbl>
    <w:p w:rsidR="00EE4CEE" w:rsidRPr="008062D9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8062D9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 xml:space="preserve">III. </w:t>
      </w:r>
      <w:r w:rsidR="009312D3" w:rsidRPr="008062D9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8062D9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8062D9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8062D9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6122FB" w:rsidP="001B1531">
            <w:pPr>
              <w:pStyle w:val="Style4"/>
              <w:widowControl/>
              <w:jc w:val="center"/>
            </w:pPr>
            <w:r w:rsidRPr="008062D9">
              <w:t>NU ESTE CAZUL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24D14" w:rsidP="001B1531">
            <w:pPr>
              <w:pStyle w:val="Style4"/>
              <w:widowControl/>
              <w:jc w:val="center"/>
            </w:pPr>
            <w:r w:rsidRPr="008062D9">
              <w:t>---------------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24D14" w:rsidP="001B1531">
            <w:pPr>
              <w:pStyle w:val="Style4"/>
              <w:widowControl/>
              <w:jc w:val="center"/>
            </w:pPr>
            <w:r w:rsidRPr="008062D9">
              <w:t>-------------------------------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24D14" w:rsidP="001B1531">
            <w:pPr>
              <w:pStyle w:val="Style4"/>
              <w:widowControl/>
              <w:jc w:val="center"/>
            </w:pPr>
            <w:r w:rsidRPr="008062D9">
              <w:t>-------------------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24D14" w:rsidP="001B1531">
            <w:pPr>
              <w:pStyle w:val="Style4"/>
              <w:widowControl/>
              <w:jc w:val="center"/>
            </w:pPr>
            <w:r w:rsidRPr="008062D9">
              <w:t>----------------------</w:t>
            </w:r>
          </w:p>
        </w:tc>
      </w:tr>
    </w:tbl>
    <w:p w:rsidR="0037034E" w:rsidRPr="008062D9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1B1531" w:rsidRPr="008062D9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 xml:space="preserve">IV. </w:t>
      </w:r>
      <w:r w:rsidR="009312D3" w:rsidRPr="008062D9">
        <w:rPr>
          <w:rStyle w:val="FontStyle24"/>
          <w:sz w:val="24"/>
          <w:szCs w:val="24"/>
          <w:lang w:eastAsia="ro-RO"/>
        </w:rPr>
        <w:t>Active financiare</w:t>
      </w:r>
    </w:p>
    <w:p w:rsidR="00EE72FA" w:rsidRPr="008062D9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8062D9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8062D9">
        <w:rPr>
          <w:rStyle w:val="FontStyle24"/>
          <w:sz w:val="24"/>
          <w:szCs w:val="24"/>
          <w:lang w:eastAsia="ro-RO"/>
        </w:rPr>
        <w:t>inclusiv</w:t>
      </w:r>
      <w:r w:rsidRPr="008062D9">
        <w:rPr>
          <w:rStyle w:val="FontStyle24"/>
          <w:sz w:val="24"/>
          <w:szCs w:val="24"/>
          <w:lang w:eastAsia="ro-RO"/>
        </w:rPr>
        <w:t xml:space="preserve"> c</w:t>
      </w:r>
      <w:r w:rsidR="000B7945" w:rsidRPr="008062D9">
        <w:rPr>
          <w:rStyle w:val="FontStyle24"/>
          <w:sz w:val="24"/>
          <w:szCs w:val="24"/>
          <w:lang w:eastAsia="ro-RO"/>
        </w:rPr>
        <w:t>a</w:t>
      </w:r>
      <w:r w:rsidRPr="008062D9">
        <w:rPr>
          <w:rStyle w:val="FontStyle24"/>
          <w:sz w:val="24"/>
          <w:szCs w:val="24"/>
          <w:lang w:eastAsia="ro-RO"/>
        </w:rPr>
        <w:t>rduril</w:t>
      </w:r>
      <w:r w:rsidR="00704919" w:rsidRPr="008062D9">
        <w:rPr>
          <w:rStyle w:val="FontStyle24"/>
          <w:sz w:val="24"/>
          <w:szCs w:val="24"/>
          <w:lang w:eastAsia="ro-RO"/>
        </w:rPr>
        <w:t>e</w:t>
      </w:r>
      <w:r w:rsidRPr="008062D9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8062D9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8062D9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8062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8062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8062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8062D9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8062D9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8062D9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6122FB" w:rsidRPr="008062D9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3C3122" w:rsidP="00757ABF">
            <w:pPr>
              <w:pStyle w:val="Style4"/>
              <w:widowControl/>
              <w:jc w:val="center"/>
            </w:pPr>
            <w:r>
              <w:t>NEXTE</w:t>
            </w:r>
            <w:r w:rsidR="006122FB" w:rsidRPr="008062D9">
              <w:t>BANK</w:t>
            </w:r>
          </w:p>
          <w:p w:rsidR="007F663D" w:rsidRPr="008062D9" w:rsidRDefault="007F663D" w:rsidP="00757ABF">
            <w:pPr>
              <w:pStyle w:val="Style4"/>
              <w:widowControl/>
              <w:jc w:val="center"/>
            </w:pPr>
            <w:r w:rsidRPr="008062D9">
              <w:t>București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EURO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2010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7F663D" w:rsidP="00757ABF">
            <w:pPr>
              <w:pStyle w:val="Style4"/>
              <w:widowControl/>
              <w:jc w:val="center"/>
            </w:pPr>
            <w:r w:rsidRPr="008062D9">
              <w:t>6</w:t>
            </w:r>
            <w:r w:rsidR="0009342D" w:rsidRPr="008062D9">
              <w:t>795,59</w:t>
            </w:r>
          </w:p>
        </w:tc>
      </w:tr>
      <w:tr w:rsidR="006122FB" w:rsidRPr="008062D9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ING</w:t>
            </w:r>
          </w:p>
          <w:p w:rsidR="007F663D" w:rsidRPr="008062D9" w:rsidRDefault="007F663D" w:rsidP="00757ABF">
            <w:pPr>
              <w:pStyle w:val="Style4"/>
              <w:widowControl/>
              <w:jc w:val="center"/>
            </w:pPr>
            <w:r w:rsidRPr="008062D9">
              <w:t>București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2010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BF5238" w:rsidP="00757ABF">
            <w:pPr>
              <w:pStyle w:val="Style4"/>
              <w:widowControl/>
              <w:jc w:val="center"/>
            </w:pPr>
            <w:r w:rsidRPr="008062D9">
              <w:t>13474,9</w:t>
            </w:r>
            <w:r w:rsidR="007F663D" w:rsidRPr="008062D9">
              <w:t>4</w:t>
            </w:r>
          </w:p>
        </w:tc>
      </w:tr>
      <w:tr w:rsidR="009E3755" w:rsidRPr="008062D9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755" w:rsidRPr="008062D9" w:rsidRDefault="009E3755" w:rsidP="00367F8C">
            <w:pPr>
              <w:pStyle w:val="Style4"/>
              <w:widowControl/>
              <w:jc w:val="center"/>
            </w:pPr>
            <w:r w:rsidRPr="008062D9">
              <w:t>ING</w:t>
            </w:r>
          </w:p>
          <w:p w:rsidR="009E3755" w:rsidRPr="008062D9" w:rsidRDefault="009E3755" w:rsidP="00367F8C">
            <w:pPr>
              <w:pStyle w:val="Style4"/>
              <w:widowControl/>
              <w:jc w:val="center"/>
            </w:pPr>
            <w:bookmarkStart w:id="0" w:name="_GoBack"/>
            <w:bookmarkEnd w:id="0"/>
            <w:r w:rsidRPr="008062D9">
              <w:t>București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755" w:rsidRPr="008062D9" w:rsidRDefault="009E3755" w:rsidP="00367F8C">
            <w:pPr>
              <w:pStyle w:val="Style4"/>
              <w:widowControl/>
              <w:jc w:val="center"/>
            </w:pPr>
            <w:r w:rsidRPr="008062D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755" w:rsidRPr="008062D9" w:rsidRDefault="009E3755" w:rsidP="00367F8C">
            <w:pPr>
              <w:pStyle w:val="Style4"/>
              <w:widowControl/>
              <w:jc w:val="center"/>
            </w:pPr>
            <w:r w:rsidRPr="008062D9"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755" w:rsidRPr="008062D9" w:rsidRDefault="009E3755" w:rsidP="00367F8C">
            <w:pPr>
              <w:pStyle w:val="Style4"/>
              <w:widowControl/>
              <w:jc w:val="center"/>
            </w:pPr>
            <w:r w:rsidRPr="008062D9">
              <w:t>2011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755" w:rsidRPr="008062D9" w:rsidRDefault="005076CE" w:rsidP="005076CE">
            <w:pPr>
              <w:pStyle w:val="Style4"/>
              <w:widowControl/>
              <w:jc w:val="center"/>
            </w:pPr>
            <w:r w:rsidRPr="008062D9">
              <w:t>7022,21</w:t>
            </w:r>
          </w:p>
        </w:tc>
      </w:tr>
    </w:tbl>
    <w:p w:rsidR="001B1531" w:rsidRPr="008062D9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*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8062D9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8062D9">
        <w:rPr>
          <w:rStyle w:val="FontStyle23"/>
          <w:i w:val="0"/>
          <w:sz w:val="20"/>
          <w:szCs w:val="20"/>
          <w:lang w:eastAsia="ro-RO"/>
        </w:rPr>
        <w:t>c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8062D9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8062D9">
        <w:rPr>
          <w:rStyle w:val="FontStyle23"/>
          <w:i w:val="0"/>
          <w:sz w:val="20"/>
          <w:szCs w:val="20"/>
          <w:lang w:eastAsia="ro-RO"/>
        </w:rPr>
        <w:t>d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8062D9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8062D9">
        <w:rPr>
          <w:rStyle w:val="FontStyle23"/>
          <w:i w:val="0"/>
          <w:sz w:val="20"/>
          <w:szCs w:val="20"/>
          <w:lang w:eastAsia="ro-RO"/>
        </w:rPr>
        <w:t>f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8062D9">
        <w:rPr>
          <w:rStyle w:val="FontStyle23"/>
          <w:i w:val="0"/>
          <w:sz w:val="20"/>
          <w:szCs w:val="20"/>
          <w:lang w:eastAsia="ro-RO"/>
        </w:rPr>
        <w:t>cu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8062D9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8062D9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8062D9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8062D9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8062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8062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8062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Pr="008062D9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8062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8062D9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8062D9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8062D9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8062D9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 w:rsidRPr="008062D9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8062D9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8062D9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8062D9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6122FB" w:rsidP="004C1F2A">
            <w:pPr>
              <w:pStyle w:val="Style4"/>
              <w:widowControl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B49BA" w:rsidP="004C1F2A">
            <w:pPr>
              <w:pStyle w:val="Style4"/>
              <w:widowControl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B49BA" w:rsidP="004C1F2A">
            <w:pPr>
              <w:pStyle w:val="Style4"/>
              <w:widowControl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B49BA" w:rsidP="004C1F2A">
            <w:pPr>
              <w:pStyle w:val="Style4"/>
              <w:widowControl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</w:t>
            </w:r>
          </w:p>
        </w:tc>
      </w:tr>
    </w:tbl>
    <w:p w:rsidR="001B1531" w:rsidRPr="008062D9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*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8062D9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8062D9">
        <w:rPr>
          <w:rStyle w:val="FontStyle23"/>
          <w:i w:val="0"/>
          <w:sz w:val="20"/>
          <w:szCs w:val="20"/>
          <w:lang w:eastAsia="ro-RO"/>
        </w:rPr>
        <w:t>h</w:t>
      </w:r>
      <w:r w:rsidRPr="008062D9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8062D9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8062D9">
        <w:rPr>
          <w:rStyle w:val="FontStyle23"/>
          <w:i w:val="0"/>
          <w:sz w:val="20"/>
          <w:szCs w:val="20"/>
          <w:lang w:eastAsia="ro-RO"/>
        </w:rPr>
        <w:t>a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8062D9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8062D9">
        <w:rPr>
          <w:rStyle w:val="FontStyle23"/>
          <w:i w:val="0"/>
          <w:sz w:val="20"/>
          <w:szCs w:val="20"/>
          <w:lang w:eastAsia="ro-RO"/>
        </w:rPr>
        <w:t>î</w:t>
      </w:r>
      <w:r w:rsidRPr="008062D9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8062D9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Pr="008062D9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8062D9" w:rsidRDefault="001B1531" w:rsidP="007176ED">
      <w:pPr>
        <w:pStyle w:val="Style7"/>
        <w:widowControl/>
        <w:spacing w:before="10" w:line="240" w:lineRule="auto"/>
        <w:ind w:firstLine="720"/>
        <w:jc w:val="both"/>
      </w:pPr>
      <w:r w:rsidRPr="008062D9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  <w:r w:rsidR="00AB49BA" w:rsidRPr="008062D9">
        <w:rPr>
          <w:rStyle w:val="FontStyle24"/>
          <w:sz w:val="24"/>
          <w:szCs w:val="24"/>
          <w:lang w:eastAsia="ro-RO"/>
        </w:rPr>
        <w:t xml:space="preserve"> </w:t>
      </w:r>
      <w:r w:rsidR="007176ED" w:rsidRPr="008062D9">
        <w:t>NU ESTE CAZUL</w:t>
      </w:r>
    </w:p>
    <w:p w:rsidR="007176ED" w:rsidRPr="008062D9" w:rsidRDefault="007176ED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caps/>
          <w:spacing w:val="40"/>
          <w:sz w:val="20"/>
          <w:szCs w:val="20"/>
          <w:lang w:eastAsia="ro-RO"/>
        </w:rPr>
      </w:pPr>
    </w:p>
    <w:p w:rsidR="003134E1" w:rsidRPr="008062D9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8062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8062D9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8062D9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13DB8" w:rsidRPr="008062D9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8062D9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 xml:space="preserve">V. </w:t>
      </w:r>
      <w:r w:rsidR="003134E1" w:rsidRPr="008062D9">
        <w:rPr>
          <w:rStyle w:val="FontStyle24"/>
          <w:sz w:val="24"/>
          <w:szCs w:val="24"/>
          <w:lang w:eastAsia="ro-RO"/>
        </w:rPr>
        <w:t>Datorii</w:t>
      </w:r>
    </w:p>
    <w:p w:rsidR="001B1531" w:rsidRPr="008062D9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Pr="008062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8062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8062D9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8062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8062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8062D9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8062D9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6122FB" w:rsidRPr="008062D9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BĂDESCU IOANA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2010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392168" w:rsidP="00757ABF">
            <w:pPr>
              <w:pStyle w:val="Style4"/>
              <w:widowControl/>
              <w:jc w:val="center"/>
            </w:pPr>
            <w:r w:rsidRPr="008062D9">
              <w:t>35000</w:t>
            </w:r>
            <w:r w:rsidR="006122FB" w:rsidRPr="008062D9">
              <w:t xml:space="preserve"> EURO</w:t>
            </w:r>
          </w:p>
        </w:tc>
      </w:tr>
      <w:tr w:rsidR="00392168" w:rsidRPr="008062D9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68" w:rsidRPr="008062D9" w:rsidRDefault="00392168" w:rsidP="002B4254">
            <w:pPr>
              <w:pStyle w:val="Style4"/>
              <w:widowControl/>
              <w:jc w:val="center"/>
            </w:pPr>
            <w:r w:rsidRPr="008062D9">
              <w:t>BĂDESCU IOANA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68" w:rsidRPr="008062D9" w:rsidRDefault="00392168" w:rsidP="002B4254">
            <w:pPr>
              <w:pStyle w:val="Style4"/>
              <w:widowControl/>
              <w:jc w:val="center"/>
            </w:pPr>
            <w:r w:rsidRPr="008062D9">
              <w:t>2011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68" w:rsidRPr="008062D9" w:rsidRDefault="00392168" w:rsidP="002B4254">
            <w:pPr>
              <w:pStyle w:val="Style4"/>
              <w:widowControl/>
              <w:jc w:val="center"/>
            </w:pPr>
            <w:r w:rsidRPr="008062D9"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68" w:rsidRPr="008062D9" w:rsidRDefault="00392168" w:rsidP="002B4254">
            <w:pPr>
              <w:pStyle w:val="Style4"/>
              <w:widowControl/>
              <w:jc w:val="center"/>
            </w:pPr>
            <w:r w:rsidRPr="008062D9">
              <w:t>14034 EURO</w:t>
            </w:r>
          </w:p>
        </w:tc>
      </w:tr>
    </w:tbl>
    <w:p w:rsidR="00260EA8" w:rsidRPr="008062D9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8062D9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8062D9">
        <w:rPr>
          <w:rStyle w:val="FontStyle24"/>
          <w:sz w:val="24"/>
          <w:szCs w:val="24"/>
          <w:lang w:eastAsia="ro-RO"/>
        </w:rPr>
        <w:t>500</w:t>
      </w:r>
      <w:r w:rsidRPr="008062D9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8062D9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8062D9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8062D9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8062D9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8062D9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8062D9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8062D9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8062D9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8062D9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6122F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B49B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-------------------------------------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B49B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</w:t>
            </w:r>
          </w:p>
        </w:tc>
      </w:tr>
      <w:tr w:rsidR="00AB49BA" w:rsidRPr="008062D9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6122F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  <w:r w:rsidRPr="008062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-------------------------------------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</w:t>
            </w:r>
          </w:p>
        </w:tc>
      </w:tr>
      <w:tr w:rsidR="00AB49BA" w:rsidRPr="008062D9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-------------------------------------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</w:t>
            </w:r>
          </w:p>
        </w:tc>
      </w:tr>
    </w:tbl>
    <w:p w:rsidR="001B1531" w:rsidRPr="008062D9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*</w:t>
      </w:r>
      <w:r w:rsidRPr="008062D9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8062D9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8062D9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 w:rsidRPr="008062D9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8062D9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8062D9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8062D9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8062D9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8062D9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8062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8062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8062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8062D9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8062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8062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8062D9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3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0"/>
        <w:gridCol w:w="2940"/>
        <w:gridCol w:w="2940"/>
        <w:gridCol w:w="1540"/>
      </w:tblGrid>
      <w:tr w:rsidR="001B1531" w:rsidRPr="008062D9" w:rsidTr="00A63CD0">
        <w:trPr>
          <w:tblHeader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8062D9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8062D9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8062D9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8062D9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8062D9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8062D9" w:rsidTr="00A63CD0">
        <w:trPr>
          <w:trHeight w:val="340"/>
        </w:trPr>
        <w:tc>
          <w:tcPr>
            <w:tcW w:w="10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8062D9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6122FB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NormalWeb"/>
              <w:jc w:val="center"/>
              <w:rPr>
                <w:lang w:val="ro-RO"/>
              </w:rPr>
            </w:pPr>
            <w:r w:rsidRPr="008062D9">
              <w:rPr>
                <w:lang w:val="ro-RO"/>
              </w:rPr>
              <w:t>Agenția Națională de Cadastru și Publicitate Imobiliară, București, 060022, Splaiul Independenţei, nr.202A, et.1, sector 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AB41E1" w:rsidP="00757ABF">
            <w:pPr>
              <w:pStyle w:val="Style4"/>
              <w:widowControl/>
              <w:jc w:val="center"/>
            </w:pPr>
            <w:r w:rsidRPr="008062D9">
              <w:t>4</w:t>
            </w:r>
            <w:r w:rsidR="0009342D" w:rsidRPr="008062D9">
              <w:t>5355</w:t>
            </w:r>
          </w:p>
        </w:tc>
      </w:tr>
      <w:tr w:rsidR="006122FB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39016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ED" w:rsidRPr="008062D9" w:rsidRDefault="006122FB" w:rsidP="007176ED">
            <w:pPr>
              <w:pStyle w:val="NormalWeb"/>
              <w:jc w:val="center"/>
              <w:rPr>
                <w:lang w:val="ro-RO"/>
              </w:rPr>
            </w:pPr>
            <w:r w:rsidRPr="008062D9">
              <w:rPr>
                <w:lang w:val="ro-RO"/>
              </w:rPr>
              <w:t>Agenția Națională de Cadastru și Publicitate Imobiliară, București, 060022, Splaiul Independenţei, nr.202A, et.1, sector 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ED" w:rsidRPr="008062D9" w:rsidRDefault="007176ED" w:rsidP="007176ED">
            <w:pPr>
              <w:pStyle w:val="Style4"/>
              <w:widowControl/>
              <w:jc w:val="center"/>
            </w:pPr>
          </w:p>
          <w:p w:rsidR="007176ED" w:rsidRPr="008062D9" w:rsidRDefault="007176ED" w:rsidP="007176ED">
            <w:pPr>
              <w:pStyle w:val="Style4"/>
              <w:widowControl/>
              <w:jc w:val="center"/>
            </w:pPr>
          </w:p>
          <w:p w:rsidR="007176ED" w:rsidRPr="008062D9" w:rsidRDefault="007176ED" w:rsidP="007176ED">
            <w:pPr>
              <w:pStyle w:val="Style4"/>
              <w:widowControl/>
            </w:pPr>
          </w:p>
          <w:p w:rsidR="007176ED" w:rsidRPr="008062D9" w:rsidRDefault="0009342D" w:rsidP="007176ED">
            <w:pPr>
              <w:pStyle w:val="Style4"/>
              <w:widowControl/>
              <w:jc w:val="center"/>
            </w:pPr>
            <w:r w:rsidRPr="008062D9">
              <w:t>6289</w:t>
            </w:r>
          </w:p>
          <w:p w:rsidR="007176ED" w:rsidRPr="008062D9" w:rsidRDefault="007176ED" w:rsidP="007176ED">
            <w:pPr>
              <w:pStyle w:val="Style4"/>
              <w:widowControl/>
            </w:pPr>
          </w:p>
          <w:p w:rsidR="007176ED" w:rsidRPr="008062D9" w:rsidRDefault="007176ED" w:rsidP="007176ED">
            <w:pPr>
              <w:pStyle w:val="Style4"/>
              <w:widowControl/>
            </w:pPr>
          </w:p>
          <w:p w:rsidR="007176ED" w:rsidRPr="008062D9" w:rsidRDefault="007176ED" w:rsidP="007176ED">
            <w:pPr>
              <w:pStyle w:val="Style4"/>
              <w:widowControl/>
            </w:pPr>
          </w:p>
        </w:tc>
      </w:tr>
      <w:tr w:rsidR="006122FB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8062D9" w:rsidP="00757ABF">
            <w:pPr>
              <w:pStyle w:val="Style4"/>
              <w:widowControl/>
              <w:jc w:val="center"/>
            </w:pPr>
            <w:r w:rsidRPr="008062D9">
              <w:t xml:space="preserve">Universitatea </w:t>
            </w:r>
            <w:r w:rsidR="006122FB" w:rsidRPr="008062D9">
              <w:t>Tehnică de Construcții București, 020396, B-dul. Lacul Tei, nr.124, sector 2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AB41E1" w:rsidP="00757ABF">
            <w:pPr>
              <w:pStyle w:val="Style4"/>
              <w:widowControl/>
              <w:jc w:val="center"/>
            </w:pPr>
            <w:r w:rsidRPr="008062D9">
              <w:t>24032</w:t>
            </w:r>
          </w:p>
        </w:tc>
      </w:tr>
      <w:tr w:rsidR="006122FB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Institutul Astronomic al Academiei Române, Secţia Astronomie Fundamentală, Bucureşti, 040557, Str. Cuţitul de Argint, nr.5, sector 4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AB41E1" w:rsidP="00757ABF">
            <w:pPr>
              <w:pStyle w:val="Style4"/>
              <w:widowControl/>
              <w:jc w:val="center"/>
            </w:pPr>
            <w:r w:rsidRPr="008062D9">
              <w:t>19508</w:t>
            </w:r>
          </w:p>
        </w:tc>
      </w:tr>
      <w:tr w:rsidR="006122FB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  <w:p w:rsidR="00694029" w:rsidRPr="008062D9" w:rsidRDefault="00694029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CA7FC5">
            <w:pPr>
              <w:pStyle w:val="Style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2FB" w:rsidRPr="008062D9" w:rsidRDefault="006122FB" w:rsidP="00757ABF">
            <w:pPr>
              <w:pStyle w:val="Style4"/>
              <w:widowControl/>
              <w:jc w:val="center"/>
            </w:pPr>
            <w:r w:rsidRPr="008062D9">
              <w:t>ALOCAȚIE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013" w:rsidRPr="008062D9" w:rsidRDefault="006122FB" w:rsidP="00694029">
            <w:pPr>
              <w:pStyle w:val="Style4"/>
              <w:widowControl/>
              <w:jc w:val="center"/>
            </w:pPr>
            <w:r w:rsidRPr="008062D9">
              <w:t>504</w:t>
            </w:r>
          </w:p>
        </w:tc>
      </w:tr>
      <w:tr w:rsidR="001B1531" w:rsidRPr="008062D9" w:rsidTr="00A63CD0">
        <w:trPr>
          <w:trHeight w:val="340"/>
        </w:trPr>
        <w:tc>
          <w:tcPr>
            <w:tcW w:w="10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8062D9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lastRenderedPageBreak/>
              <w:t>2</w:t>
            </w:r>
            <w:r w:rsidR="001B1531" w:rsidRPr="008062D9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6122F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B49B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8062D9" w:rsidRDefault="00AB49B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10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10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10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10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AB49BA" w:rsidRPr="008062D9" w:rsidTr="00A63CD0">
        <w:trPr>
          <w:trHeight w:val="340"/>
        </w:trPr>
        <w:tc>
          <w:tcPr>
            <w:tcW w:w="10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49BA" w:rsidRPr="008062D9" w:rsidRDefault="00AB49BA" w:rsidP="00856447">
            <w:pPr>
              <w:pStyle w:val="Style4"/>
              <w:widowControl/>
              <w:rPr>
                <w:i/>
              </w:rPr>
            </w:pPr>
            <w:r w:rsidRPr="008062D9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5A2DB9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DB9" w:rsidRPr="008062D9" w:rsidRDefault="005A2DB9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DB9" w:rsidRPr="008062D9" w:rsidRDefault="005A2DB9" w:rsidP="005511D1">
            <w:pPr>
              <w:pStyle w:val="Style4"/>
              <w:widowControl/>
              <w:jc w:val="center"/>
            </w:pPr>
            <w:r w:rsidRPr="008062D9">
              <w:t>UEFISCDI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DB9" w:rsidRPr="008062D9" w:rsidRDefault="005A2DB9" w:rsidP="005511D1">
            <w:pPr>
              <w:pStyle w:val="Style4"/>
              <w:widowControl/>
              <w:jc w:val="center"/>
            </w:pPr>
            <w:r w:rsidRPr="008062D9">
              <w:t>Premiere 1 articol ISI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DB9" w:rsidRPr="008062D9" w:rsidRDefault="005A2DB9" w:rsidP="005511D1">
            <w:pPr>
              <w:pStyle w:val="Style4"/>
              <w:widowControl/>
              <w:jc w:val="center"/>
            </w:pPr>
            <w:r w:rsidRPr="008062D9">
              <w:t>936</w:t>
            </w:r>
          </w:p>
        </w:tc>
      </w:tr>
      <w:tr w:rsidR="00AB49BA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9BA" w:rsidRPr="008062D9" w:rsidRDefault="00AB49BA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5F1C98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5F1C98" w:rsidRPr="008062D9" w:rsidTr="00A63CD0">
        <w:trPr>
          <w:trHeight w:val="340"/>
        </w:trPr>
        <w:tc>
          <w:tcPr>
            <w:tcW w:w="10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F1C98" w:rsidRPr="008062D9" w:rsidRDefault="005F1C98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5F1C98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5F1C98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  <w:tr w:rsidR="005F1C98" w:rsidRPr="008062D9" w:rsidTr="00A63CD0">
        <w:trPr>
          <w:trHeight w:val="3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6122FB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-----------------------------------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98" w:rsidRPr="008062D9" w:rsidRDefault="005F1C98" w:rsidP="000558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8062D9">
              <w:rPr>
                <w:sz w:val="22"/>
                <w:szCs w:val="22"/>
              </w:rPr>
              <w:t>------------------</w:t>
            </w:r>
          </w:p>
        </w:tc>
      </w:tr>
    </w:tbl>
    <w:p w:rsidR="001B1531" w:rsidRPr="008062D9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8062D9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 w:rsidRPr="008062D9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8062D9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8062D9" w:rsidTr="00907AA6">
        <w:tc>
          <w:tcPr>
            <w:tcW w:w="5463" w:type="dxa"/>
            <w:shd w:val="clear" w:color="auto" w:fill="auto"/>
            <w:vAlign w:val="center"/>
          </w:tcPr>
          <w:p w:rsidR="00856447" w:rsidRPr="008062D9" w:rsidRDefault="00856447" w:rsidP="00907AA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  <w:p w:rsidR="008F48D6" w:rsidRPr="008062D9" w:rsidRDefault="008F48D6" w:rsidP="00907AA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856447" w:rsidRPr="008062D9" w:rsidRDefault="00856447" w:rsidP="00907AA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8062D9" w:rsidTr="00907AA6">
        <w:tc>
          <w:tcPr>
            <w:tcW w:w="5463" w:type="dxa"/>
            <w:shd w:val="clear" w:color="auto" w:fill="auto"/>
            <w:vAlign w:val="center"/>
          </w:tcPr>
          <w:p w:rsidR="00F01BD9" w:rsidRPr="008062D9" w:rsidRDefault="0009342D" w:rsidP="00907AA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27 februarie</w:t>
            </w:r>
            <w:r w:rsidR="00A74BB3" w:rsidRPr="008062D9">
              <w:rPr>
                <w:rStyle w:val="FontStyle22"/>
                <w:b/>
                <w:sz w:val="24"/>
                <w:szCs w:val="24"/>
                <w:lang w:eastAsia="ro-RO"/>
              </w:rPr>
              <w:t xml:space="preserve"> 201</w:t>
            </w:r>
            <w:r w:rsidRPr="008062D9">
              <w:rPr>
                <w:rStyle w:val="FontStyle22"/>
                <w:b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8062D9" w:rsidRDefault="00F01BD9" w:rsidP="00907AA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8062D9" w:rsidTr="00907AA6">
        <w:tc>
          <w:tcPr>
            <w:tcW w:w="5463" w:type="dxa"/>
            <w:shd w:val="clear" w:color="auto" w:fill="auto"/>
            <w:vAlign w:val="center"/>
          </w:tcPr>
          <w:p w:rsidR="00F01BD9" w:rsidRPr="008062D9" w:rsidRDefault="00F01BD9" w:rsidP="00907AA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8062D9" w:rsidRDefault="007176ED" w:rsidP="00907AA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062D9">
              <w:rPr>
                <w:rStyle w:val="FontStyle22"/>
                <w:sz w:val="24"/>
                <w:szCs w:val="24"/>
                <w:lang w:eastAsia="ro-RO"/>
              </w:rPr>
              <w:t xml:space="preserve">     </w:t>
            </w:r>
            <w:r w:rsidR="00F01BD9" w:rsidRPr="008062D9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8062D9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8062D9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37" w:rsidRDefault="00FE1B37">
      <w:r>
        <w:separator/>
      </w:r>
    </w:p>
  </w:endnote>
  <w:endnote w:type="continuationSeparator" w:id="0">
    <w:p w:rsidR="00FE1B37" w:rsidRDefault="00FE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C5F" w:rsidRDefault="002554A1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C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7C5F" w:rsidRDefault="00047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C5F" w:rsidRPr="00CD2C70" w:rsidRDefault="002554A1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47C5F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8F551D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047C5F" w:rsidRPr="00521BF7" w:rsidRDefault="00047C5F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37" w:rsidRDefault="00FE1B37">
      <w:r>
        <w:separator/>
      </w:r>
    </w:p>
  </w:footnote>
  <w:footnote w:type="continuationSeparator" w:id="0">
    <w:p w:rsidR="00FE1B37" w:rsidRDefault="00FE1B37">
      <w:r>
        <w:continuationSeparator/>
      </w:r>
    </w:p>
  </w:footnote>
  <w:footnote w:id="1">
    <w:p w:rsidR="00047C5F" w:rsidRPr="00CA7FC5" w:rsidRDefault="00047C5F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47C5F" w:rsidRPr="00CA7FC5" w:rsidRDefault="00047C5F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47C5F"/>
    <w:rsid w:val="0005361C"/>
    <w:rsid w:val="000558EB"/>
    <w:rsid w:val="000819D0"/>
    <w:rsid w:val="0009342D"/>
    <w:rsid w:val="000B5CDA"/>
    <w:rsid w:val="000B7945"/>
    <w:rsid w:val="00113DB8"/>
    <w:rsid w:val="00115EBD"/>
    <w:rsid w:val="00137D69"/>
    <w:rsid w:val="001B1531"/>
    <w:rsid w:val="001D40F4"/>
    <w:rsid w:val="001F542D"/>
    <w:rsid w:val="00200140"/>
    <w:rsid w:val="00234054"/>
    <w:rsid w:val="002379CE"/>
    <w:rsid w:val="00242282"/>
    <w:rsid w:val="002554A1"/>
    <w:rsid w:val="00260EA8"/>
    <w:rsid w:val="00275A7A"/>
    <w:rsid w:val="00285518"/>
    <w:rsid w:val="002B4254"/>
    <w:rsid w:val="002C78B4"/>
    <w:rsid w:val="002D23D9"/>
    <w:rsid w:val="002F6D90"/>
    <w:rsid w:val="003134E1"/>
    <w:rsid w:val="00367F8C"/>
    <w:rsid w:val="0037034E"/>
    <w:rsid w:val="00373ADE"/>
    <w:rsid w:val="00386AC6"/>
    <w:rsid w:val="00390164"/>
    <w:rsid w:val="00392067"/>
    <w:rsid w:val="00392168"/>
    <w:rsid w:val="003C3122"/>
    <w:rsid w:val="003C5C75"/>
    <w:rsid w:val="003D0A35"/>
    <w:rsid w:val="003D3326"/>
    <w:rsid w:val="003F3FAA"/>
    <w:rsid w:val="00413166"/>
    <w:rsid w:val="00417F2B"/>
    <w:rsid w:val="00424085"/>
    <w:rsid w:val="004718A9"/>
    <w:rsid w:val="00474964"/>
    <w:rsid w:val="004A788D"/>
    <w:rsid w:val="004C1F2A"/>
    <w:rsid w:val="00505EC4"/>
    <w:rsid w:val="005076CE"/>
    <w:rsid w:val="00517EF3"/>
    <w:rsid w:val="0052044E"/>
    <w:rsid w:val="00521BF7"/>
    <w:rsid w:val="005511D1"/>
    <w:rsid w:val="00551897"/>
    <w:rsid w:val="005920C1"/>
    <w:rsid w:val="0059373F"/>
    <w:rsid w:val="00593CC8"/>
    <w:rsid w:val="005A2DB9"/>
    <w:rsid w:val="005C040A"/>
    <w:rsid w:val="005F1C98"/>
    <w:rsid w:val="006122FB"/>
    <w:rsid w:val="006271E5"/>
    <w:rsid w:val="0064244E"/>
    <w:rsid w:val="00663DAC"/>
    <w:rsid w:val="00663DAD"/>
    <w:rsid w:val="00694029"/>
    <w:rsid w:val="00704919"/>
    <w:rsid w:val="007176ED"/>
    <w:rsid w:val="00730D86"/>
    <w:rsid w:val="00732A6A"/>
    <w:rsid w:val="00743C67"/>
    <w:rsid w:val="00751021"/>
    <w:rsid w:val="00757ABF"/>
    <w:rsid w:val="007B0AF8"/>
    <w:rsid w:val="007B4B68"/>
    <w:rsid w:val="007D326E"/>
    <w:rsid w:val="007F1030"/>
    <w:rsid w:val="007F663D"/>
    <w:rsid w:val="00805497"/>
    <w:rsid w:val="008062D9"/>
    <w:rsid w:val="00856447"/>
    <w:rsid w:val="008708D3"/>
    <w:rsid w:val="008B1A90"/>
    <w:rsid w:val="008F48D6"/>
    <w:rsid w:val="008F551D"/>
    <w:rsid w:val="00907AA6"/>
    <w:rsid w:val="0092767C"/>
    <w:rsid w:val="009312D3"/>
    <w:rsid w:val="009440C8"/>
    <w:rsid w:val="00956B55"/>
    <w:rsid w:val="009C2C3C"/>
    <w:rsid w:val="009D7EEE"/>
    <w:rsid w:val="009E3755"/>
    <w:rsid w:val="009F4003"/>
    <w:rsid w:val="00A24D14"/>
    <w:rsid w:val="00A36C7A"/>
    <w:rsid w:val="00A63CD0"/>
    <w:rsid w:val="00A74BB3"/>
    <w:rsid w:val="00A80EF2"/>
    <w:rsid w:val="00AA0682"/>
    <w:rsid w:val="00AB00D8"/>
    <w:rsid w:val="00AB0568"/>
    <w:rsid w:val="00AB41E1"/>
    <w:rsid w:val="00AB49BA"/>
    <w:rsid w:val="00AC1511"/>
    <w:rsid w:val="00AD473B"/>
    <w:rsid w:val="00B00783"/>
    <w:rsid w:val="00B1022D"/>
    <w:rsid w:val="00B15D21"/>
    <w:rsid w:val="00B24B5F"/>
    <w:rsid w:val="00BB23F9"/>
    <w:rsid w:val="00BF5238"/>
    <w:rsid w:val="00C576E4"/>
    <w:rsid w:val="00C65592"/>
    <w:rsid w:val="00C8079E"/>
    <w:rsid w:val="00C87A62"/>
    <w:rsid w:val="00CA7FC5"/>
    <w:rsid w:val="00CD2C70"/>
    <w:rsid w:val="00CD6C4C"/>
    <w:rsid w:val="00CE2184"/>
    <w:rsid w:val="00D06013"/>
    <w:rsid w:val="00D078D6"/>
    <w:rsid w:val="00D53B96"/>
    <w:rsid w:val="00D62881"/>
    <w:rsid w:val="00D64193"/>
    <w:rsid w:val="00D83684"/>
    <w:rsid w:val="00D91F85"/>
    <w:rsid w:val="00D92381"/>
    <w:rsid w:val="00DC063D"/>
    <w:rsid w:val="00DC20BF"/>
    <w:rsid w:val="00DE0086"/>
    <w:rsid w:val="00DE7D46"/>
    <w:rsid w:val="00E47F77"/>
    <w:rsid w:val="00ED3C55"/>
    <w:rsid w:val="00EE4CEE"/>
    <w:rsid w:val="00EE59C9"/>
    <w:rsid w:val="00EE72FA"/>
    <w:rsid w:val="00F017E1"/>
    <w:rsid w:val="00F01BD9"/>
    <w:rsid w:val="00F041E0"/>
    <w:rsid w:val="00F20D37"/>
    <w:rsid w:val="00F30B67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6122FB"/>
    <w:pPr>
      <w:widowControl/>
      <w:autoSpaceDE/>
      <w:autoSpaceDN/>
      <w:adjustRightInd/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40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Andreea Gladcov</cp:lastModifiedBy>
  <cp:revision>14</cp:revision>
  <cp:lastPrinted>2010-09-07T18:27:00Z</cp:lastPrinted>
  <dcterms:created xsi:type="dcterms:W3CDTF">2013-02-27T03:16:00Z</dcterms:created>
  <dcterms:modified xsi:type="dcterms:W3CDTF">2013-03-08T07:29:00Z</dcterms:modified>
</cp:coreProperties>
</file>