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1B1D77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        Eliberare funcţie conducere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D77" w:rsidRDefault="001B1D77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 </w:t>
      </w:r>
      <w:r w:rsidRPr="001B1D77">
        <w:rPr>
          <w:rStyle w:val="FontStyle24"/>
          <w:rFonts w:ascii="Arial" w:hAnsi="Arial" w:cs="Arial"/>
          <w:sz w:val="24"/>
          <w:szCs w:val="24"/>
          <w:lang w:eastAsia="ro-RO"/>
        </w:rPr>
        <w:t>NR. 1895/16.09.2013</w:t>
      </w:r>
      <w:r w:rsidR="00DD2F3A" w:rsidRPr="001B1D77"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 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B7EB9" w:rsidTr="00EB7EB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0B5CDA"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EB7EB9" w:rsidRDefault="000B5CD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EB7EB9" w:rsidTr="00EB7EB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</w:t>
            </w:r>
            <w:r w:rsidR="00D7548E">
              <w:rPr>
                <w:rStyle w:val="FontStyle22"/>
                <w:sz w:val="24"/>
                <w:szCs w:val="24"/>
                <w:lang w:eastAsia="ro-RO"/>
              </w:rPr>
              <w:t>pecialist GIS/IT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Agentia Nationala de Cadastru si Publicitate Imobiliara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EB7EB9" w:rsidTr="00EB7EB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797412" w:rsidRDefault="00DD2F3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  <w:r w:rsidRPr="00797412">
              <w:rPr>
                <w:rStyle w:val="FontStyle22"/>
                <w:sz w:val="24"/>
                <w:szCs w:val="24"/>
                <w:lang w:eastAsia="ro-RO"/>
              </w:rPr>
              <w:t>Bucuresti</w:t>
            </w:r>
          </w:p>
        </w:tc>
      </w:tr>
      <w:tr w:rsidR="00D078D6" w:rsidRPr="00EB7EB9" w:rsidTr="00EB7EB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1219200"/>
                      <wp:effectExtent l="8255" t="12065" r="10795" b="698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1957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.9pt;margin-top:8.45pt;width:332.25pt;height:96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"/>
                  </w:pict>
                </mc:Fallback>
              </mc:AlternateContent>
            </w: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0"/>
                      <wp:effectExtent l="8255" t="12065" r="10795" b="6985"/>
                      <wp:wrapNone/>
                      <wp:docPr id="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23.9pt;margin-top:8.45pt;width:332.2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7jIAIAADw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135255</wp:posOffset>
                      </wp:positionV>
                      <wp:extent cx="4219575" cy="0"/>
                      <wp:effectExtent l="8255" t="11430" r="10795" b="7620"/>
                      <wp:wrapNone/>
                      <wp:docPr id="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23.9pt;margin-top:10.65pt;width:332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e2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1028700"/>
                      <wp:effectExtent l="8255" t="12700" r="7620" b="6350"/>
                      <wp:wrapNone/>
                      <wp:docPr id="5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3.9pt;margin-top:10.75pt;width:322pt;height:81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0"/>
                      <wp:effectExtent l="8255" t="12700" r="7620" b="6350"/>
                      <wp:wrapNone/>
                      <wp:docPr id="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23.9pt;margin-top:10.75pt;width:322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b2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118745</wp:posOffset>
                      </wp:positionV>
                      <wp:extent cx="4089400" cy="0"/>
                      <wp:effectExtent l="8255" t="13970" r="7620" b="5080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23.9pt;margin-top:9.35pt;width:322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6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Corolla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857250"/>
                      <wp:effectExtent l="5080" t="5715" r="13970" b="13335"/>
                      <wp:wrapNone/>
                      <wp:docPr id="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81675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40.15pt;margin-top:12.45pt;width:455.25pt;height:67.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0"/>
                      <wp:effectExtent l="5080" t="5715" r="13970" b="13335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40.15pt;margin-top:12.45pt;width:455.2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121920</wp:posOffset>
                      </wp:positionV>
                      <wp:extent cx="5781675" cy="0"/>
                      <wp:effectExtent l="5080" t="7620" r="13970" b="11430"/>
                      <wp:wrapNone/>
                      <wp:docPr id="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40.15pt;margin-top:9.6pt;width:45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vf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M4wU&#10;6WFHz3uvY2mUPYQBDcYVEFeprQ0t0qN6NS+afndI6aojquUx+u1kIDkLGcm7lHBxBsrshs+aQQyB&#10;AnFax8b2ARLmgI5xKafbUvjRIwofp4/zbPY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148590</wp:posOffset>
                      </wp:positionV>
                      <wp:extent cx="5610225" cy="1200150"/>
                      <wp:effectExtent l="5080" t="5715" r="13970" b="13335"/>
                      <wp:wrapNone/>
                      <wp:docPr id="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0225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43.9pt;margin-top:11.7pt;width:441.75pt;height:94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148590</wp:posOffset>
                      </wp:positionV>
                      <wp:extent cx="5562600" cy="0"/>
                      <wp:effectExtent l="5080" t="5715" r="13970" b="13335"/>
                      <wp:wrapNone/>
                      <wp:docPr id="4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47.65pt;margin-top:11.7pt;width:438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Il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HCNF&#10;etjR08HrWBpleRjQYFwBcZXa2dAiPakX86zpd4eUrjqiWh6jX88GkrOQkbxJCRdnoMx++KwZxBAo&#10;EKd1amwfIGEO6BSXcr4thZ88ovBxNptP5ynsjo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157480</wp:posOffset>
                      </wp:positionV>
                      <wp:extent cx="5657850" cy="0"/>
                      <wp:effectExtent l="5080" t="5080" r="13970" b="13970"/>
                      <wp:wrapNone/>
                      <wp:docPr id="4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43.9pt;margin-top:12.4pt;width:445.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U7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mAk&#10;SQ87ej44FUqjZO4HNGibQ1wpd8a3SE/yVb8o+t0iqcqWyIaH6LezhuTEZ0TvUvzFaiizHz4rBjEE&#10;CoRpnWrTe0iYAzqFpZxvS+Enhyh8zObZ4yKD3d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156845</wp:posOffset>
                      </wp:positionV>
                      <wp:extent cx="6105525" cy="914400"/>
                      <wp:effectExtent l="5080" t="13970" r="13970" b="508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0552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25.15pt;margin-top:12.35pt;width:480.75pt;height:1in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156845</wp:posOffset>
                      </wp:positionV>
                      <wp:extent cx="6057900" cy="0"/>
                      <wp:effectExtent l="5080" t="13970" r="13970" b="508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28.9pt;margin-top:12.35pt;width:47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dl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D2FAg3EFxFVqa0OL9KhezbOm3x1SuuqIanmMfjsZSM5CRvIuJVycgTK74YtmEEOg&#10;QJzWsbF9gIQ5oGNcyum2FH70iMLHWTp9WKSwO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177800</wp:posOffset>
                      </wp:positionV>
                      <wp:extent cx="6105525" cy="0"/>
                      <wp:effectExtent l="5080" t="6350" r="13970" b="12700"/>
                      <wp:wrapNone/>
                      <wp:docPr id="4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25.15pt;margin-top:14pt;width:48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Fu/HQ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804EA" w:rsidRPr="00A804EA" w:rsidRDefault="00A804EA" w:rsidP="00A804EA">
      <w:pPr>
        <w:widowControl/>
        <w:suppressAutoHyphens/>
        <w:autoSpaceDN/>
        <w:adjustRightInd/>
        <w:ind w:left="561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IV. Active financiare</w:t>
      </w:r>
    </w:p>
    <w:p w:rsidR="00A804EA" w:rsidRPr="00A804EA" w:rsidRDefault="00A804EA" w:rsidP="00A804EA">
      <w:pPr>
        <w:widowControl/>
        <w:suppressAutoHyphens/>
        <w:autoSpaceDN/>
        <w:adjustRightInd/>
        <w:ind w:left="561"/>
        <w:rPr>
          <w:lang w:eastAsia="ar-SA"/>
        </w:rPr>
      </w:pPr>
    </w:p>
    <w:p w:rsidR="00A804EA" w:rsidRPr="00A804EA" w:rsidRDefault="00A804EA" w:rsidP="00A804EA">
      <w:pPr>
        <w:widowControl/>
        <w:suppressAutoHyphens/>
        <w:autoSpaceDN/>
        <w:adjustRightInd/>
        <w:spacing w:before="120"/>
        <w:ind w:firstLine="561"/>
        <w:jc w:val="both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A804EA" w:rsidRPr="00A804EA" w:rsidRDefault="00A804EA" w:rsidP="00A804EA">
      <w:pPr>
        <w:widowControl/>
        <w:suppressAutoHyphens/>
        <w:autoSpaceDN/>
        <w:adjustRightInd/>
        <w:spacing w:line="230" w:lineRule="exact"/>
        <w:ind w:firstLine="913"/>
        <w:rPr>
          <w:lang w:eastAsia="ar-SA"/>
        </w:rPr>
      </w:pPr>
    </w:p>
    <w:p w:rsidR="00A804EA" w:rsidRPr="00A804EA" w:rsidRDefault="00A804EA" w:rsidP="00A804EA">
      <w:pPr>
        <w:widowControl/>
        <w:suppressAutoHyphens/>
        <w:autoSpaceDN/>
        <w:adjustRightInd/>
        <w:ind w:firstLine="573"/>
        <w:jc w:val="both"/>
        <w:rPr>
          <w:i/>
          <w:iCs/>
          <w:sz w:val="20"/>
          <w:szCs w:val="20"/>
          <w:lang w:eastAsia="ar-SA"/>
        </w:rPr>
      </w:pPr>
      <w:r w:rsidRPr="00A804EA">
        <w:rPr>
          <w:i/>
          <w:iCs/>
          <w:caps/>
          <w:spacing w:val="40"/>
          <w:sz w:val="20"/>
          <w:szCs w:val="20"/>
          <w:lang w:eastAsia="ar-SA"/>
        </w:rPr>
        <w:t>Notă:</w:t>
      </w:r>
      <w:r w:rsidRPr="00A804EA">
        <w:rPr>
          <w:i/>
          <w:iCs/>
          <w:sz w:val="20"/>
          <w:szCs w:val="20"/>
          <w:lang w:eastAsia="ar-SA"/>
        </w:rPr>
        <w:t xml:space="preserve"> </w:t>
      </w:r>
    </w:p>
    <w:p w:rsidR="00A804EA" w:rsidRPr="00A804EA" w:rsidRDefault="00A804EA" w:rsidP="00A804EA">
      <w:pPr>
        <w:widowControl/>
        <w:suppressAutoHyphens/>
        <w:autoSpaceDN/>
        <w:adjustRightInd/>
        <w:spacing w:after="120"/>
        <w:ind w:firstLine="573"/>
        <w:jc w:val="both"/>
        <w:rPr>
          <w:i/>
          <w:iCs/>
          <w:lang w:eastAsia="ar-SA"/>
        </w:rPr>
      </w:pPr>
      <w:r w:rsidRPr="00A804EA">
        <w:rPr>
          <w:i/>
          <w:iCs/>
          <w:lang w:eastAsia="ar-SA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57"/>
      </w:tblGrid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Instituţia care administrează</w:t>
            </w:r>
          </w:p>
          <w:p w:rsidR="00A804EA" w:rsidRPr="00A804EA" w:rsidRDefault="00A804EA" w:rsidP="00A804EA">
            <w:pPr>
              <w:widowControl/>
              <w:suppressAutoHyphens/>
              <w:autoSpaceDN/>
              <w:adjustRightInd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Tipul*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Valuta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Deschis în anul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Sold/valoare la zi</w:t>
            </w: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lang w:eastAsia="ar-S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121285</wp:posOffset>
                      </wp:positionV>
                      <wp:extent cx="5721350" cy="1781175"/>
                      <wp:effectExtent l="8255" t="6985" r="13970" b="12065"/>
                      <wp:wrapNone/>
                      <wp:docPr id="3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0" cy="178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7" o:spid="_x0000_s1026" type="#_x0000_t32" style="position:absolute;margin-left:44.9pt;margin-top:9.55pt;width:450.5pt;height:14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121285</wp:posOffset>
                      </wp:positionV>
                      <wp:extent cx="5759450" cy="0"/>
                      <wp:effectExtent l="11430" t="6985" r="10795" b="12065"/>
                      <wp:wrapNone/>
                      <wp:docPr id="3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6" o:spid="_x0000_s1026" type="#_x0000_t32" style="position:absolute;margin-left:41.4pt;margin-top:9.55pt;width:4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+mIA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140335</wp:posOffset>
                      </wp:positionV>
                      <wp:extent cx="5643880" cy="5715"/>
                      <wp:effectExtent l="12700" t="6985" r="10795" b="6350"/>
                      <wp:wrapNone/>
                      <wp:docPr id="3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4388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47.5pt;margin-top:11.05pt;width:444.4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q+KgIAAEoEAAAOAAAAZHJzL2Uyb0RvYy54bWysVE2P2jAQvVfqf7B8hxBIWIgIq1UCvWxb&#10;pN32bmyHWHVsyzYEVPW/d2w+urS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Default="000B5CDA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Pr="000B5CDA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5824220" cy="1104900"/>
                      <wp:effectExtent l="9525" t="11430" r="5080" b="7620"/>
                      <wp:wrapNone/>
                      <wp:docPr id="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422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45pt;margin-top:12.15pt;width:458.6pt;height:8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154940</wp:posOffset>
                      </wp:positionV>
                      <wp:extent cx="5819775" cy="9525"/>
                      <wp:effectExtent l="5080" t="12065" r="13970" b="6985"/>
                      <wp:wrapNone/>
                      <wp:docPr id="3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44.65pt;margin-top:12.2pt;width:458.2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67945</wp:posOffset>
                      </wp:positionV>
                      <wp:extent cx="5819775" cy="0"/>
                      <wp:effectExtent l="5080" t="10795" r="13970" b="8255"/>
                      <wp:wrapNone/>
                      <wp:docPr id="3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44.65pt;margin-top:5.35pt;width:458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/9z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0B5CDA" w:rsidRPr="00332983" w:rsidRDefault="001B1531" w:rsidP="00332983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774480" w:rsidP="001B1531">
      <w:pPr>
        <w:pStyle w:val="Style12"/>
        <w:widowControl/>
        <w:spacing w:line="240" w:lineRule="exact"/>
        <w:ind w:firstLine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351790</wp:posOffset>
                </wp:positionV>
                <wp:extent cx="6438900" cy="0"/>
                <wp:effectExtent l="11430" t="8890" r="7620" b="1016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2.15pt;margin-top:27.7pt;width:507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Nb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295275"/>
                <wp:effectExtent l="11430" t="8890" r="7620" b="1016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89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2.15pt;margin-top:4.45pt;width:507pt;height:23.2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9525"/>
                <wp:effectExtent l="11430" t="8890" r="7620" b="1016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2.15pt;margin-top:4.45pt;width:507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lbJQIAAEo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"/>
            </w:pict>
          </mc:Fallback>
        </mc:AlternateConten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  Bank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AB1C6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 RON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153670</wp:posOffset>
                      </wp:positionV>
                      <wp:extent cx="5734050" cy="857250"/>
                      <wp:effectExtent l="5080" t="10795" r="13970" b="8255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3405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47.65pt;margin-top:12.1pt;width:451.5pt;height:6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153670</wp:posOffset>
                      </wp:positionV>
                      <wp:extent cx="5686425" cy="28575"/>
                      <wp:effectExtent l="5080" t="10795" r="13970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64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51.4pt;margin-top:12.1pt;width:447.75pt;height: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117475</wp:posOffset>
                      </wp:positionV>
                      <wp:extent cx="5734050" cy="0"/>
                      <wp:effectExtent l="5080" t="12700" r="13970" b="6350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47.65pt;margin-top:9.25pt;width:45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utIAIAAD0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178435</wp:posOffset>
                      </wp:positionV>
                      <wp:extent cx="4267200" cy="1162050"/>
                      <wp:effectExtent l="11430" t="6985" r="7620" b="12065"/>
                      <wp:wrapNone/>
                      <wp:docPr id="2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67200" cy="1162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13.65pt;margin-top:14.05pt;width:336pt;height:91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168910</wp:posOffset>
                      </wp:positionV>
                      <wp:extent cx="4267200" cy="9525"/>
                      <wp:effectExtent l="11430" t="6985" r="7620" b="12065"/>
                      <wp:wrapNone/>
                      <wp:docPr id="2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13.65pt;margin-top:13.3pt;width:33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149225</wp:posOffset>
                      </wp:positionV>
                      <wp:extent cx="4210050" cy="0"/>
                      <wp:effectExtent l="11430" t="6350" r="7620" b="12700"/>
                      <wp:wrapNone/>
                      <wp:docPr id="2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margin-left:13.65pt;margin-top:11.75pt;width:33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W8IAIAAD0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A804EA">
      <w:pPr>
        <w:pStyle w:val="Style12"/>
        <w:widowControl/>
        <w:spacing w:line="240" w:lineRule="exact"/>
        <w:ind w:firstLine="0"/>
        <w:jc w:val="left"/>
      </w:pPr>
    </w:p>
    <w:p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9576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1C66">
              <w:rPr>
                <w:sz w:val="22"/>
                <w:szCs w:val="22"/>
              </w:rPr>
              <w:t>4229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EE59C9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Privata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139620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F8A42" wp14:editId="7797F8EA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53340</wp:posOffset>
                      </wp:positionV>
                      <wp:extent cx="4123690" cy="495300"/>
                      <wp:effectExtent l="0" t="0" r="29210" b="19050"/>
                      <wp:wrapNone/>
                      <wp:docPr id="2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369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25.45pt;margin-top:4.2pt;width:324.7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1ELQIAAEw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F96F5A" wp14:editId="7931868A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4076700" cy="47625"/>
                      <wp:effectExtent l="0" t="0" r="19050" b="28575"/>
                      <wp:wrapNone/>
                      <wp:docPr id="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7670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24.9pt;margin-top:4.7pt;width:321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64770</wp:posOffset>
                      </wp:positionV>
                      <wp:extent cx="4000500" cy="38100"/>
                      <wp:effectExtent l="0" t="0" r="19050" b="19050"/>
                      <wp:wrapNone/>
                      <wp:docPr id="2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29.25pt;margin-top:5.1pt;width:31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120650</wp:posOffset>
                      </wp:positionV>
                      <wp:extent cx="4000500" cy="666750"/>
                      <wp:effectExtent l="5080" t="6350" r="13970" b="12700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28.9pt;margin-top:9.5pt;width:31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9525"/>
                      <wp:effectExtent l="5080" t="6350" r="13970" b="12700"/>
                      <wp:wrapNone/>
                      <wp:docPr id="2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28.9pt;margin-top:8.75pt;width:3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0"/>
                      <wp:effectExtent l="5080" t="6350" r="13970" b="127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28.9pt;margin-top:8.75pt;width:3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mI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146050</wp:posOffset>
                      </wp:positionV>
                      <wp:extent cx="4076700" cy="657225"/>
                      <wp:effectExtent l="5080" t="12700" r="13970" b="635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22.9pt;margin-top:11.5pt;width:321pt;height:5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136525</wp:posOffset>
                      </wp:positionV>
                      <wp:extent cx="4076700" cy="9525"/>
                      <wp:effectExtent l="5080" t="12700" r="13970" b="635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22.9pt;margin-top:10.75pt;width:321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127000</wp:posOffset>
                      </wp:positionV>
                      <wp:extent cx="4076700" cy="0"/>
                      <wp:effectExtent l="5080" t="12700" r="13970" b="6350"/>
                      <wp:wrapNone/>
                      <wp:docPr id="1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26" type="#_x0000_t32" style="position:absolute;margin-left:22.9pt;margin-top:10pt;width:32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UFIAIAAD0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676275"/>
                      <wp:effectExtent l="5080" t="9525" r="13970" b="9525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32" style="position:absolute;margin-left:19.15pt;margin-top:9pt;width:324.7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95250</wp:posOffset>
                      </wp:positionV>
                      <wp:extent cx="4076700" cy="19050"/>
                      <wp:effectExtent l="5080" t="9525" r="13970" b="9525"/>
                      <wp:wrapNone/>
                      <wp:docPr id="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32" style="position:absolute;margin-left:22.9pt;margin-top:7.5pt;width:321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XHJQIAAEE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0"/>
                      <wp:effectExtent l="5080" t="9525" r="13970" b="9525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6" type="#_x0000_t32" style="position:absolute;margin-left:19.15pt;margin-top:9pt;width:3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7e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120650</wp:posOffset>
                      </wp:positionV>
                      <wp:extent cx="4076700" cy="628650"/>
                      <wp:effectExtent l="5080" t="6350" r="13970" b="12700"/>
                      <wp:wrapNone/>
                      <wp:docPr id="1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32" style="position:absolute;margin-left:22.9pt;margin-top:9.5pt;width:321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101600</wp:posOffset>
                      </wp:positionV>
                      <wp:extent cx="4076700" cy="19050"/>
                      <wp:effectExtent l="5080" t="6350" r="13970" b="12700"/>
                      <wp:wrapNone/>
                      <wp:docPr id="1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32" style="position:absolute;margin-left:22.9pt;margin-top:8pt;width:321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3UJAIAAEE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73025</wp:posOffset>
                      </wp:positionV>
                      <wp:extent cx="4076700" cy="0"/>
                      <wp:effectExtent l="5080" t="6350" r="13970" b="1270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26" type="#_x0000_t32" style="position:absolute;margin-left:22.9pt;margin-top:5.75pt;width:3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kiHwIAAD0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428625"/>
                      <wp:effectExtent l="5080" t="12700" r="13970" b="6350"/>
                      <wp:wrapNone/>
                      <wp:docPr id="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o:spid="_x0000_s1026" type="#_x0000_t32" style="position:absolute;margin-left:19.15pt;margin-top:10pt;width:324.75pt;height:3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0"/>
                      <wp:effectExtent l="5080" t="12700" r="13970" b="63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o:spid="_x0000_s1026" type="#_x0000_t32" style="position:absolute;margin-left:19.15pt;margin-top:10pt;width:3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fM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104775</wp:posOffset>
                      </wp:positionV>
                      <wp:extent cx="4124325" cy="0"/>
                      <wp:effectExtent l="5080" t="9525" r="13970" b="9525"/>
                      <wp:wrapNone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26" type="#_x0000_t32" style="position:absolute;margin-left:19.15pt;margin-top:8.25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KB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105410</wp:posOffset>
                      </wp:positionV>
                      <wp:extent cx="4124325" cy="1133475"/>
                      <wp:effectExtent l="5080" t="10160" r="13970" b="8890"/>
                      <wp:wrapNone/>
                      <wp:docPr id="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26" type="#_x0000_t32" style="position:absolute;margin-left:15.4pt;margin-top:8.3pt;width:324.75pt;height:8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86360</wp:posOffset>
                      </wp:positionV>
                      <wp:extent cx="4124325" cy="19050"/>
                      <wp:effectExtent l="5080" t="10160" r="13970" b="889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26" type="#_x0000_t32" style="position:absolute;margin-left:15.4pt;margin-top:6.8pt;width:324.7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111760</wp:posOffset>
                      </wp:positionV>
                      <wp:extent cx="4210050" cy="0"/>
                      <wp:effectExtent l="5080" t="6985" r="13970" b="1206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o:spid="_x0000_s1026" type="#_x0000_t32" style="position:absolute;margin-left:15.4pt;margin-top:8.8pt;width:33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L6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114935</wp:posOffset>
                      </wp:positionV>
                      <wp:extent cx="3990975" cy="666750"/>
                      <wp:effectExtent l="5080" t="10160" r="13970" b="8890"/>
                      <wp:wrapNone/>
                      <wp:docPr id="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90975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o:spid="_x0000_s1026" type="#_x0000_t32" style="position:absolute;margin-left:25.9pt;margin-top:9.05pt;width:314.25pt;height:5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9525"/>
                      <wp:effectExtent l="5080" t="10160" r="13970" b="889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0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o:spid="_x0000_s1026" type="#_x0000_t32" style="position:absolute;margin-left:25.9pt;margin-top:8.3pt;width:314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0"/>
                      <wp:effectExtent l="5080" t="10160" r="13970" b="889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25.9pt;margin-top:8.3pt;width:31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YmHg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EB7EB9" w:rsidTr="00EB7EB9">
        <w:tc>
          <w:tcPr>
            <w:tcW w:w="5463" w:type="dxa"/>
            <w:vAlign w:val="center"/>
          </w:tcPr>
          <w:p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B7EB9" w:rsidTr="00EB7EB9">
        <w:tc>
          <w:tcPr>
            <w:tcW w:w="5463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B7EB9" w:rsidTr="00EB7EB9">
        <w:tc>
          <w:tcPr>
            <w:tcW w:w="5463" w:type="dxa"/>
            <w:vAlign w:val="center"/>
          </w:tcPr>
          <w:p w:rsidR="00F01BD9" w:rsidRPr="00EB7EB9" w:rsidRDefault="005C4632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02.09</w:t>
            </w:r>
            <w:r w:rsidR="00373FFE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BD775F">
              <w:rPr>
                <w:rStyle w:val="FontStyle22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317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8"/>
      <w:footerReference w:type="default" r:id="rId9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BA" w:rsidRDefault="003677BA">
      <w:r>
        <w:separator/>
      </w:r>
    </w:p>
  </w:endnote>
  <w:endnote w:type="continuationSeparator" w:id="0">
    <w:p w:rsidR="003677BA" w:rsidRDefault="0036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FFE" w:rsidRDefault="00373FF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FFE" w:rsidRDefault="00373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FFE" w:rsidRPr="00CD2C70" w:rsidRDefault="00373FFE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1B1D77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373FFE" w:rsidRPr="00521BF7" w:rsidRDefault="00373FF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BA" w:rsidRDefault="003677BA">
      <w:r>
        <w:separator/>
      </w:r>
    </w:p>
  </w:footnote>
  <w:footnote w:type="continuationSeparator" w:id="0">
    <w:p w:rsidR="003677BA" w:rsidRDefault="003677BA">
      <w:r>
        <w:continuationSeparator/>
      </w:r>
    </w:p>
  </w:footnote>
  <w:footnote w:id="1">
    <w:p w:rsidR="00373FFE" w:rsidRPr="00CA7FC5" w:rsidRDefault="00373FF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373FFE" w:rsidRPr="00CA7FC5" w:rsidRDefault="00373FF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509CB"/>
    <w:rsid w:val="001B1531"/>
    <w:rsid w:val="001B1D77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21D1F"/>
    <w:rsid w:val="00332983"/>
    <w:rsid w:val="003677BA"/>
    <w:rsid w:val="0037034E"/>
    <w:rsid w:val="00373ADE"/>
    <w:rsid w:val="00373FFE"/>
    <w:rsid w:val="00386AC6"/>
    <w:rsid w:val="00390164"/>
    <w:rsid w:val="003B4224"/>
    <w:rsid w:val="003D0A35"/>
    <w:rsid w:val="003F3FAA"/>
    <w:rsid w:val="00413166"/>
    <w:rsid w:val="00424085"/>
    <w:rsid w:val="004718A9"/>
    <w:rsid w:val="00474964"/>
    <w:rsid w:val="004A788D"/>
    <w:rsid w:val="004C1F2A"/>
    <w:rsid w:val="00517EF3"/>
    <w:rsid w:val="0052044E"/>
    <w:rsid w:val="00521BF7"/>
    <w:rsid w:val="005920C1"/>
    <w:rsid w:val="0059373F"/>
    <w:rsid w:val="005C040A"/>
    <w:rsid w:val="005C4632"/>
    <w:rsid w:val="006271E5"/>
    <w:rsid w:val="0064244E"/>
    <w:rsid w:val="00663DAC"/>
    <w:rsid w:val="00663DAD"/>
    <w:rsid w:val="00695769"/>
    <w:rsid w:val="00704919"/>
    <w:rsid w:val="00720FB5"/>
    <w:rsid w:val="00732A6A"/>
    <w:rsid w:val="00743C67"/>
    <w:rsid w:val="00751021"/>
    <w:rsid w:val="0076262A"/>
    <w:rsid w:val="00774480"/>
    <w:rsid w:val="00797412"/>
    <w:rsid w:val="007B0AF8"/>
    <w:rsid w:val="007B4B68"/>
    <w:rsid w:val="007C1CB9"/>
    <w:rsid w:val="007D326E"/>
    <w:rsid w:val="007F1030"/>
    <w:rsid w:val="00805497"/>
    <w:rsid w:val="00856447"/>
    <w:rsid w:val="00857EAB"/>
    <w:rsid w:val="008634D0"/>
    <w:rsid w:val="008708D3"/>
    <w:rsid w:val="008B1A90"/>
    <w:rsid w:val="0092767C"/>
    <w:rsid w:val="009312D3"/>
    <w:rsid w:val="00956B55"/>
    <w:rsid w:val="009D7EEE"/>
    <w:rsid w:val="00A36C7A"/>
    <w:rsid w:val="00A804EA"/>
    <w:rsid w:val="00AB00D8"/>
    <w:rsid w:val="00AB0568"/>
    <w:rsid w:val="00AB1C66"/>
    <w:rsid w:val="00AD473B"/>
    <w:rsid w:val="00B00783"/>
    <w:rsid w:val="00B0433A"/>
    <w:rsid w:val="00B1022D"/>
    <w:rsid w:val="00B15D21"/>
    <w:rsid w:val="00B24B5F"/>
    <w:rsid w:val="00BD775F"/>
    <w:rsid w:val="00BE756E"/>
    <w:rsid w:val="00C576E4"/>
    <w:rsid w:val="00C65592"/>
    <w:rsid w:val="00C8079E"/>
    <w:rsid w:val="00C87A62"/>
    <w:rsid w:val="00CA7FC5"/>
    <w:rsid w:val="00CD2C70"/>
    <w:rsid w:val="00CD6C4C"/>
    <w:rsid w:val="00CF5177"/>
    <w:rsid w:val="00D078D6"/>
    <w:rsid w:val="00D53B96"/>
    <w:rsid w:val="00D62881"/>
    <w:rsid w:val="00D64193"/>
    <w:rsid w:val="00D7548E"/>
    <w:rsid w:val="00D83684"/>
    <w:rsid w:val="00D91F85"/>
    <w:rsid w:val="00DC20BF"/>
    <w:rsid w:val="00DD2F3A"/>
    <w:rsid w:val="00DE17D0"/>
    <w:rsid w:val="00E47F77"/>
    <w:rsid w:val="00EB7EB9"/>
    <w:rsid w:val="00ED3C55"/>
    <w:rsid w:val="00EE4AAF"/>
    <w:rsid w:val="00EE4CEE"/>
    <w:rsid w:val="00EE59C9"/>
    <w:rsid w:val="00EE72FA"/>
    <w:rsid w:val="00F01BD9"/>
    <w:rsid w:val="00F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507C-B34D-471F-BAAC-437CD553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313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7</cp:revision>
  <cp:lastPrinted>2013-09-17T07:46:00Z</cp:lastPrinted>
  <dcterms:created xsi:type="dcterms:W3CDTF">2013-05-28T07:14:00Z</dcterms:created>
  <dcterms:modified xsi:type="dcterms:W3CDTF">2013-10-11T10:51:00Z</dcterms:modified>
</cp:coreProperties>
</file>