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31" w:rsidRDefault="00522549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Eliberare </w:t>
      </w:r>
      <w:proofErr w:type="spellStart"/>
      <w:r>
        <w:rPr>
          <w:rStyle w:val="FontStyle24"/>
          <w:lang w:eastAsia="ro-RO"/>
        </w:rPr>
        <w:t>functie</w:t>
      </w:r>
      <w:proofErr w:type="spellEnd"/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522549" w:rsidRDefault="00522549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</w:t>
      </w:r>
      <w:r w:rsidRPr="00522549">
        <w:rPr>
          <w:rStyle w:val="FontStyle24"/>
          <w:rFonts w:ascii="Arial" w:hAnsi="Arial" w:cs="Arial"/>
          <w:sz w:val="24"/>
          <w:szCs w:val="24"/>
          <w:lang w:eastAsia="ro-RO"/>
        </w:rPr>
        <w:t>NR. 2135/03.10.2014</w:t>
      </w:r>
    </w:p>
    <w:p w:rsidR="00D53B96" w:rsidRPr="001B1531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F91680" w:rsidTr="00F91680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F91680" w:rsidRDefault="000B5CDA" w:rsidP="00A2732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CDA" w:rsidRPr="00F91680" w:rsidRDefault="00A27327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             POP ELENA ADRIANA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F91680" w:rsidRDefault="000B5CDA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F91680" w:rsidTr="00F91680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F91680" w:rsidRDefault="00D078D6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78D6" w:rsidRPr="00F91680" w:rsidRDefault="00A27327" w:rsidP="00A2732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            DIRECTOR 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F91680" w:rsidRDefault="00D078D6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78D6" w:rsidRPr="00F91680" w:rsidRDefault="00A27327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                     OCPI ARGES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F91680" w:rsidRDefault="00D078D6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F91680" w:rsidTr="00F91680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F91680" w:rsidRDefault="00D91F85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F85" w:rsidRPr="00F91680" w:rsidRDefault="00D91F85" w:rsidP="00E3645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F91680" w:rsidRDefault="00D91F85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F85" w:rsidRPr="00F91680" w:rsidRDefault="00A27327" w:rsidP="0052254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Pitesti, </w:t>
            </w:r>
          </w:p>
        </w:tc>
      </w:tr>
      <w:tr w:rsidR="00D078D6" w:rsidRPr="00F91680" w:rsidTr="00F91680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8D6" w:rsidRPr="00F91680" w:rsidRDefault="00D078D6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F91680" w:rsidRDefault="00D078D6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A27327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7327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7327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7327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7327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27327" w:rsidP="0052254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Pitesti,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2732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(apartament)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2732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2732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2732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2732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A27327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 Elena Adriana</w:t>
            </w:r>
          </w:p>
          <w:p w:rsidR="00A27327" w:rsidRPr="004C1F2A" w:rsidRDefault="00A27327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 Marian</w:t>
            </w:r>
          </w:p>
        </w:tc>
      </w:tr>
      <w:tr w:rsidR="00A27327" w:rsidRPr="00474964" w:rsidTr="00EB576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</w:tr>
      <w:tr w:rsidR="00A27327" w:rsidRPr="00474964" w:rsidTr="00EB576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</w:tr>
      <w:tr w:rsidR="00A27327" w:rsidRPr="00474964" w:rsidTr="00EB576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</w:tr>
      <w:tr w:rsidR="00A27327" w:rsidRPr="00474964" w:rsidTr="00EB576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273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273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BMW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273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273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273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  <w:tr w:rsidR="00A27327" w:rsidRPr="00474964" w:rsidTr="00E23B7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</w:tr>
      <w:tr w:rsidR="00A27327" w:rsidRPr="00474964" w:rsidTr="00E23B7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</w:tr>
      <w:tr w:rsidR="00A27327" w:rsidRPr="00474964" w:rsidTr="00E23B7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</w:tr>
      <w:tr w:rsidR="00A27327" w:rsidRPr="00474964" w:rsidTr="00E23B7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</w:tr>
      <w:tr w:rsidR="00A27327" w:rsidRPr="00474964" w:rsidTr="00E23B7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27327" w:rsidRPr="00474964" w:rsidTr="005E1EC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</w:tr>
      <w:tr w:rsidR="00A27327" w:rsidRPr="00474964" w:rsidTr="005E1EC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</w:tr>
      <w:tr w:rsidR="00A27327" w:rsidRPr="00474964" w:rsidTr="005E1EC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</w:tr>
      <w:tr w:rsidR="00A27327" w:rsidRPr="00474964" w:rsidTr="005E1EC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</w:tr>
      <w:tr w:rsidR="00A27327" w:rsidRPr="00474964" w:rsidTr="005E1EC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27327" w:rsidRPr="00474964" w:rsidTr="00C311FD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</w:tr>
      <w:tr w:rsidR="00A27327" w:rsidRPr="00474964" w:rsidTr="00C311FD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</w:tr>
      <w:tr w:rsidR="00A27327" w:rsidRPr="00474964" w:rsidTr="00C311FD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</w:tr>
      <w:tr w:rsidR="00A27327" w:rsidRPr="00474964" w:rsidTr="00C311FD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A27327" w:rsidRPr="00474964" w:rsidTr="006D30D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</w:tr>
      <w:tr w:rsidR="00A27327" w:rsidRPr="00474964" w:rsidTr="006D30D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</w:tr>
      <w:tr w:rsidR="00A27327" w:rsidRPr="00474964" w:rsidTr="006D30D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</w:tr>
      <w:tr w:rsidR="00A27327" w:rsidRPr="00474964" w:rsidTr="006D30D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</w:tr>
      <w:tr w:rsidR="00A27327" w:rsidRPr="00474964" w:rsidTr="006D30D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</w:tr>
      <w:tr w:rsidR="00A27327" w:rsidRPr="00474964" w:rsidTr="006D30D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2233D0" w:rsidP="001B1531">
      <w:pPr>
        <w:pStyle w:val="Style12"/>
        <w:widowControl/>
        <w:spacing w:line="240" w:lineRule="exact"/>
        <w:ind w:firstLine="0"/>
        <w:jc w:val="left"/>
      </w:pPr>
      <w:r>
        <w:t>………………………………………………………</w:t>
      </w:r>
      <w:r w:rsidR="001B1531"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 Bank SA Pitesti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59178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Garanti Bank SA Pitesti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Card cumparaturi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</w:tr>
      <w:tr w:rsidR="002233D0" w:rsidRPr="00474964" w:rsidTr="00BE1CC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</w:tr>
      <w:tr w:rsidR="002233D0" w:rsidRPr="00474964" w:rsidTr="00BE1CC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</w:tr>
      <w:tr w:rsidR="002233D0" w:rsidRPr="00474964" w:rsidTr="00BE1CC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5C1966" w:rsidRPr="00474964" w:rsidTr="005D0E39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966" w:rsidRPr="00474964" w:rsidRDefault="005C1966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</w:tr>
      <w:tr w:rsidR="005C1966" w:rsidRPr="00474964" w:rsidTr="005D0E39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966" w:rsidRPr="004C1F2A" w:rsidRDefault="005C1966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</w:tr>
      <w:tr w:rsidR="005C1966" w:rsidRPr="00474964" w:rsidTr="005D0E39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966" w:rsidRPr="00474964" w:rsidRDefault="005C1966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</w:tr>
      <w:tr w:rsidR="005C1966" w:rsidRPr="00474964" w:rsidTr="005D0E39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966" w:rsidRPr="004C1F2A" w:rsidRDefault="005C1966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</w:tr>
      <w:tr w:rsidR="005C1966" w:rsidRPr="00474964" w:rsidTr="005D0E39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966" w:rsidRPr="00474964" w:rsidRDefault="005C1966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</w:tr>
      <w:tr w:rsidR="005C1966" w:rsidRPr="00474964" w:rsidTr="005D0E39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966" w:rsidRPr="004C1F2A" w:rsidRDefault="005C1966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C563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OCPI Arges, str. Mr. Gh. Sontu, Nr.8A, Pitesti, Judetul Arges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C563BB" w:rsidP="0017307A">
            <w:pPr>
              <w:pStyle w:val="Style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Contract indivi</w:t>
            </w:r>
            <w:r w:rsidR="0017307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ual de munca/salariu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27075 lei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 Elena Adriana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922E2D">
            <w:pPr>
              <w:pStyle w:val="Style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Contract individual de munca   / norma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6570 lei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Termocalor Confort SA, Str. Calea Bucuresti, bl. U4, Mezanin, Pitesti, Judetul Arges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individual de munca/salariu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14690 lei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 Marian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 Ioana Cristina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Alocatie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F91680" w:rsidTr="00F91680">
        <w:tc>
          <w:tcPr>
            <w:tcW w:w="5463" w:type="dxa"/>
            <w:shd w:val="clear" w:color="auto" w:fill="auto"/>
            <w:vAlign w:val="center"/>
          </w:tcPr>
          <w:p w:rsidR="00856447" w:rsidRPr="00F91680" w:rsidRDefault="00856447" w:rsidP="00F9168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856447" w:rsidRPr="00F91680" w:rsidRDefault="00856447" w:rsidP="00F9168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F91680" w:rsidTr="00F91680">
        <w:tc>
          <w:tcPr>
            <w:tcW w:w="5463" w:type="dxa"/>
            <w:shd w:val="clear" w:color="auto" w:fill="auto"/>
            <w:vAlign w:val="center"/>
          </w:tcPr>
          <w:p w:rsidR="00F01BD9" w:rsidRPr="00F91680" w:rsidRDefault="00F01BD9" w:rsidP="00F9168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:rsidR="00F01BD9" w:rsidRPr="00F91680" w:rsidRDefault="00F01BD9" w:rsidP="00F9168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F91680" w:rsidTr="00F91680">
        <w:tc>
          <w:tcPr>
            <w:tcW w:w="5463" w:type="dxa"/>
            <w:shd w:val="clear" w:color="auto" w:fill="auto"/>
            <w:vAlign w:val="center"/>
          </w:tcPr>
          <w:p w:rsidR="00F01BD9" w:rsidRPr="00F91680" w:rsidRDefault="00522549" w:rsidP="00F9168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30.09</w:t>
            </w:r>
            <w:bookmarkStart w:id="0" w:name="_GoBack"/>
            <w:bookmarkEnd w:id="0"/>
            <w:r w:rsidR="00A542B9">
              <w:rPr>
                <w:rStyle w:val="FontStyle22"/>
                <w:sz w:val="24"/>
                <w:szCs w:val="24"/>
                <w:lang w:eastAsia="ro-RO"/>
              </w:rPr>
              <w:t>.2014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F01BD9" w:rsidRPr="00F91680" w:rsidRDefault="00F01BD9" w:rsidP="00F9168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F81" w:rsidRDefault="00152F81">
      <w:r>
        <w:separator/>
      </w:r>
    </w:p>
  </w:endnote>
  <w:endnote w:type="continuationSeparator" w:id="0">
    <w:p w:rsidR="00152F81" w:rsidRDefault="0015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Default="0002301B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Pr="00CD2C70" w:rsidRDefault="0002301B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522549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F81" w:rsidRDefault="00152F81">
      <w:r>
        <w:separator/>
      </w:r>
    </w:p>
  </w:footnote>
  <w:footnote w:type="continuationSeparator" w:id="0">
    <w:p w:rsidR="00152F81" w:rsidRDefault="00152F81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96"/>
    <w:rsid w:val="000030E4"/>
    <w:rsid w:val="0002301B"/>
    <w:rsid w:val="0005361C"/>
    <w:rsid w:val="000B5CDA"/>
    <w:rsid w:val="000B7945"/>
    <w:rsid w:val="00113DB8"/>
    <w:rsid w:val="00152F81"/>
    <w:rsid w:val="0017307A"/>
    <w:rsid w:val="001B1531"/>
    <w:rsid w:val="001F542D"/>
    <w:rsid w:val="00200140"/>
    <w:rsid w:val="002233D0"/>
    <w:rsid w:val="00234054"/>
    <w:rsid w:val="002379CE"/>
    <w:rsid w:val="00260EA8"/>
    <w:rsid w:val="00275A7A"/>
    <w:rsid w:val="00285518"/>
    <w:rsid w:val="002C78B4"/>
    <w:rsid w:val="002D23D9"/>
    <w:rsid w:val="002F6D90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718A9"/>
    <w:rsid w:val="00474964"/>
    <w:rsid w:val="004A788D"/>
    <w:rsid w:val="004C1F2A"/>
    <w:rsid w:val="00517EF3"/>
    <w:rsid w:val="0052044E"/>
    <w:rsid w:val="00521BF7"/>
    <w:rsid w:val="00522549"/>
    <w:rsid w:val="00524FD2"/>
    <w:rsid w:val="005920C1"/>
    <w:rsid w:val="0059373F"/>
    <w:rsid w:val="005C040A"/>
    <w:rsid w:val="005C1966"/>
    <w:rsid w:val="006271E5"/>
    <w:rsid w:val="0064244E"/>
    <w:rsid w:val="00663DAC"/>
    <w:rsid w:val="00663DAD"/>
    <w:rsid w:val="00674983"/>
    <w:rsid w:val="00704919"/>
    <w:rsid w:val="00732A6A"/>
    <w:rsid w:val="00743C67"/>
    <w:rsid w:val="00751021"/>
    <w:rsid w:val="007B0AF8"/>
    <w:rsid w:val="007B4B68"/>
    <w:rsid w:val="007D326E"/>
    <w:rsid w:val="007F1030"/>
    <w:rsid w:val="00805497"/>
    <w:rsid w:val="00856447"/>
    <w:rsid w:val="008708D3"/>
    <w:rsid w:val="008B1A90"/>
    <w:rsid w:val="0092767C"/>
    <w:rsid w:val="009312D3"/>
    <w:rsid w:val="00956B55"/>
    <w:rsid w:val="009D7EEE"/>
    <w:rsid w:val="00A27327"/>
    <w:rsid w:val="00A36C7A"/>
    <w:rsid w:val="00A542B9"/>
    <w:rsid w:val="00AA666B"/>
    <w:rsid w:val="00AB00D8"/>
    <w:rsid w:val="00AB0568"/>
    <w:rsid w:val="00AD473B"/>
    <w:rsid w:val="00B00783"/>
    <w:rsid w:val="00B1022D"/>
    <w:rsid w:val="00B15D21"/>
    <w:rsid w:val="00B24B5F"/>
    <w:rsid w:val="00C047F3"/>
    <w:rsid w:val="00C563BB"/>
    <w:rsid w:val="00C576E4"/>
    <w:rsid w:val="00C65592"/>
    <w:rsid w:val="00C8079E"/>
    <w:rsid w:val="00C87A62"/>
    <w:rsid w:val="00CA7FC5"/>
    <w:rsid w:val="00CD2C70"/>
    <w:rsid w:val="00CD6C4C"/>
    <w:rsid w:val="00D078D6"/>
    <w:rsid w:val="00D53B96"/>
    <w:rsid w:val="00D62881"/>
    <w:rsid w:val="00D64193"/>
    <w:rsid w:val="00D83684"/>
    <w:rsid w:val="00D91F85"/>
    <w:rsid w:val="00DC20BF"/>
    <w:rsid w:val="00E36459"/>
    <w:rsid w:val="00E47F77"/>
    <w:rsid w:val="00EC55F8"/>
    <w:rsid w:val="00ED3C55"/>
    <w:rsid w:val="00EE4CEE"/>
    <w:rsid w:val="00EE59C9"/>
    <w:rsid w:val="00EE72FA"/>
    <w:rsid w:val="00F01BD9"/>
    <w:rsid w:val="00F041E0"/>
    <w:rsid w:val="00F26892"/>
    <w:rsid w:val="00F74DBC"/>
    <w:rsid w:val="00F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11</TotalTime>
  <Pages>6</Pages>
  <Words>1054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CDEP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10</cp:revision>
  <cp:lastPrinted>2010-09-07T17:27:00Z</cp:lastPrinted>
  <dcterms:created xsi:type="dcterms:W3CDTF">2014-07-24T10:08:00Z</dcterms:created>
  <dcterms:modified xsi:type="dcterms:W3CDTF">2014-10-24T11:52:00Z</dcterms:modified>
</cp:coreProperties>
</file>