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3A6DE5" w:rsidRDefault="003A6DE5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</w:t>
      </w:r>
      <w:r w:rsidRPr="003A6DE5">
        <w:rPr>
          <w:rStyle w:val="FontStyle24"/>
          <w:rFonts w:ascii="Arial" w:hAnsi="Arial" w:cs="Arial"/>
          <w:sz w:val="24"/>
          <w:szCs w:val="24"/>
          <w:lang w:eastAsia="ro-RO"/>
        </w:rPr>
        <w:t>NR. 2102/30.07.2014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F91680" w:rsidTr="00F91680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F91680" w:rsidRDefault="000B5CDA" w:rsidP="00A2732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CDA" w:rsidRPr="00F91680" w:rsidRDefault="00A27327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           POP ELENA ADRIANA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F91680" w:rsidRDefault="000B5CDA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F91680" w:rsidTr="00F91680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91680" w:rsidRDefault="00D078D6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78D6" w:rsidRPr="00F91680" w:rsidRDefault="00A27327" w:rsidP="00A2732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  DIRECTOR 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91680" w:rsidRDefault="00D078D6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78D6" w:rsidRPr="00F91680" w:rsidRDefault="00A27327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           OCPI ARGES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91680" w:rsidRDefault="00D078D6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F91680" w:rsidTr="00F91680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F91680" w:rsidRDefault="00D91F85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F85" w:rsidRPr="00F91680" w:rsidRDefault="00D91F85" w:rsidP="00E3645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F91680" w:rsidRDefault="00D91F85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F85" w:rsidRPr="00F91680" w:rsidRDefault="00A27327" w:rsidP="0050796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Pitesti, </w:t>
            </w:r>
          </w:p>
        </w:tc>
      </w:tr>
      <w:tr w:rsidR="00D078D6" w:rsidRPr="00F91680" w:rsidTr="00F91680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8D6" w:rsidRPr="00F91680" w:rsidRDefault="00D078D6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91680" w:rsidRDefault="00D078D6" w:rsidP="00F9168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A27327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7327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7327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7327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7327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327" w:rsidRPr="004C1F2A" w:rsidRDefault="00A27327" w:rsidP="00AA666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50796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Pitesti, 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(apartament)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2732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A27327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 Elena Adriana</w:t>
            </w:r>
          </w:p>
          <w:p w:rsidR="00A27327" w:rsidRPr="004C1F2A" w:rsidRDefault="00A27327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 Marian</w:t>
            </w:r>
          </w:p>
        </w:tc>
      </w:tr>
      <w:tr w:rsidR="00A27327" w:rsidRPr="00474964" w:rsidTr="00EB576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</w:tr>
      <w:tr w:rsidR="00A27327" w:rsidRPr="00474964" w:rsidTr="00EB576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</w:tr>
      <w:tr w:rsidR="00A27327" w:rsidRPr="00474964" w:rsidTr="00EB576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</w:tr>
      <w:tr w:rsidR="00A27327" w:rsidRPr="00474964" w:rsidTr="00EB576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247BD7">
              <w:rPr>
                <w:sz w:val="22"/>
                <w:szCs w:val="22"/>
              </w:rPr>
              <w:t>-</w:t>
            </w: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273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273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BMW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273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273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2732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A27327" w:rsidRPr="00474964" w:rsidTr="00E23B7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</w:tr>
      <w:tr w:rsidR="00A27327" w:rsidRPr="00474964" w:rsidTr="00E23B7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</w:tr>
      <w:tr w:rsidR="00A27327" w:rsidRPr="00474964" w:rsidTr="00E23B7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</w:tr>
      <w:tr w:rsidR="00A27327" w:rsidRPr="00474964" w:rsidTr="00E23B7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</w:tr>
      <w:tr w:rsidR="00A27327" w:rsidRPr="00474964" w:rsidTr="00E23B7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0E15F3">
              <w:rPr>
                <w:sz w:val="22"/>
                <w:szCs w:val="22"/>
              </w:rPr>
              <w:t>-</w:t>
            </w: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27327" w:rsidRPr="00474964" w:rsidTr="005E1EC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</w:tr>
      <w:tr w:rsidR="00A27327" w:rsidRPr="00474964" w:rsidTr="005E1EC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</w:tr>
      <w:tr w:rsidR="00A27327" w:rsidRPr="00474964" w:rsidTr="005E1EC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</w:tr>
      <w:tr w:rsidR="00A27327" w:rsidRPr="00474964" w:rsidTr="005E1EC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</w:tr>
      <w:tr w:rsidR="00A27327" w:rsidRPr="00474964" w:rsidTr="005E1EC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C4026D">
              <w:rPr>
                <w:sz w:val="22"/>
                <w:szCs w:val="22"/>
              </w:rPr>
              <w:t>-</w:t>
            </w: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27327" w:rsidRPr="00474964" w:rsidTr="00C311F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</w:tr>
      <w:tr w:rsidR="00A27327" w:rsidRPr="00474964" w:rsidTr="00C311F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</w:tr>
      <w:tr w:rsidR="00A27327" w:rsidRPr="00474964" w:rsidTr="00C311F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</w:tr>
      <w:tr w:rsidR="00A27327" w:rsidRPr="00474964" w:rsidTr="00C311FD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FF5F8F">
              <w:rPr>
                <w:sz w:val="22"/>
                <w:szCs w:val="22"/>
              </w:rPr>
              <w:t>-</w:t>
            </w: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  <w:tr w:rsidR="00A27327" w:rsidRPr="00474964" w:rsidTr="00E65FD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B85CBC">
              <w:rPr>
                <w:sz w:val="22"/>
                <w:szCs w:val="22"/>
              </w:rPr>
              <w:t>-</w:t>
            </w: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  <w:tr w:rsidR="00A27327" w:rsidRPr="00474964" w:rsidTr="006D30D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327" w:rsidRDefault="00A27327" w:rsidP="00A27327">
            <w:pPr>
              <w:jc w:val="center"/>
            </w:pPr>
            <w:r w:rsidRPr="00EA7C5F">
              <w:rPr>
                <w:sz w:val="22"/>
                <w:szCs w:val="22"/>
              </w:rPr>
              <w:t>-</w:t>
            </w: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2233D0" w:rsidP="001B1531">
      <w:pPr>
        <w:pStyle w:val="Style12"/>
        <w:widowControl/>
        <w:spacing w:line="240" w:lineRule="exact"/>
        <w:ind w:firstLine="0"/>
        <w:jc w:val="left"/>
      </w:pPr>
      <w:r>
        <w:t>………………………………………………………</w:t>
      </w:r>
      <w:r w:rsidR="001B1531"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 Bank SA Pitesti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59178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Garanti Bank SA Pitesti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Card cumparaturi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233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</w:tr>
      <w:tr w:rsidR="002233D0" w:rsidRPr="00474964" w:rsidTr="00BE1CC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</w:tr>
      <w:tr w:rsidR="002233D0" w:rsidRPr="00474964" w:rsidTr="00BE1CC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</w:tr>
      <w:tr w:rsidR="002233D0" w:rsidRPr="00474964" w:rsidTr="00BE1CC4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D0" w:rsidRDefault="002233D0" w:rsidP="002233D0">
            <w:pPr>
              <w:jc w:val="center"/>
            </w:pPr>
            <w:r w:rsidRPr="00850AE1">
              <w:rPr>
                <w:sz w:val="22"/>
                <w:szCs w:val="22"/>
              </w:rPr>
              <w:t>-</w:t>
            </w: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74964" w:rsidRDefault="005C1966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C1F2A" w:rsidRDefault="005C1966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74964" w:rsidRDefault="005C1966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C1F2A" w:rsidRDefault="005C1966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74964" w:rsidRDefault="005C1966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  <w:tr w:rsidR="005C1966" w:rsidRPr="00474964" w:rsidTr="005D0E39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966" w:rsidRPr="004C1F2A" w:rsidRDefault="005C1966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966" w:rsidRDefault="005C1966" w:rsidP="005C1966">
            <w:pPr>
              <w:jc w:val="center"/>
            </w:pPr>
            <w:r w:rsidRPr="00EC602E">
              <w:rPr>
                <w:sz w:val="22"/>
                <w:szCs w:val="22"/>
              </w:rPr>
              <w:t>-</w:t>
            </w: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C563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OCPI Arges, str. Mr. Gh. Sontu, Nr.8A, Pitesti, Judetul Arges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C563BB" w:rsidP="0017307A">
            <w:pPr>
              <w:pStyle w:val="Style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Contract indivi</w:t>
            </w:r>
            <w:r w:rsidR="0017307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ual de munca/salariu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27075 lei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 Elena Adriana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922E2D">
            <w:pPr>
              <w:pStyle w:val="Style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Contract individual de munca   / norma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6570 lei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Termocalor Confort SA, Str. Calea Bucuresti, bl. U4, Mezanin, Pitesti, Judetul Arges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individual de munca/salariu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14690 lei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 Marian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74964" w:rsidRDefault="00F74DBC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4DB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 Ioana Cristina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Alocatie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BC" w:rsidRPr="004C1F2A" w:rsidRDefault="00F74DB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F91680" w:rsidTr="00F91680">
        <w:tc>
          <w:tcPr>
            <w:tcW w:w="5463" w:type="dxa"/>
            <w:shd w:val="clear" w:color="auto" w:fill="auto"/>
            <w:vAlign w:val="center"/>
          </w:tcPr>
          <w:p w:rsidR="00856447" w:rsidRPr="00F91680" w:rsidRDefault="00856447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856447" w:rsidRPr="00F91680" w:rsidRDefault="00856447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F91680" w:rsidTr="00F91680">
        <w:tc>
          <w:tcPr>
            <w:tcW w:w="5463" w:type="dxa"/>
            <w:shd w:val="clear" w:color="auto" w:fill="auto"/>
            <w:vAlign w:val="center"/>
          </w:tcPr>
          <w:p w:rsidR="00F01BD9" w:rsidRPr="00F91680" w:rsidRDefault="00F01BD9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F91680" w:rsidRDefault="00F01BD9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F91680" w:rsidTr="00F91680">
        <w:tc>
          <w:tcPr>
            <w:tcW w:w="5463" w:type="dxa"/>
            <w:shd w:val="clear" w:color="auto" w:fill="auto"/>
            <w:vAlign w:val="center"/>
          </w:tcPr>
          <w:p w:rsidR="00F01BD9" w:rsidRPr="00F91680" w:rsidRDefault="00A542B9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24.07.2014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F91680" w:rsidRDefault="00F01BD9" w:rsidP="00F9168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91680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52" w:rsidRDefault="00D55252">
      <w:r>
        <w:separator/>
      </w:r>
    </w:p>
  </w:endnote>
  <w:endnote w:type="continuationSeparator" w:id="0">
    <w:p w:rsidR="00D55252" w:rsidRDefault="00D5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Default="0002301B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Pr="00CD2C70" w:rsidRDefault="0002301B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507969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52" w:rsidRDefault="00D55252">
      <w:r>
        <w:separator/>
      </w:r>
    </w:p>
  </w:footnote>
  <w:footnote w:type="continuationSeparator" w:id="0">
    <w:p w:rsidR="00D55252" w:rsidRDefault="00D55252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96"/>
    <w:rsid w:val="000030E4"/>
    <w:rsid w:val="0002301B"/>
    <w:rsid w:val="0005361C"/>
    <w:rsid w:val="000B5CDA"/>
    <w:rsid w:val="000B7945"/>
    <w:rsid w:val="00113DB8"/>
    <w:rsid w:val="0017307A"/>
    <w:rsid w:val="001B1531"/>
    <w:rsid w:val="001F542D"/>
    <w:rsid w:val="00200140"/>
    <w:rsid w:val="002233D0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7034E"/>
    <w:rsid w:val="00373ADE"/>
    <w:rsid w:val="00386AC6"/>
    <w:rsid w:val="00390164"/>
    <w:rsid w:val="003A6DE5"/>
    <w:rsid w:val="003D0A35"/>
    <w:rsid w:val="003F3FAA"/>
    <w:rsid w:val="00413166"/>
    <w:rsid w:val="00424085"/>
    <w:rsid w:val="004718A9"/>
    <w:rsid w:val="00474964"/>
    <w:rsid w:val="004A788D"/>
    <w:rsid w:val="004C1F2A"/>
    <w:rsid w:val="00507969"/>
    <w:rsid w:val="00517EF3"/>
    <w:rsid w:val="0052044E"/>
    <w:rsid w:val="00521BF7"/>
    <w:rsid w:val="00524FD2"/>
    <w:rsid w:val="005920C1"/>
    <w:rsid w:val="0059373F"/>
    <w:rsid w:val="005C040A"/>
    <w:rsid w:val="005C1966"/>
    <w:rsid w:val="006271E5"/>
    <w:rsid w:val="0064244E"/>
    <w:rsid w:val="00663DAC"/>
    <w:rsid w:val="00663DAD"/>
    <w:rsid w:val="00674983"/>
    <w:rsid w:val="00704919"/>
    <w:rsid w:val="00732A6A"/>
    <w:rsid w:val="00743C67"/>
    <w:rsid w:val="00751021"/>
    <w:rsid w:val="007B0AF8"/>
    <w:rsid w:val="007B4B68"/>
    <w:rsid w:val="007D326E"/>
    <w:rsid w:val="007F1030"/>
    <w:rsid w:val="00805497"/>
    <w:rsid w:val="00856447"/>
    <w:rsid w:val="008708D3"/>
    <w:rsid w:val="008B1A90"/>
    <w:rsid w:val="0092767C"/>
    <w:rsid w:val="009312D3"/>
    <w:rsid w:val="00956B55"/>
    <w:rsid w:val="009D7EEE"/>
    <w:rsid w:val="00A27327"/>
    <w:rsid w:val="00A36C7A"/>
    <w:rsid w:val="00A542B9"/>
    <w:rsid w:val="00AA666B"/>
    <w:rsid w:val="00AB00D8"/>
    <w:rsid w:val="00AB0568"/>
    <w:rsid w:val="00AD473B"/>
    <w:rsid w:val="00B00783"/>
    <w:rsid w:val="00B1022D"/>
    <w:rsid w:val="00B15D21"/>
    <w:rsid w:val="00B24B5F"/>
    <w:rsid w:val="00C047F3"/>
    <w:rsid w:val="00C563BB"/>
    <w:rsid w:val="00C576E4"/>
    <w:rsid w:val="00C65592"/>
    <w:rsid w:val="00C8079E"/>
    <w:rsid w:val="00C87A62"/>
    <w:rsid w:val="00CA7FC5"/>
    <w:rsid w:val="00CD2C70"/>
    <w:rsid w:val="00CD6C4C"/>
    <w:rsid w:val="00D078D6"/>
    <w:rsid w:val="00D53B96"/>
    <w:rsid w:val="00D55252"/>
    <w:rsid w:val="00D62881"/>
    <w:rsid w:val="00D64193"/>
    <w:rsid w:val="00D83684"/>
    <w:rsid w:val="00D91F85"/>
    <w:rsid w:val="00DC20BF"/>
    <w:rsid w:val="00E36459"/>
    <w:rsid w:val="00E47F77"/>
    <w:rsid w:val="00EC55F8"/>
    <w:rsid w:val="00ED3C55"/>
    <w:rsid w:val="00EE4CEE"/>
    <w:rsid w:val="00EE59C9"/>
    <w:rsid w:val="00EE72FA"/>
    <w:rsid w:val="00F01BD9"/>
    <w:rsid w:val="00F041E0"/>
    <w:rsid w:val="00F26892"/>
    <w:rsid w:val="00F74DBC"/>
    <w:rsid w:val="00F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10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CDEP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11</cp:revision>
  <cp:lastPrinted>2010-09-07T17:27:00Z</cp:lastPrinted>
  <dcterms:created xsi:type="dcterms:W3CDTF">2014-07-24T10:08:00Z</dcterms:created>
  <dcterms:modified xsi:type="dcterms:W3CDTF">2014-08-05T09:09:00Z</dcterms:modified>
</cp:coreProperties>
</file>