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3556C0" w:rsidRDefault="003556C0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</w:t>
      </w:r>
      <w:r w:rsidR="005C796F"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NR. 2043/30.05.2014</w:t>
      </w: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E51BEC" w:rsidTr="00E51BEC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Pr="00E51BEC" w:rsidRDefault="000B5CDA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E51BEC" w:rsidRDefault="00363A83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b/>
                <w:sz w:val="24"/>
                <w:szCs w:val="24"/>
                <w:lang w:eastAsia="ro-RO"/>
              </w:rPr>
              <w:t>ANTON ANDREEA CRISTINA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E51BEC" w:rsidRDefault="000B5CDA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507970" w:rsidRPr="00E51BEC" w:rsidTr="00E51BEC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970" w:rsidRPr="00E51BEC" w:rsidRDefault="00507970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970" w:rsidRPr="00507970" w:rsidRDefault="00B14C31" w:rsidP="000E1FA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  <w:r w:rsidR="00B56A50">
              <w:rPr>
                <w:rStyle w:val="FontStyle22"/>
                <w:b/>
                <w:sz w:val="24"/>
                <w:szCs w:val="24"/>
                <w:lang w:eastAsia="ro-RO"/>
              </w:rPr>
              <w:t xml:space="preserve"> CADASTRU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507970" w:rsidRPr="00E51BEC" w:rsidRDefault="00507970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970" w:rsidRPr="00507970" w:rsidRDefault="00B14C31" w:rsidP="00B14C31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B14C31">
              <w:rPr>
                <w:b/>
                <w:lang w:eastAsia="ro-RO"/>
              </w:rPr>
              <w:t>AGENŢIA NAŢIONALĂ DE CADASTRU ŞI PUBLICITATE IMOBILIARĂ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970" w:rsidRPr="00E51BEC" w:rsidRDefault="00507970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B14C31" w:rsidRPr="00E51BEC" w:rsidTr="00E51BEC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C31" w:rsidRPr="00E51BEC" w:rsidRDefault="00B14C31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4C31" w:rsidRPr="00507970" w:rsidRDefault="00B14C31" w:rsidP="003556C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C31" w:rsidRPr="00E51BEC" w:rsidRDefault="00B14C31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4C31" w:rsidRPr="00C31826" w:rsidRDefault="00B14C31" w:rsidP="005C796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C31826">
              <w:rPr>
                <w:rStyle w:val="FontStyle22"/>
                <w:b/>
                <w:sz w:val="24"/>
                <w:szCs w:val="24"/>
                <w:lang w:eastAsia="ro-RO"/>
              </w:rPr>
              <w:t xml:space="preserve">BUFTEA, </w:t>
            </w:r>
            <w:bookmarkStart w:id="0" w:name="_GoBack"/>
            <w:bookmarkEnd w:id="0"/>
          </w:p>
        </w:tc>
      </w:tr>
      <w:tr w:rsidR="00B14C31" w:rsidRPr="00E51BEC" w:rsidTr="00E51BEC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31" w:rsidRPr="00E51BEC" w:rsidRDefault="00B14C31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C31" w:rsidRPr="00E51BEC" w:rsidRDefault="00B14C31" w:rsidP="00E51B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:rsidTr="008F7C02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F12127" w:rsidRDefault="008F7C02" w:rsidP="008F7C02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8F7C02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F7C02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F7C02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F7C02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F7C02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8F7C02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8F7C02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  <w:tr w:rsidR="008F7C02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74964" w:rsidRDefault="008F7C02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F7C02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card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F12127" w:rsidRDefault="008F7C02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F7C02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C02" w:rsidRPr="004C1F2A" w:rsidRDefault="008F7C02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D65560" w:rsidRPr="00F12127" w:rsidRDefault="00D65560" w:rsidP="00D65560">
      <w:pPr>
        <w:pStyle w:val="Style4"/>
        <w:widowControl/>
        <w:jc w:val="center"/>
        <w:rPr>
          <w:b/>
          <w:sz w:val="20"/>
          <w:szCs w:val="20"/>
        </w:rPr>
      </w:pPr>
      <w:r w:rsidRPr="00F12127">
        <w:rPr>
          <w:b/>
          <w:sz w:val="20"/>
          <w:szCs w:val="20"/>
        </w:rPr>
        <w:t>NU DETIN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12127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F12127" w:rsidRDefault="00F12127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F12127" w:rsidRDefault="00F12127" w:rsidP="00E51BEC">
            <w:pPr>
              <w:pStyle w:val="Style4"/>
              <w:widowControl/>
              <w:jc w:val="center"/>
              <w:rPr>
                <w:b/>
                <w:sz w:val="20"/>
                <w:szCs w:val="20"/>
              </w:rPr>
            </w:pPr>
            <w:r w:rsidRPr="00F12127">
              <w:rPr>
                <w:b/>
                <w:sz w:val="20"/>
                <w:szCs w:val="20"/>
              </w:rPr>
              <w:t>NU DETIN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74964" w:rsidRDefault="00F12127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74964" w:rsidRDefault="00F12127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127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127" w:rsidRPr="004C1F2A" w:rsidRDefault="00F121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FA0A76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FA0A76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B1490" w:rsidRPr="00474964" w:rsidTr="004D2B8B">
        <w:trPr>
          <w:trHeight w:val="340"/>
        </w:trPr>
        <w:tc>
          <w:tcPr>
            <w:tcW w:w="3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390164">
            <w:pPr>
              <w:pStyle w:val="Style4"/>
              <w:widowControl/>
              <w:rPr>
                <w:sz w:val="22"/>
                <w:szCs w:val="22"/>
              </w:rPr>
            </w:pPr>
            <w:r w:rsidRPr="00CB1490">
              <w:rPr>
                <w:sz w:val="22"/>
                <w:szCs w:val="22"/>
              </w:rPr>
              <w:t>ANTON ANDREEA CRISTINA</w:t>
            </w:r>
          </w:p>
          <w:p w:rsidR="00CB1490" w:rsidRPr="00CB1490" w:rsidRDefault="00CB1490" w:rsidP="00DA1BAE">
            <w:pPr>
              <w:pStyle w:val="Style4"/>
              <w:rPr>
                <w:sz w:val="22"/>
                <w:szCs w:val="22"/>
              </w:rPr>
            </w:pPr>
          </w:p>
        </w:tc>
        <w:tc>
          <w:tcPr>
            <w:tcW w:w="29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DA1BAE">
            <w:pPr>
              <w:pStyle w:val="Style4"/>
              <w:jc w:val="center"/>
              <w:rPr>
                <w:sz w:val="22"/>
                <w:szCs w:val="22"/>
              </w:rPr>
            </w:pPr>
            <w:r w:rsidRPr="00CB1490">
              <w:rPr>
                <w:sz w:val="22"/>
                <w:szCs w:val="22"/>
              </w:rPr>
              <w:t>AGENŢIA NAŢIONALĂ DE CADASTRU ŞI PUBLICITATE IMOBILIARĂ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CB149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CB1490">
              <w:rPr>
                <w:sz w:val="22"/>
                <w:szCs w:val="22"/>
              </w:rPr>
              <w:t>25222 RON</w:t>
            </w:r>
          </w:p>
        </w:tc>
      </w:tr>
      <w:tr w:rsidR="00CB1490" w:rsidRPr="00474964" w:rsidTr="004D2B8B">
        <w:trPr>
          <w:trHeight w:val="340"/>
        </w:trPr>
        <w:tc>
          <w:tcPr>
            <w:tcW w:w="3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DA1BA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DA1BA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DA1BA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CB1490">
              <w:rPr>
                <w:sz w:val="22"/>
                <w:szCs w:val="22"/>
              </w:rPr>
              <w:t>NORMĂ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90" w:rsidRPr="00CB1490" w:rsidRDefault="00CB1490" w:rsidP="00DA1BA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CB1490">
              <w:rPr>
                <w:sz w:val="22"/>
                <w:szCs w:val="22"/>
              </w:rPr>
              <w:t>5940</w:t>
            </w:r>
            <w:r w:rsidR="001A77D6">
              <w:rPr>
                <w:sz w:val="22"/>
                <w:szCs w:val="22"/>
              </w:rPr>
              <w:t xml:space="preserve"> </w:t>
            </w:r>
            <w:r w:rsidR="001A77D6" w:rsidRPr="00CB1490">
              <w:rPr>
                <w:sz w:val="22"/>
                <w:szCs w:val="22"/>
              </w:rPr>
              <w:t>RON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24B5C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CC548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CC548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57EF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7EF" w:rsidRPr="004C1F2A" w:rsidRDefault="000038CB" w:rsidP="00DA1BA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7EF" w:rsidRPr="00FF19E9" w:rsidRDefault="00F557EF" w:rsidP="00DA1BA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7EF" w:rsidRPr="004C1F2A" w:rsidRDefault="00F557E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7EF" w:rsidRPr="004C1F2A" w:rsidRDefault="00F557E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CC548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CC548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CC548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E51BEC" w:rsidTr="00E51BEC">
        <w:tc>
          <w:tcPr>
            <w:tcW w:w="5463" w:type="dxa"/>
            <w:vAlign w:val="center"/>
          </w:tcPr>
          <w:p w:rsidR="00856447" w:rsidRPr="00E51BEC" w:rsidRDefault="00856447" w:rsidP="00E51BE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E51BEC" w:rsidRDefault="00856447" w:rsidP="00E51BE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E51BEC" w:rsidTr="00E51BEC">
        <w:tc>
          <w:tcPr>
            <w:tcW w:w="5463" w:type="dxa"/>
            <w:vAlign w:val="center"/>
          </w:tcPr>
          <w:p w:rsidR="00F01BD9" w:rsidRPr="00E51BEC" w:rsidRDefault="00F01BD9" w:rsidP="00E51BE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E51BEC" w:rsidRDefault="00F01BD9" w:rsidP="00E51BE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E51BEC" w:rsidTr="00E51BEC">
        <w:tc>
          <w:tcPr>
            <w:tcW w:w="5463" w:type="dxa"/>
            <w:vAlign w:val="center"/>
          </w:tcPr>
          <w:p w:rsidR="00F01BD9" w:rsidRPr="00E51BEC" w:rsidRDefault="00E85257" w:rsidP="007A1E07">
            <w:pPr>
              <w:pStyle w:val="Style20"/>
              <w:widowControl/>
              <w:spacing w:line="240" w:lineRule="auto"/>
              <w:ind w:firstLine="0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                              </w:t>
            </w:r>
            <w:r w:rsidR="007A1E07">
              <w:rPr>
                <w:rStyle w:val="FontStyle22"/>
                <w:sz w:val="24"/>
                <w:szCs w:val="24"/>
                <w:lang w:eastAsia="ro-RO"/>
              </w:rPr>
              <w:t>30</w:t>
            </w:r>
            <w:r>
              <w:rPr>
                <w:rStyle w:val="FontStyle22"/>
                <w:sz w:val="24"/>
                <w:szCs w:val="24"/>
                <w:lang w:eastAsia="ro-RO"/>
              </w:rPr>
              <w:t>.0</w:t>
            </w:r>
            <w:r w:rsidR="007A1E07">
              <w:rPr>
                <w:rStyle w:val="FontStyle22"/>
                <w:sz w:val="24"/>
                <w:szCs w:val="24"/>
                <w:lang w:eastAsia="ro-RO"/>
              </w:rPr>
              <w:t>5</w:t>
            </w:r>
            <w:r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EE3F27">
              <w:rPr>
                <w:rStyle w:val="FontStyle22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317" w:type="dxa"/>
            <w:vAlign w:val="center"/>
          </w:tcPr>
          <w:p w:rsidR="00F01BD9" w:rsidRPr="00E51BEC" w:rsidRDefault="00F01BD9" w:rsidP="00E51BE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51BEC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C0" w:rsidRDefault="00EE71C0">
      <w:r>
        <w:separator/>
      </w:r>
    </w:p>
  </w:endnote>
  <w:endnote w:type="continuationSeparator" w:id="0">
    <w:p w:rsidR="00EE71C0" w:rsidRDefault="00EE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Default="00D32E1B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Pr="00CD2C70" w:rsidRDefault="00D32E1B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5C796F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C0" w:rsidRDefault="00EE71C0">
      <w:r>
        <w:separator/>
      </w:r>
    </w:p>
  </w:footnote>
  <w:footnote w:type="continuationSeparator" w:id="0">
    <w:p w:rsidR="00EE71C0" w:rsidRDefault="00EE71C0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30E4"/>
    <w:rsid w:val="000038CB"/>
    <w:rsid w:val="00003AD6"/>
    <w:rsid w:val="0002301B"/>
    <w:rsid w:val="0005361C"/>
    <w:rsid w:val="0007362D"/>
    <w:rsid w:val="000B5CDA"/>
    <w:rsid w:val="000B7945"/>
    <w:rsid w:val="000E1FAF"/>
    <w:rsid w:val="00112F6F"/>
    <w:rsid w:val="00113DB8"/>
    <w:rsid w:val="00142C3A"/>
    <w:rsid w:val="00166D2A"/>
    <w:rsid w:val="001A77D6"/>
    <w:rsid w:val="001B1531"/>
    <w:rsid w:val="001D263B"/>
    <w:rsid w:val="001F542D"/>
    <w:rsid w:val="00200140"/>
    <w:rsid w:val="00200347"/>
    <w:rsid w:val="00234054"/>
    <w:rsid w:val="002379CE"/>
    <w:rsid w:val="002406E2"/>
    <w:rsid w:val="00260EA8"/>
    <w:rsid w:val="00275A7A"/>
    <w:rsid w:val="00285518"/>
    <w:rsid w:val="002C78B4"/>
    <w:rsid w:val="002D23D9"/>
    <w:rsid w:val="002F6D90"/>
    <w:rsid w:val="003134E1"/>
    <w:rsid w:val="003556C0"/>
    <w:rsid w:val="00363A83"/>
    <w:rsid w:val="0037034E"/>
    <w:rsid w:val="00373ADE"/>
    <w:rsid w:val="00386AC6"/>
    <w:rsid w:val="00390164"/>
    <w:rsid w:val="003D0A35"/>
    <w:rsid w:val="003F3FAA"/>
    <w:rsid w:val="00413166"/>
    <w:rsid w:val="00424085"/>
    <w:rsid w:val="00470A0E"/>
    <w:rsid w:val="004718A9"/>
    <w:rsid w:val="00474964"/>
    <w:rsid w:val="004A788D"/>
    <w:rsid w:val="004C1F2A"/>
    <w:rsid w:val="00507970"/>
    <w:rsid w:val="00517EF3"/>
    <w:rsid w:val="0052044E"/>
    <w:rsid w:val="00521BF7"/>
    <w:rsid w:val="005716B8"/>
    <w:rsid w:val="005920C1"/>
    <w:rsid w:val="0059373F"/>
    <w:rsid w:val="005C040A"/>
    <w:rsid w:val="005C796F"/>
    <w:rsid w:val="0061234D"/>
    <w:rsid w:val="006271E5"/>
    <w:rsid w:val="0064244E"/>
    <w:rsid w:val="00663DAC"/>
    <w:rsid w:val="00663DAD"/>
    <w:rsid w:val="0069739E"/>
    <w:rsid w:val="006E6A6E"/>
    <w:rsid w:val="00704919"/>
    <w:rsid w:val="00732A6A"/>
    <w:rsid w:val="00743C67"/>
    <w:rsid w:val="00751021"/>
    <w:rsid w:val="007664C5"/>
    <w:rsid w:val="0077781D"/>
    <w:rsid w:val="007A1E07"/>
    <w:rsid w:val="007B0AF8"/>
    <w:rsid w:val="007B4B68"/>
    <w:rsid w:val="007D326E"/>
    <w:rsid w:val="007F1030"/>
    <w:rsid w:val="0080441E"/>
    <w:rsid w:val="00805497"/>
    <w:rsid w:val="00856447"/>
    <w:rsid w:val="008708D3"/>
    <w:rsid w:val="00880F8E"/>
    <w:rsid w:val="008B1A90"/>
    <w:rsid w:val="008F1F89"/>
    <w:rsid w:val="008F7C02"/>
    <w:rsid w:val="0092767C"/>
    <w:rsid w:val="009312D3"/>
    <w:rsid w:val="00956B55"/>
    <w:rsid w:val="009D7EEE"/>
    <w:rsid w:val="00A235EE"/>
    <w:rsid w:val="00A36C7A"/>
    <w:rsid w:val="00A90290"/>
    <w:rsid w:val="00AB00D8"/>
    <w:rsid w:val="00AB0568"/>
    <w:rsid w:val="00AC3F57"/>
    <w:rsid w:val="00AD473B"/>
    <w:rsid w:val="00B00783"/>
    <w:rsid w:val="00B1022D"/>
    <w:rsid w:val="00B14C31"/>
    <w:rsid w:val="00B15D21"/>
    <w:rsid w:val="00B24B5C"/>
    <w:rsid w:val="00B24B5F"/>
    <w:rsid w:val="00B34B75"/>
    <w:rsid w:val="00B56A50"/>
    <w:rsid w:val="00C31826"/>
    <w:rsid w:val="00C576E4"/>
    <w:rsid w:val="00C65592"/>
    <w:rsid w:val="00C8079E"/>
    <w:rsid w:val="00C87A62"/>
    <w:rsid w:val="00C9603D"/>
    <w:rsid w:val="00CA7FC5"/>
    <w:rsid w:val="00CB1490"/>
    <w:rsid w:val="00CC5488"/>
    <w:rsid w:val="00CD2C70"/>
    <w:rsid w:val="00CD6C4C"/>
    <w:rsid w:val="00D078D6"/>
    <w:rsid w:val="00D32E1B"/>
    <w:rsid w:val="00D41EA0"/>
    <w:rsid w:val="00D53B96"/>
    <w:rsid w:val="00D62881"/>
    <w:rsid w:val="00D64193"/>
    <w:rsid w:val="00D65560"/>
    <w:rsid w:val="00D83684"/>
    <w:rsid w:val="00D91F85"/>
    <w:rsid w:val="00DB0D5B"/>
    <w:rsid w:val="00DC20BF"/>
    <w:rsid w:val="00E26239"/>
    <w:rsid w:val="00E47F77"/>
    <w:rsid w:val="00E51BEC"/>
    <w:rsid w:val="00E85257"/>
    <w:rsid w:val="00ED3C55"/>
    <w:rsid w:val="00EE3F27"/>
    <w:rsid w:val="00EE4CEE"/>
    <w:rsid w:val="00EE59C9"/>
    <w:rsid w:val="00EE71C0"/>
    <w:rsid w:val="00EE72FA"/>
    <w:rsid w:val="00F01BD9"/>
    <w:rsid w:val="00F041E0"/>
    <w:rsid w:val="00F12127"/>
    <w:rsid w:val="00F557EF"/>
    <w:rsid w:val="00FA0A76"/>
    <w:rsid w:val="00FE4B79"/>
    <w:rsid w:val="00FF19E9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2</TotalTime>
  <Pages>6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CDEP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simona.tincu</dc:creator>
  <cp:keywords/>
  <dc:description/>
  <cp:lastModifiedBy>Simona Tincu</cp:lastModifiedBy>
  <cp:revision>4</cp:revision>
  <cp:lastPrinted>2014-02-27T09:47:00Z</cp:lastPrinted>
  <dcterms:created xsi:type="dcterms:W3CDTF">2014-05-30T08:50:00Z</dcterms:created>
  <dcterms:modified xsi:type="dcterms:W3CDTF">2014-07-23T11:16:00Z</dcterms:modified>
</cp:coreProperties>
</file>