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8A07D9" w:rsidP="008A07D9">
      <w:pPr>
        <w:pStyle w:val="Style2"/>
        <w:widowControl/>
        <w:tabs>
          <w:tab w:val="left" w:pos="6946"/>
        </w:tabs>
        <w:spacing w:line="240" w:lineRule="auto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ab/>
      </w:r>
      <w:r>
        <w:rPr>
          <w:rStyle w:val="FontStyle24"/>
          <w:lang w:eastAsia="ro-RO"/>
        </w:rPr>
        <w:tab/>
        <w:t xml:space="preserve">              </w:t>
      </w:r>
      <w:proofErr w:type="spellStart"/>
      <w:r>
        <w:rPr>
          <w:rStyle w:val="FontStyle24"/>
          <w:lang w:eastAsia="ro-RO"/>
        </w:rPr>
        <w:t>Incepere</w:t>
      </w:r>
      <w:proofErr w:type="spellEnd"/>
      <w:r>
        <w:rPr>
          <w:rStyle w:val="FontStyle24"/>
          <w:lang w:eastAsia="ro-RO"/>
        </w:rPr>
        <w:t xml:space="preserve"> activitate proiect</w:t>
      </w: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3556C0" w:rsidRDefault="008A07D9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NR. 1933/27.02.2014</w:t>
      </w:r>
      <w:r w:rsidR="003556C0"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</w:t>
      </w: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E51BEC" w:rsidTr="00E51BEC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Pr="00E51BEC" w:rsidRDefault="000B5CDA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E51BEC" w:rsidRDefault="00363A83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b/>
                <w:sz w:val="24"/>
                <w:szCs w:val="24"/>
                <w:lang w:eastAsia="ro-RO"/>
              </w:rPr>
              <w:t>ANTON ANDREEA CRISTINA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E51BEC" w:rsidRDefault="000B5CDA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507970" w:rsidRPr="00E51BEC" w:rsidTr="00E51BEC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970" w:rsidRPr="00E51BEC" w:rsidRDefault="00507970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970" w:rsidRPr="00507970" w:rsidRDefault="00B14C31" w:rsidP="000E1FA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CONSILIER</w:t>
            </w:r>
            <w:r w:rsidR="00B56A50">
              <w:rPr>
                <w:rStyle w:val="FontStyle22"/>
                <w:b/>
                <w:sz w:val="24"/>
                <w:szCs w:val="24"/>
                <w:lang w:eastAsia="ro-RO"/>
              </w:rPr>
              <w:t xml:space="preserve"> CADASTRU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507970" w:rsidRPr="00E51BEC" w:rsidRDefault="00507970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970" w:rsidRPr="00507970" w:rsidRDefault="00B14C31" w:rsidP="00B14C31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B14C31">
              <w:rPr>
                <w:b/>
                <w:lang w:eastAsia="ro-RO"/>
              </w:rPr>
              <w:t>AGENŢIA NAŢIONALĂ DE CADASTRU ŞI PUBLICITATE IMOBILIARĂ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970" w:rsidRPr="00E51BEC" w:rsidRDefault="00507970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B14C31" w:rsidRPr="00E51BEC" w:rsidTr="00E51BEC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C31" w:rsidRPr="00E51BEC" w:rsidRDefault="00B14C31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4C31" w:rsidRPr="00507970" w:rsidRDefault="00B14C31" w:rsidP="008A07D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 xml:space="preserve">       </w:t>
            </w:r>
            <w:r w:rsidRPr="00507970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C31" w:rsidRPr="00E51BEC" w:rsidRDefault="00B14C31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4C31" w:rsidRPr="00C31826" w:rsidRDefault="00B14C31" w:rsidP="008A07D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C31826">
              <w:rPr>
                <w:rStyle w:val="FontStyle22"/>
                <w:b/>
                <w:sz w:val="24"/>
                <w:szCs w:val="24"/>
                <w:lang w:eastAsia="ro-RO"/>
              </w:rPr>
              <w:t xml:space="preserve">BUFTEA, </w:t>
            </w:r>
            <w:bookmarkStart w:id="0" w:name="_GoBack"/>
            <w:bookmarkEnd w:id="0"/>
          </w:p>
        </w:tc>
      </w:tr>
      <w:tr w:rsidR="00B14C31" w:rsidRPr="00E51BEC" w:rsidTr="00E51BEC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31" w:rsidRPr="00E51BEC" w:rsidRDefault="00B14C31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C31" w:rsidRPr="00E51BEC" w:rsidRDefault="00B14C31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 w:rsidTr="008F7C02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F12127" w:rsidRDefault="008F7C02" w:rsidP="008F7C02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8F7C02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F12127" w:rsidRDefault="008F7C02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F7C02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F7C02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F7C02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F7C02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8F7C02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F12127" w:rsidRDefault="008F7C02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8F7C02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F12127" w:rsidRDefault="008F7C02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8F7C02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F12127" w:rsidRDefault="008F7C02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F12127" w:rsidRDefault="008F7C02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card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8F7C02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F12127" w:rsidRDefault="008F7C02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F7C02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F7C02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F7C02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F7C02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F7C02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D65560" w:rsidRPr="00F12127" w:rsidRDefault="00D65560" w:rsidP="00D65560">
      <w:pPr>
        <w:pStyle w:val="Style4"/>
        <w:widowControl/>
        <w:jc w:val="center"/>
        <w:rPr>
          <w:b/>
          <w:sz w:val="20"/>
          <w:szCs w:val="20"/>
        </w:rPr>
      </w:pPr>
      <w:r w:rsidRPr="00F12127">
        <w:rPr>
          <w:b/>
          <w:sz w:val="20"/>
          <w:szCs w:val="20"/>
        </w:rPr>
        <w:t>NU DETIN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12127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F12127" w:rsidRDefault="00F12127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F12127" w:rsidRDefault="00F12127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74964" w:rsidRDefault="00F12127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74964" w:rsidRDefault="00F12127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FA0A76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FA0A76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B1490" w:rsidRPr="00474964" w:rsidTr="004D2B8B">
        <w:trPr>
          <w:trHeight w:val="340"/>
        </w:trPr>
        <w:tc>
          <w:tcPr>
            <w:tcW w:w="3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390164">
            <w:pPr>
              <w:pStyle w:val="Style4"/>
              <w:widowControl/>
              <w:rPr>
                <w:sz w:val="22"/>
                <w:szCs w:val="22"/>
              </w:rPr>
            </w:pPr>
            <w:r w:rsidRPr="00CB1490">
              <w:rPr>
                <w:sz w:val="22"/>
                <w:szCs w:val="22"/>
              </w:rPr>
              <w:t>ANTON ANDREEA CRISTINA</w:t>
            </w:r>
          </w:p>
          <w:p w:rsidR="00CB1490" w:rsidRPr="00CB1490" w:rsidRDefault="00CB1490" w:rsidP="00DA1BAE">
            <w:pPr>
              <w:pStyle w:val="Style4"/>
              <w:rPr>
                <w:sz w:val="22"/>
                <w:szCs w:val="22"/>
              </w:rPr>
            </w:pPr>
          </w:p>
        </w:tc>
        <w:tc>
          <w:tcPr>
            <w:tcW w:w="29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DA1BAE">
            <w:pPr>
              <w:pStyle w:val="Style4"/>
              <w:jc w:val="center"/>
              <w:rPr>
                <w:sz w:val="22"/>
                <w:szCs w:val="22"/>
              </w:rPr>
            </w:pPr>
            <w:r w:rsidRPr="00CB1490">
              <w:rPr>
                <w:sz w:val="22"/>
                <w:szCs w:val="22"/>
              </w:rPr>
              <w:t>AGENŢIA NAŢIONALĂ DE CADASTRU ŞI PUBLICITATE IMOBILIARĂ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CB149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CB1490">
              <w:rPr>
                <w:sz w:val="22"/>
                <w:szCs w:val="22"/>
              </w:rPr>
              <w:t>25222 RON</w:t>
            </w:r>
          </w:p>
        </w:tc>
      </w:tr>
      <w:tr w:rsidR="00CB1490" w:rsidRPr="00474964" w:rsidTr="004D2B8B">
        <w:trPr>
          <w:trHeight w:val="340"/>
        </w:trPr>
        <w:tc>
          <w:tcPr>
            <w:tcW w:w="3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DA1BA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DA1BA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DA1BA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CB1490">
              <w:rPr>
                <w:sz w:val="22"/>
                <w:szCs w:val="22"/>
              </w:rPr>
              <w:t>NORMĂ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DA1BA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CB1490">
              <w:rPr>
                <w:sz w:val="22"/>
                <w:szCs w:val="22"/>
              </w:rPr>
              <w:t>5940</w:t>
            </w:r>
            <w:r w:rsidR="001A77D6">
              <w:rPr>
                <w:sz w:val="22"/>
                <w:szCs w:val="22"/>
              </w:rPr>
              <w:t xml:space="preserve"> </w:t>
            </w:r>
            <w:r w:rsidR="001A77D6" w:rsidRPr="00CB1490">
              <w:rPr>
                <w:sz w:val="22"/>
                <w:szCs w:val="22"/>
              </w:rPr>
              <w:t>RON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24B5C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CC5488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CC5488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57EF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7EF" w:rsidRPr="004C1F2A" w:rsidRDefault="000038CB" w:rsidP="00DA1BA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7EF" w:rsidRPr="00FF19E9" w:rsidRDefault="00F557EF" w:rsidP="00DA1BA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7EF" w:rsidRPr="004C1F2A" w:rsidRDefault="00F557E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7EF" w:rsidRPr="004C1F2A" w:rsidRDefault="00F557E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CC5488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CC5488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CC5488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E51BEC" w:rsidTr="00E51BEC">
        <w:tc>
          <w:tcPr>
            <w:tcW w:w="5463" w:type="dxa"/>
            <w:vAlign w:val="center"/>
          </w:tcPr>
          <w:p w:rsidR="00856447" w:rsidRPr="00E51BEC" w:rsidRDefault="00856447" w:rsidP="00E51BE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E51BEC" w:rsidRDefault="00856447" w:rsidP="00E51BE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E51BEC" w:rsidTr="00E51BEC">
        <w:tc>
          <w:tcPr>
            <w:tcW w:w="5463" w:type="dxa"/>
            <w:vAlign w:val="center"/>
          </w:tcPr>
          <w:p w:rsidR="00F01BD9" w:rsidRPr="00E51BEC" w:rsidRDefault="00F01BD9" w:rsidP="00E51BE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F01BD9" w:rsidRPr="00E51BEC" w:rsidRDefault="00F01BD9" w:rsidP="00E51BE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E51BEC" w:rsidTr="00E51BEC">
        <w:tc>
          <w:tcPr>
            <w:tcW w:w="5463" w:type="dxa"/>
            <w:vAlign w:val="center"/>
          </w:tcPr>
          <w:p w:rsidR="00F01BD9" w:rsidRPr="00E51BEC" w:rsidRDefault="00E85257" w:rsidP="00EE3F27">
            <w:pPr>
              <w:pStyle w:val="Style20"/>
              <w:widowControl/>
              <w:spacing w:line="240" w:lineRule="auto"/>
              <w:ind w:firstLine="0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                                 </w:t>
            </w:r>
            <w:r w:rsidR="00EE3F27">
              <w:rPr>
                <w:rStyle w:val="FontStyle22"/>
                <w:sz w:val="24"/>
                <w:szCs w:val="24"/>
                <w:lang w:eastAsia="ro-RO"/>
              </w:rPr>
              <w:t>27</w:t>
            </w:r>
            <w:r>
              <w:rPr>
                <w:rStyle w:val="FontStyle22"/>
                <w:sz w:val="24"/>
                <w:szCs w:val="24"/>
                <w:lang w:eastAsia="ro-RO"/>
              </w:rPr>
              <w:t>.0</w:t>
            </w:r>
            <w:r w:rsidR="00EE3F27">
              <w:rPr>
                <w:rStyle w:val="FontStyle22"/>
                <w:sz w:val="24"/>
                <w:szCs w:val="24"/>
                <w:lang w:eastAsia="ro-RO"/>
              </w:rPr>
              <w:t>2</w:t>
            </w:r>
            <w:r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EE3F27">
              <w:rPr>
                <w:rStyle w:val="FontStyle22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5317" w:type="dxa"/>
            <w:vAlign w:val="center"/>
          </w:tcPr>
          <w:p w:rsidR="00F01BD9" w:rsidRPr="00E51BEC" w:rsidRDefault="00F01BD9" w:rsidP="00E51BE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63" w:rsidRDefault="00C91663">
      <w:r>
        <w:separator/>
      </w:r>
    </w:p>
  </w:endnote>
  <w:endnote w:type="continuationSeparator" w:id="0">
    <w:p w:rsidR="00C91663" w:rsidRDefault="00C9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Default="00FF3918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Pr="00CD2C70" w:rsidRDefault="00FF3918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8A07D9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63" w:rsidRDefault="00C91663">
      <w:r>
        <w:separator/>
      </w:r>
    </w:p>
  </w:footnote>
  <w:footnote w:type="continuationSeparator" w:id="0">
    <w:p w:rsidR="00C91663" w:rsidRDefault="00C91663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96"/>
    <w:rsid w:val="000030E4"/>
    <w:rsid w:val="000038CB"/>
    <w:rsid w:val="00003AD6"/>
    <w:rsid w:val="0002301B"/>
    <w:rsid w:val="0005361C"/>
    <w:rsid w:val="0007362D"/>
    <w:rsid w:val="000B5CDA"/>
    <w:rsid w:val="000B7945"/>
    <w:rsid w:val="000E1FAF"/>
    <w:rsid w:val="00112F6F"/>
    <w:rsid w:val="00113DB8"/>
    <w:rsid w:val="00142C3A"/>
    <w:rsid w:val="00166D2A"/>
    <w:rsid w:val="001A77D6"/>
    <w:rsid w:val="001B1531"/>
    <w:rsid w:val="001D263B"/>
    <w:rsid w:val="001F542D"/>
    <w:rsid w:val="00200140"/>
    <w:rsid w:val="00200347"/>
    <w:rsid w:val="00234054"/>
    <w:rsid w:val="002379CE"/>
    <w:rsid w:val="002406E2"/>
    <w:rsid w:val="00260EA8"/>
    <w:rsid w:val="00275A7A"/>
    <w:rsid w:val="00285518"/>
    <w:rsid w:val="002C78B4"/>
    <w:rsid w:val="002D23D9"/>
    <w:rsid w:val="002F6D90"/>
    <w:rsid w:val="003134E1"/>
    <w:rsid w:val="003556C0"/>
    <w:rsid w:val="00363A83"/>
    <w:rsid w:val="0037034E"/>
    <w:rsid w:val="00373ADE"/>
    <w:rsid w:val="00386AC6"/>
    <w:rsid w:val="00390164"/>
    <w:rsid w:val="003D0A35"/>
    <w:rsid w:val="003F3FAA"/>
    <w:rsid w:val="00413166"/>
    <w:rsid w:val="00424085"/>
    <w:rsid w:val="00470A0E"/>
    <w:rsid w:val="004718A9"/>
    <w:rsid w:val="00474964"/>
    <w:rsid w:val="004A788D"/>
    <w:rsid w:val="004C1F2A"/>
    <w:rsid w:val="00507970"/>
    <w:rsid w:val="00517EF3"/>
    <w:rsid w:val="0052044E"/>
    <w:rsid w:val="00521BF7"/>
    <w:rsid w:val="005716B8"/>
    <w:rsid w:val="005920C1"/>
    <w:rsid w:val="0059373F"/>
    <w:rsid w:val="005C040A"/>
    <w:rsid w:val="0061234D"/>
    <w:rsid w:val="006271E5"/>
    <w:rsid w:val="0064244E"/>
    <w:rsid w:val="00663DAC"/>
    <w:rsid w:val="00663DAD"/>
    <w:rsid w:val="0069739E"/>
    <w:rsid w:val="00704919"/>
    <w:rsid w:val="00732A6A"/>
    <w:rsid w:val="00743C67"/>
    <w:rsid w:val="00751021"/>
    <w:rsid w:val="007664C5"/>
    <w:rsid w:val="0077781D"/>
    <w:rsid w:val="007B0AF8"/>
    <w:rsid w:val="007B4B68"/>
    <w:rsid w:val="007D326E"/>
    <w:rsid w:val="007F1030"/>
    <w:rsid w:val="0080441E"/>
    <w:rsid w:val="00805497"/>
    <w:rsid w:val="00856447"/>
    <w:rsid w:val="008708D3"/>
    <w:rsid w:val="00880F8E"/>
    <w:rsid w:val="008A07D9"/>
    <w:rsid w:val="008B1A90"/>
    <w:rsid w:val="008F1F89"/>
    <w:rsid w:val="008F7C02"/>
    <w:rsid w:val="0092767C"/>
    <w:rsid w:val="009312D3"/>
    <w:rsid w:val="00956B55"/>
    <w:rsid w:val="009D7EEE"/>
    <w:rsid w:val="00A235EE"/>
    <w:rsid w:val="00A36C7A"/>
    <w:rsid w:val="00A90290"/>
    <w:rsid w:val="00AB00D8"/>
    <w:rsid w:val="00AB0568"/>
    <w:rsid w:val="00AC3F57"/>
    <w:rsid w:val="00AD473B"/>
    <w:rsid w:val="00B00783"/>
    <w:rsid w:val="00B1022D"/>
    <w:rsid w:val="00B14C31"/>
    <w:rsid w:val="00B15D21"/>
    <w:rsid w:val="00B24B5C"/>
    <w:rsid w:val="00B24B5F"/>
    <w:rsid w:val="00B34B75"/>
    <w:rsid w:val="00B56A50"/>
    <w:rsid w:val="00C31826"/>
    <w:rsid w:val="00C576E4"/>
    <w:rsid w:val="00C65592"/>
    <w:rsid w:val="00C8079E"/>
    <w:rsid w:val="00C87A62"/>
    <w:rsid w:val="00C91663"/>
    <w:rsid w:val="00C9603D"/>
    <w:rsid w:val="00CA7FC5"/>
    <w:rsid w:val="00CB1490"/>
    <w:rsid w:val="00CC5488"/>
    <w:rsid w:val="00CD2C70"/>
    <w:rsid w:val="00CD6C4C"/>
    <w:rsid w:val="00D078D6"/>
    <w:rsid w:val="00D53B96"/>
    <w:rsid w:val="00D62881"/>
    <w:rsid w:val="00D64193"/>
    <w:rsid w:val="00D65560"/>
    <w:rsid w:val="00D83684"/>
    <w:rsid w:val="00D91F85"/>
    <w:rsid w:val="00DB0D5B"/>
    <w:rsid w:val="00DC20BF"/>
    <w:rsid w:val="00E26239"/>
    <w:rsid w:val="00E47F77"/>
    <w:rsid w:val="00E51BEC"/>
    <w:rsid w:val="00E85257"/>
    <w:rsid w:val="00ED3C55"/>
    <w:rsid w:val="00EE3F27"/>
    <w:rsid w:val="00EE4CEE"/>
    <w:rsid w:val="00EE59C9"/>
    <w:rsid w:val="00EE72FA"/>
    <w:rsid w:val="00F01BD9"/>
    <w:rsid w:val="00F041E0"/>
    <w:rsid w:val="00F12127"/>
    <w:rsid w:val="00F557EF"/>
    <w:rsid w:val="00FA0A76"/>
    <w:rsid w:val="00FE4B79"/>
    <w:rsid w:val="00FF19E9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3</TotalTime>
  <Pages>6</Pages>
  <Words>993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CDEP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simona.tincu</dc:creator>
  <cp:keywords/>
  <dc:description/>
  <cp:lastModifiedBy>Simona Tincu</cp:lastModifiedBy>
  <cp:revision>5</cp:revision>
  <cp:lastPrinted>2014-02-27T09:47:00Z</cp:lastPrinted>
  <dcterms:created xsi:type="dcterms:W3CDTF">2014-02-27T10:23:00Z</dcterms:created>
  <dcterms:modified xsi:type="dcterms:W3CDTF">2014-03-20T11:36:00Z</dcterms:modified>
</cp:coreProperties>
</file>