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DD2F3A" w:rsidRDefault="00DD2F3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 xml:space="preserve">                                                                                                             </w:t>
      </w:r>
      <w:r w:rsidR="00797412">
        <w:rPr>
          <w:rStyle w:val="FontStyle24"/>
          <w:sz w:val="24"/>
          <w:szCs w:val="24"/>
          <w:lang w:eastAsia="ro-RO"/>
        </w:rPr>
        <w:t xml:space="preserve">Nr. </w:t>
      </w:r>
      <w:r w:rsidR="00F66D37">
        <w:rPr>
          <w:rStyle w:val="FontStyle24"/>
          <w:sz w:val="24"/>
          <w:szCs w:val="24"/>
          <w:lang w:eastAsia="ro-RO"/>
        </w:rPr>
        <w:t>2285/10.06.2015</w:t>
      </w:r>
    </w:p>
    <w:p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5C040A" w:rsidRPr="00CD2C70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RPr="00EB7EB9" w:rsidTr="00EB7EB9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DA" w:rsidRPr="00EB7EB9" w:rsidRDefault="00DE17D0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Subsemnatul</w:t>
            </w:r>
            <w:r w:rsidR="000B5CDA" w:rsidRPr="00EB7EB9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CDA" w:rsidRPr="00EB7EB9" w:rsidRDefault="00DE17D0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b/>
                <w:sz w:val="24"/>
                <w:szCs w:val="24"/>
                <w:lang w:eastAsia="ro-RO"/>
              </w:rPr>
              <w:t>Ilie Alexandru Viorel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Pr="00EB7EB9" w:rsidRDefault="000B5CDA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EB7EB9" w:rsidTr="00EB7EB9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Pr="00EB7EB9" w:rsidRDefault="00D078D6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Pr="00EB7EB9" w:rsidRDefault="00836F0B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Expert </w:t>
            </w:r>
            <w:r w:rsidR="00D7548E">
              <w:rPr>
                <w:rStyle w:val="FontStyle22"/>
                <w:sz w:val="24"/>
                <w:szCs w:val="24"/>
                <w:lang w:eastAsia="ro-RO"/>
              </w:rPr>
              <w:t>IT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:rsidR="00D078D6" w:rsidRPr="00EB7EB9" w:rsidRDefault="00836F0B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in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Pr="00836F0B" w:rsidRDefault="00836F0B" w:rsidP="00836F0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proofErr w:type="spellStart"/>
            <w:r>
              <w:rPr>
                <w:color w:val="000000"/>
                <w:lang w:val="en-US"/>
              </w:rPr>
              <w:t>Proiectul</w:t>
            </w:r>
            <w:proofErr w:type="spellEnd"/>
            <w:r>
              <w:rPr>
                <w:color w:val="000000"/>
                <w:lang w:val="en-US"/>
              </w:rPr>
              <w:t xml:space="preserve"> “</w:t>
            </w:r>
            <w:proofErr w:type="spellStart"/>
            <w:r w:rsidRPr="00836F0B">
              <w:rPr>
                <w:color w:val="000000"/>
                <w:lang w:val="en-US"/>
              </w:rPr>
              <w:t>Realizarea</w:t>
            </w:r>
            <w:proofErr w:type="spellEnd"/>
            <w:r w:rsidRPr="00836F0B">
              <w:rPr>
                <w:color w:val="000000"/>
                <w:lang w:val="en-US"/>
              </w:rPr>
              <w:t xml:space="preserve"> </w:t>
            </w:r>
            <w:proofErr w:type="spellStart"/>
            <w:r w:rsidRPr="00836F0B">
              <w:rPr>
                <w:color w:val="000000"/>
                <w:lang w:val="en-US"/>
              </w:rPr>
              <w:t>unui</w:t>
            </w:r>
            <w:proofErr w:type="spellEnd"/>
            <w:r w:rsidRPr="00836F0B">
              <w:rPr>
                <w:color w:val="000000"/>
                <w:lang w:val="en-US"/>
              </w:rPr>
              <w:t xml:space="preserve"> </w:t>
            </w:r>
            <w:proofErr w:type="spellStart"/>
            <w:r w:rsidRPr="00836F0B">
              <w:rPr>
                <w:color w:val="000000"/>
                <w:lang w:val="en-US"/>
              </w:rPr>
              <w:t>sistem</w:t>
            </w:r>
            <w:proofErr w:type="spellEnd"/>
            <w:r w:rsidRPr="00836F0B">
              <w:rPr>
                <w:color w:val="000000"/>
                <w:lang w:val="en-US"/>
              </w:rPr>
              <w:t xml:space="preserve"> de </w:t>
            </w:r>
            <w:proofErr w:type="spellStart"/>
            <w:r w:rsidRPr="00836F0B">
              <w:rPr>
                <w:color w:val="000000"/>
                <w:lang w:val="en-US"/>
              </w:rPr>
              <w:t>platã</w:t>
            </w:r>
            <w:proofErr w:type="spellEnd"/>
            <w:r w:rsidRPr="00836F0B">
              <w:rPr>
                <w:color w:val="000000"/>
                <w:lang w:val="en-US"/>
              </w:rPr>
              <w:t xml:space="preserve"> online a </w:t>
            </w:r>
            <w:proofErr w:type="spellStart"/>
            <w:r w:rsidRPr="00836F0B">
              <w:rPr>
                <w:color w:val="000000"/>
                <w:lang w:val="en-US"/>
              </w:rPr>
              <w:t>serviciilor</w:t>
            </w:r>
            <w:proofErr w:type="spellEnd"/>
            <w:r w:rsidRPr="00836F0B">
              <w:rPr>
                <w:color w:val="000000"/>
                <w:lang w:val="en-US"/>
              </w:rPr>
              <w:t xml:space="preserve"> </w:t>
            </w:r>
            <w:proofErr w:type="spellStart"/>
            <w:r w:rsidRPr="00836F0B">
              <w:rPr>
                <w:color w:val="000000"/>
                <w:lang w:val="en-US"/>
              </w:rPr>
              <w:t>oferite</w:t>
            </w:r>
            <w:proofErr w:type="spellEnd"/>
            <w:r w:rsidRPr="00836F0B">
              <w:rPr>
                <w:color w:val="000000"/>
                <w:lang w:val="en-US"/>
              </w:rPr>
              <w:t xml:space="preserve"> de ANCPI</w:t>
            </w:r>
            <w:r>
              <w:rPr>
                <w:color w:val="000000"/>
                <w:lang w:val="en-US"/>
              </w:rPr>
              <w:t>”</w:t>
            </w:r>
            <w:bookmarkStart w:id="0" w:name="_GoBack"/>
            <w:bookmarkEnd w:id="0"/>
            <w:r>
              <w:rPr>
                <w:color w:val="000000"/>
                <w:lang w:val="en-US"/>
              </w:rPr>
              <w:t xml:space="preserve"> </w:t>
            </w:r>
            <w:r w:rsidRPr="00836F0B">
              <w:rPr>
                <w:color w:val="000000"/>
                <w:lang w:val="en-US"/>
              </w:rPr>
              <w:t>Cod SMIS: 37955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Pr="00EB7EB9" w:rsidRDefault="00D078D6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RPr="00EB7EB9" w:rsidTr="00EB7EB9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Pr="00EB7EB9" w:rsidRDefault="00D91F85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Pr="00EB7EB9" w:rsidRDefault="00D91F85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Pr="00EB7EB9" w:rsidRDefault="00D91F85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Pr="00797412" w:rsidRDefault="00DD2F3A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797412">
              <w:rPr>
                <w:rStyle w:val="FontStyle22"/>
                <w:sz w:val="24"/>
                <w:szCs w:val="24"/>
                <w:lang w:eastAsia="ro-RO"/>
              </w:rPr>
              <w:t>Bucuresti</w:t>
            </w:r>
          </w:p>
        </w:tc>
      </w:tr>
      <w:tr w:rsidR="00D078D6" w:rsidRPr="00EB7EB9" w:rsidTr="00EB7EB9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8D6" w:rsidRPr="00EB7EB9" w:rsidRDefault="00D078D6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Pr="00EB7EB9" w:rsidRDefault="00D078D6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 xml:space="preserve">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63356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063356">
              <w:rPr>
                <w:b/>
                <w:noProof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left:0;text-align:left;margin-left:23.9pt;margin-top:8.45pt;width:332.25pt;height:96pt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"/>
              </w:pict>
            </w:r>
            <w:r w:rsidRPr="00063356">
              <w:rPr>
                <w:b/>
                <w:noProof/>
                <w:lang w:val="en-US"/>
              </w:rPr>
              <w:pict>
                <v:shape id="AutoShape 2" o:spid="_x0000_s1079" type="#_x0000_t32" style="position:absolute;left:0;text-align:left;margin-left:23.9pt;margin-top:8.45pt;width:332.25pt;height:0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"/>
              </w:pic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63356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063356">
              <w:rPr>
                <w:noProof/>
                <w:sz w:val="20"/>
                <w:szCs w:val="20"/>
                <w:lang w:val="en-US"/>
              </w:rPr>
              <w:pict>
                <v:shape id="AutoShape 4" o:spid="_x0000_s1078" type="#_x0000_t32" style="position:absolute;left:0;text-align:left;margin-left:23.9pt;margin-top:10.65pt;width:332.25pt;height: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"/>
              </w:pic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74964" w:rsidRPr="00F01B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63356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063356">
              <w:rPr>
                <w:noProof/>
                <w:sz w:val="20"/>
                <w:szCs w:val="20"/>
                <w:lang w:val="en-US"/>
              </w:rPr>
              <w:pict>
                <v:shape id="AutoShape 6" o:spid="_x0000_s1077" type="#_x0000_t32" style="position:absolute;left:0;text-align:left;margin-left:23.9pt;margin-top:10.75pt;width:322pt;height:81pt;flip:x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"/>
              </w:pict>
            </w:r>
            <w:r w:rsidRPr="00063356">
              <w:rPr>
                <w:noProof/>
                <w:sz w:val="20"/>
                <w:szCs w:val="20"/>
                <w:lang w:val="en-US"/>
              </w:rPr>
              <w:pict>
                <v:shape id="AutoShape 5" o:spid="_x0000_s1076" type="#_x0000_t32" style="position:absolute;left:0;text-align:left;margin-left:23.9pt;margin-top:10.75pt;width:322pt;height:0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"/>
              </w:pic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63356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063356">
              <w:rPr>
                <w:noProof/>
                <w:sz w:val="20"/>
                <w:szCs w:val="20"/>
                <w:lang w:val="en-US"/>
              </w:rPr>
              <w:pict>
                <v:shape id="AutoShape 7" o:spid="_x0000_s1075" type="#_x0000_t32" style="position:absolute;left:0;text-align:left;margin-left:23.9pt;margin-top:9.35pt;width:322pt;height:0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"/>
              </w:pic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520"/>
      </w:tblGrid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Toyota Corolla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Cumparare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BE756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BE756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Skoda Octavia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B1C6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Cumparare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06335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12" o:spid="_x0000_s1074" type="#_x0000_t32" style="position:absolute;left:0;text-align:left;margin-left:40.15pt;margin-top:12.45pt;width:455.25pt;height:67.5pt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"/>
              </w:pict>
            </w: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11" o:spid="_x0000_s1073" type="#_x0000_t32" style="position:absolute;left:0;text-align:left;margin-left:40.15pt;margin-top:12.45pt;width:455.25pt;height:0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"/>
              </w:pic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06335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13" o:spid="_x0000_s1072" type="#_x0000_t32" style="position:absolute;left:0;text-align:left;margin-left:40.15pt;margin-top:9.6pt;width:455.25pt;height: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"/>
              </w:pic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EE72FA" w:rsidRDefault="00EE72FA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4A788D" w:rsidRPr="00474964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Pr="00F01BD9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349"/>
      </w:tblGrid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063356" w:rsidP="001B1531">
            <w:pPr>
              <w:pStyle w:val="Style4"/>
              <w:widowControl/>
              <w:jc w:val="center"/>
            </w:pPr>
            <w:r w:rsidRPr="00063356">
              <w:rPr>
                <w:noProof/>
                <w:lang w:val="en-US"/>
              </w:rPr>
              <w:pict>
                <v:shape id="AutoShape 15" o:spid="_x0000_s1071" type="#_x0000_t32" style="position:absolute;left:0;text-align:left;margin-left:43.9pt;margin-top:11.7pt;width:441.75pt;height:94.5pt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"/>
              </w:pict>
            </w:r>
            <w:r w:rsidRPr="00063356">
              <w:rPr>
                <w:noProof/>
                <w:lang w:val="en-US"/>
              </w:rPr>
              <w:pict>
                <v:shape id="AutoShape 14" o:spid="_x0000_s1070" type="#_x0000_t32" style="position:absolute;left:0;text-align:left;margin-left:47.65pt;margin-top:11.7pt;width:438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"/>
              </w:pic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386AC6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063356" w:rsidP="001B1531">
            <w:pPr>
              <w:pStyle w:val="Style4"/>
              <w:widowControl/>
              <w:jc w:val="center"/>
            </w:pPr>
            <w:r w:rsidRPr="00063356">
              <w:rPr>
                <w:noProof/>
                <w:lang w:val="en-US"/>
              </w:rPr>
              <w:pict>
                <v:shape id="AutoShape 16" o:spid="_x0000_s1069" type="#_x0000_t32" style="position:absolute;left:0;text-align:left;margin-left:43.9pt;margin-top:12.4pt;width:445.5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"/>
              </w:pic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</w:tr>
    </w:tbl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1991"/>
      </w:tblGrid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063356" w:rsidP="001B1531">
            <w:pPr>
              <w:pStyle w:val="Style4"/>
              <w:widowControl/>
              <w:jc w:val="center"/>
            </w:pPr>
            <w:r w:rsidRPr="00063356">
              <w:rPr>
                <w:noProof/>
                <w:lang w:val="en-US"/>
              </w:rPr>
              <w:pict>
                <v:shape id="AutoShape 18" o:spid="_x0000_s1068" type="#_x0000_t32" style="position:absolute;left:0;text-align:left;margin-left:25.15pt;margin-top:12.35pt;width:480.75pt;height:1in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"/>
              </w:pict>
            </w:r>
            <w:r w:rsidRPr="00063356">
              <w:rPr>
                <w:noProof/>
                <w:lang w:val="en-US"/>
              </w:rPr>
              <w:pict>
                <v:shape id="AutoShape 17" o:spid="_x0000_s1067" type="#_x0000_t32" style="position:absolute;left:0;text-align:left;margin-left:28.9pt;margin-top:12.35pt;width:477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"/>
              </w:pic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4A788D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063356" w:rsidP="001B1531">
            <w:pPr>
              <w:pStyle w:val="Style4"/>
              <w:widowControl/>
              <w:jc w:val="center"/>
            </w:pPr>
            <w:r w:rsidRPr="00063356">
              <w:rPr>
                <w:noProof/>
                <w:lang w:val="en-US"/>
              </w:rPr>
              <w:pict>
                <v:shape id="AutoShape 19" o:spid="_x0000_s1066" type="#_x0000_t32" style="position:absolute;left:0;text-align:left;margin-left:25.15pt;margin-top:14pt;width:480.7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"/>
              </w:pic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</w:tr>
    </w:tbl>
    <w:p w:rsidR="0037034E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0B5CDA" w:rsidRPr="00474964" w:rsidRDefault="000B5CDA" w:rsidP="001B1531">
      <w:pPr>
        <w:pStyle w:val="Style12"/>
        <w:widowControl/>
        <w:spacing w:line="240" w:lineRule="exact"/>
        <w:ind w:left="562" w:firstLine="0"/>
        <w:jc w:val="left"/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A804EA" w:rsidRPr="00A804EA" w:rsidRDefault="00A804EA" w:rsidP="00A804EA">
      <w:pPr>
        <w:widowControl/>
        <w:suppressAutoHyphens/>
        <w:autoSpaceDN/>
        <w:adjustRightInd/>
        <w:ind w:left="561"/>
        <w:rPr>
          <w:b/>
          <w:bCs/>
          <w:lang w:eastAsia="ar-SA"/>
        </w:rPr>
      </w:pPr>
      <w:r w:rsidRPr="00A804EA">
        <w:rPr>
          <w:b/>
          <w:bCs/>
          <w:lang w:eastAsia="ar-SA"/>
        </w:rPr>
        <w:t>IV. Active financiare</w:t>
      </w:r>
    </w:p>
    <w:p w:rsidR="00A804EA" w:rsidRPr="00A804EA" w:rsidRDefault="00A804EA" w:rsidP="00A804EA">
      <w:pPr>
        <w:widowControl/>
        <w:suppressAutoHyphens/>
        <w:autoSpaceDN/>
        <w:adjustRightInd/>
        <w:ind w:left="561"/>
        <w:rPr>
          <w:lang w:eastAsia="ar-SA"/>
        </w:rPr>
      </w:pPr>
    </w:p>
    <w:p w:rsidR="00A804EA" w:rsidRPr="00A804EA" w:rsidRDefault="00A804EA" w:rsidP="00A804EA">
      <w:pPr>
        <w:widowControl/>
        <w:suppressAutoHyphens/>
        <w:autoSpaceDN/>
        <w:adjustRightInd/>
        <w:spacing w:before="120"/>
        <w:ind w:firstLine="561"/>
        <w:jc w:val="both"/>
        <w:rPr>
          <w:b/>
          <w:bCs/>
          <w:lang w:eastAsia="ar-SA"/>
        </w:rPr>
      </w:pPr>
      <w:r w:rsidRPr="00A804EA">
        <w:rPr>
          <w:b/>
          <w:bCs/>
          <w:lang w:eastAsia="ar-SA"/>
        </w:rPr>
        <w:t>1. Conturi şi depozite bancare, fonduri de investiţii, forme echivalente de economisire şi investire, inclusiv cardurile de credit, dacă valoarea însumată a tuturor acestora depăşeşte 5.000 de euro</w:t>
      </w:r>
    </w:p>
    <w:p w:rsidR="00A804EA" w:rsidRPr="00A804EA" w:rsidRDefault="00A804EA" w:rsidP="00A804EA">
      <w:pPr>
        <w:widowControl/>
        <w:suppressAutoHyphens/>
        <w:autoSpaceDN/>
        <w:adjustRightInd/>
        <w:spacing w:line="230" w:lineRule="exact"/>
        <w:ind w:firstLine="913"/>
        <w:rPr>
          <w:lang w:eastAsia="ar-SA"/>
        </w:rPr>
      </w:pPr>
    </w:p>
    <w:p w:rsidR="00A804EA" w:rsidRPr="00A804EA" w:rsidRDefault="00A804EA" w:rsidP="00A804EA">
      <w:pPr>
        <w:widowControl/>
        <w:suppressAutoHyphens/>
        <w:autoSpaceDN/>
        <w:adjustRightInd/>
        <w:ind w:firstLine="573"/>
        <w:jc w:val="both"/>
        <w:rPr>
          <w:i/>
          <w:iCs/>
          <w:sz w:val="20"/>
          <w:szCs w:val="20"/>
          <w:lang w:eastAsia="ar-SA"/>
        </w:rPr>
      </w:pPr>
      <w:r w:rsidRPr="00A804EA">
        <w:rPr>
          <w:i/>
          <w:iCs/>
          <w:caps/>
          <w:spacing w:val="40"/>
          <w:sz w:val="20"/>
          <w:szCs w:val="20"/>
          <w:lang w:eastAsia="ar-SA"/>
        </w:rPr>
        <w:t>Notă:</w:t>
      </w:r>
      <w:r w:rsidRPr="00A804EA">
        <w:rPr>
          <w:i/>
          <w:iCs/>
          <w:sz w:val="20"/>
          <w:szCs w:val="20"/>
          <w:lang w:eastAsia="ar-SA"/>
        </w:rPr>
        <w:t xml:space="preserve"> </w:t>
      </w:r>
    </w:p>
    <w:p w:rsidR="00A804EA" w:rsidRPr="00A804EA" w:rsidRDefault="00A804EA" w:rsidP="00A804EA">
      <w:pPr>
        <w:widowControl/>
        <w:suppressAutoHyphens/>
        <w:autoSpaceDN/>
        <w:adjustRightInd/>
        <w:spacing w:after="120"/>
        <w:ind w:firstLine="573"/>
        <w:jc w:val="both"/>
        <w:rPr>
          <w:i/>
          <w:iCs/>
          <w:lang w:eastAsia="ar-SA"/>
        </w:rPr>
      </w:pPr>
      <w:r w:rsidRPr="00A804EA">
        <w:rPr>
          <w:i/>
          <w:iCs/>
          <w:lang w:eastAsia="ar-SA"/>
        </w:rPr>
        <w:t>Se vor declara inclusiv cele aflate în bănci sau instituţii financiare din străinătate.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2857"/>
      </w:tblGrid>
      <w:tr w:rsidR="00A804EA" w:rsidRPr="00A804EA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spacing w:line="230" w:lineRule="exact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Instituţia care administrează</w:t>
            </w:r>
          </w:p>
          <w:p w:rsidR="00A804EA" w:rsidRPr="00A804EA" w:rsidRDefault="00A804EA" w:rsidP="00A804EA">
            <w:pPr>
              <w:widowControl/>
              <w:suppressAutoHyphens/>
              <w:autoSpaceDN/>
              <w:adjustRightInd/>
              <w:spacing w:line="230" w:lineRule="exact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Tipul*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Valuta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spacing w:line="230" w:lineRule="exact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Deschis în anul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Sold/valoare la zi</w:t>
            </w:r>
          </w:p>
        </w:tc>
      </w:tr>
      <w:tr w:rsidR="00A804EA" w:rsidRPr="00A804EA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063356" w:rsidP="00A804EA">
            <w:pPr>
              <w:widowControl/>
              <w:suppressAutoHyphens/>
              <w:autoSpaceDN/>
              <w:adjustRightInd/>
              <w:snapToGrid w:val="0"/>
              <w:rPr>
                <w:lang w:eastAsia="ar-SA"/>
              </w:rPr>
            </w:pPr>
            <w:r w:rsidRPr="00063356">
              <w:rPr>
                <w:noProof/>
                <w:lang w:val="en-US"/>
              </w:rPr>
              <w:pict>
                <v:shape id="AutoShape 57" o:spid="_x0000_s1065" type="#_x0000_t32" style="position:absolute;margin-left:44.9pt;margin-top:9.55pt;width:450.5pt;height:140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"/>
              </w:pict>
            </w:r>
            <w:r w:rsidRPr="00063356">
              <w:rPr>
                <w:noProof/>
                <w:lang w:val="en-US"/>
              </w:rPr>
              <w:pict>
                <v:shape id="AutoShape 56" o:spid="_x0000_s1064" type="#_x0000_t32" style="position:absolute;margin-left:41.4pt;margin-top:9.55pt;width:453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"/>
              </w:pic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063356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  <w:r w:rsidRPr="00063356">
              <w:rPr>
                <w:noProof/>
                <w:sz w:val="20"/>
                <w:szCs w:val="20"/>
                <w:lang w:val="en-US"/>
              </w:rPr>
              <w:pict>
                <v:shape id="AutoShape 58" o:spid="_x0000_s1063" type="#_x0000_t32" style="position:absolute;margin-left:47.5pt;margin-top:11.05pt;width:444.4pt;height:.4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"/>
              </w:pic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EE72FA" w:rsidRPr="000B5CD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0B5CDA" w:rsidRDefault="000B5CDA" w:rsidP="00BE756E">
      <w:pPr>
        <w:pStyle w:val="Style8"/>
        <w:widowControl/>
        <w:ind w:firstLine="0"/>
        <w:rPr>
          <w:rStyle w:val="FontStyle23"/>
          <w:i w:val="0"/>
          <w:sz w:val="24"/>
          <w:szCs w:val="24"/>
          <w:lang w:eastAsia="ro-RO"/>
        </w:rPr>
      </w:pPr>
    </w:p>
    <w:p w:rsidR="00797412" w:rsidRDefault="00797412" w:rsidP="00BE756E">
      <w:pPr>
        <w:pStyle w:val="Style8"/>
        <w:widowControl/>
        <w:ind w:firstLine="0"/>
        <w:rPr>
          <w:rStyle w:val="FontStyle23"/>
          <w:i w:val="0"/>
          <w:sz w:val="24"/>
          <w:szCs w:val="24"/>
          <w:lang w:eastAsia="ro-RO"/>
        </w:rPr>
      </w:pPr>
    </w:p>
    <w:p w:rsidR="00797412" w:rsidRDefault="00797412" w:rsidP="00BE756E">
      <w:pPr>
        <w:pStyle w:val="Style8"/>
        <w:widowControl/>
        <w:ind w:firstLine="0"/>
        <w:rPr>
          <w:rStyle w:val="FontStyle23"/>
          <w:i w:val="0"/>
          <w:sz w:val="24"/>
          <w:szCs w:val="24"/>
          <w:lang w:eastAsia="ro-RO"/>
        </w:rPr>
      </w:pPr>
    </w:p>
    <w:p w:rsidR="00797412" w:rsidRPr="000B5CDA" w:rsidRDefault="00797412" w:rsidP="00BE756E">
      <w:pPr>
        <w:pStyle w:val="Style8"/>
        <w:widowControl/>
        <w:ind w:firstLine="0"/>
        <w:rPr>
          <w:rStyle w:val="FontStyle23"/>
          <w:i w:val="0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797412" w:rsidRDefault="00797412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797412" w:rsidRDefault="00797412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120"/>
        <w:gridCol w:w="2240"/>
        <w:gridCol w:w="2240"/>
      </w:tblGrid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63356" w:rsidP="004C1F2A">
            <w:pPr>
              <w:pStyle w:val="Style4"/>
              <w:widowControl/>
              <w:rPr>
                <w:sz w:val="22"/>
                <w:szCs w:val="22"/>
              </w:rPr>
            </w:pP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21" o:spid="_x0000_s1062" type="#_x0000_t32" style="position:absolute;margin-left:45pt;margin-top:12.15pt;width:458.6pt;height:87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"/>
              </w:pict>
            </w: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20" o:spid="_x0000_s1061" type="#_x0000_t32" style="position:absolute;margin-left:44.65pt;margin-top:12.2pt;width:458.25pt;height: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"/>
              </w:pic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063356" w:rsidP="004C1F2A">
            <w:pPr>
              <w:pStyle w:val="Style4"/>
              <w:widowControl/>
              <w:rPr>
                <w:sz w:val="22"/>
                <w:szCs w:val="22"/>
              </w:rPr>
            </w:pP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22" o:spid="_x0000_s1060" type="#_x0000_t32" style="position:absolute;margin-left:44.65pt;margin-top:5.35pt;width:458.2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"/>
              </w:pic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0B5CDA" w:rsidRPr="00332983" w:rsidRDefault="001B1531" w:rsidP="00332983">
      <w:pPr>
        <w:pStyle w:val="Style8"/>
        <w:widowControl/>
        <w:spacing w:line="240" w:lineRule="auto"/>
        <w:ind w:firstLine="720"/>
        <w:rPr>
          <w:iCs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474964" w:rsidRDefault="00063356" w:rsidP="001B1531">
      <w:pPr>
        <w:pStyle w:val="Style12"/>
        <w:widowControl/>
        <w:spacing w:line="240" w:lineRule="exact"/>
        <w:ind w:firstLine="0"/>
        <w:jc w:val="left"/>
      </w:pPr>
      <w:r w:rsidRPr="00063356">
        <w:rPr>
          <w:noProof/>
          <w:lang w:val="en-US"/>
        </w:rPr>
        <w:pict>
          <v:shape id="AutoShape 25" o:spid="_x0000_s1059" type="#_x0000_t32" style="position:absolute;margin-left:12.15pt;margin-top:27.7pt;width:507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"/>
        </w:pict>
      </w:r>
      <w:r w:rsidRPr="00063356">
        <w:rPr>
          <w:noProof/>
          <w:lang w:val="en-US"/>
        </w:rPr>
        <w:pict>
          <v:shape id="AutoShape 24" o:spid="_x0000_s1058" type="#_x0000_t32" style="position:absolute;margin-left:12.15pt;margin-top:4.45pt;width:507pt;height:23.25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"/>
        </w:pict>
      </w:r>
      <w:r w:rsidRPr="00063356">
        <w:rPr>
          <w:noProof/>
          <w:lang w:val="en-US"/>
        </w:rPr>
        <w:pict>
          <v:shape id="AutoShape 23" o:spid="_x0000_s1057" type="#_x0000_t32" style="position:absolute;margin-left:12.15pt;margin-top:4.45pt;width:507pt;height:.75pt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"/>
        </w:pict>
      </w:r>
      <w:r w:rsidR="001B1531"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380"/>
      </w:tblGrid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B1C6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  Bank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B1C6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B1C6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B1C66" w:rsidP="00AB1C6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 RON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6335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27" o:spid="_x0000_s1056" type="#_x0000_t32" style="position:absolute;left:0;text-align:left;margin-left:47.65pt;margin-top:12.1pt;width:451.5pt;height:67.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"/>
              </w:pict>
            </w: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26" o:spid="_x0000_s1055" type="#_x0000_t32" style="position:absolute;left:0;text-align:left;margin-left:51.4pt;margin-top:12.1pt;width:447.75pt;height:2.2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"/>
              </w:pic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06335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28" o:spid="_x0000_s1054" type="#_x0000_t32" style="position:absolute;left:0;text-align:left;margin-left:47.65pt;margin-top:9.25pt;width:451.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"/>
              </w:pic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260EA8" w:rsidRDefault="00260EA8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1852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6335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30" o:spid="_x0000_s1053" type="#_x0000_t32" style="position:absolute;left:0;text-align:left;margin-left:13.65pt;margin-top:14.05pt;width:336pt;height:91.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"/>
              </w:pict>
            </w: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29" o:spid="_x0000_s1052" type="#_x0000_t32" style="position:absolute;left:0;text-align:left;margin-left:13.65pt;margin-top:13.3pt;width:336pt;height: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"/>
              </w:pic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6335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31" o:spid="_x0000_s1051" type="#_x0000_t32" style="position:absolute;left:0;text-align:left;margin-left:13.65pt;margin-top:11.75pt;width:331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"/>
              </w:pic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856447" w:rsidRPr="00474964" w:rsidRDefault="00856447" w:rsidP="001B1531">
      <w:pPr>
        <w:pStyle w:val="Style12"/>
        <w:widowControl/>
        <w:spacing w:line="240" w:lineRule="exact"/>
        <w:ind w:firstLine="552"/>
        <w:jc w:val="left"/>
      </w:pPr>
    </w:p>
    <w:p w:rsidR="00EE72FA" w:rsidRPr="00474964" w:rsidRDefault="00EE72FA" w:rsidP="001B1531">
      <w:pPr>
        <w:pStyle w:val="Style12"/>
        <w:widowControl/>
        <w:spacing w:line="240" w:lineRule="exact"/>
        <w:ind w:firstLine="552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87A62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C8079E" w:rsidRDefault="00C8079E" w:rsidP="00A804EA">
      <w:pPr>
        <w:pStyle w:val="Style12"/>
        <w:widowControl/>
        <w:spacing w:line="240" w:lineRule="exact"/>
        <w:ind w:firstLine="0"/>
        <w:jc w:val="left"/>
      </w:pPr>
    </w:p>
    <w:p w:rsidR="00A804EA" w:rsidRDefault="00A804EA" w:rsidP="00A804EA">
      <w:pPr>
        <w:pStyle w:val="Style12"/>
        <w:widowControl/>
        <w:spacing w:line="240" w:lineRule="exact"/>
        <w:ind w:firstLine="0"/>
        <w:jc w:val="left"/>
      </w:pPr>
    </w:p>
    <w:p w:rsidR="00A804EA" w:rsidRDefault="00A804EA" w:rsidP="00A804EA">
      <w:pPr>
        <w:pStyle w:val="Style12"/>
        <w:widowControl/>
        <w:spacing w:line="240" w:lineRule="exact"/>
        <w:ind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1B1531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C8079E" w:rsidRPr="00F01BD9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2940"/>
        <w:gridCol w:w="2940"/>
        <w:gridCol w:w="1540"/>
      </w:tblGrid>
      <w:tr w:rsidR="001B1531" w:rsidRPr="00474964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A72F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56634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4C1F2A" w:rsidRDefault="00390164" w:rsidP="00390164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Default="0023405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  <w:p w:rsidR="00EE59C9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Splaiul Independentei 202A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BD775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Firma Privata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BD775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A72F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Confidential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6335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33" o:spid="_x0000_s1050" type="#_x0000_t32" style="position:absolute;left:0;text-align:left;margin-left:25.45pt;margin-top:4.2pt;width:324.7pt;height:3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"/>
              </w:pict>
            </w: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32" o:spid="_x0000_s1049" type="#_x0000_t32" style="position:absolute;left:0;text-align:left;margin-left:24.9pt;margin-top:4.7pt;width:321pt;height:3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"/>
              </w:pic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6335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34" o:spid="_x0000_s1048" type="#_x0000_t32" style="position:absolute;left:0;text-align:left;margin-left:29.25pt;margin-top:5.1pt;width:315pt;height: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"/>
              </w:pic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6335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36" o:spid="_x0000_s1047" type="#_x0000_t32" style="position:absolute;left:0;text-align:left;margin-left:28.9pt;margin-top:9.5pt;width:315pt;height:52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"/>
              </w:pict>
            </w: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35" o:spid="_x0000_s1046" type="#_x0000_t32" style="position:absolute;left:0;text-align:left;margin-left:28.9pt;margin-top:8.75pt;width:31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"/>
              </w:pic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6335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37" o:spid="_x0000_s1045" type="#_x0000_t32" style="position:absolute;left:0;text-align:left;margin-left:28.9pt;margin-top:8.75pt;width:3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"/>
              </w:pic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6335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39" o:spid="_x0000_s1044" type="#_x0000_t32" style="position:absolute;left:0;text-align:left;margin-left:22.9pt;margin-top:11.5pt;width:321pt;height:51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"/>
              </w:pict>
            </w: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38" o:spid="_x0000_s1043" type="#_x0000_t32" style="position:absolute;left:0;text-align:left;margin-left:22.9pt;margin-top:10.75pt;width:321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"/>
              </w:pic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6335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40" o:spid="_x0000_s1042" type="#_x0000_t32" style="position:absolute;left:0;text-align:left;margin-left:22.9pt;margin-top:10pt;width:32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"/>
              </w:pic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6335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42" o:spid="_x0000_s1041" type="#_x0000_t32" style="position:absolute;left:0;text-align:left;margin-left:19.15pt;margin-top:9pt;width:324.75pt;height:53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"/>
              </w:pict>
            </w: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41" o:spid="_x0000_s1040" type="#_x0000_t32" style="position:absolute;left:0;text-align:left;margin-left:22.9pt;margin-top:7.5pt;width:321pt;height: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"/>
              </w:pic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6335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43" o:spid="_x0000_s1039" type="#_x0000_t32" style="position:absolute;left:0;text-align:left;margin-left:19.15pt;margin-top:9pt;width:324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"/>
              </w:pic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6335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45" o:spid="_x0000_s1038" type="#_x0000_t32" style="position:absolute;left:0;text-align:left;margin-left:22.9pt;margin-top:9.5pt;width:321pt;height:49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"/>
              </w:pict>
            </w: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44" o:spid="_x0000_s1037" type="#_x0000_t32" style="position:absolute;left:0;text-align:left;margin-left:22.9pt;margin-top:8pt;width:321pt;height: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"/>
              </w:pic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6335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46" o:spid="_x0000_s1036" type="#_x0000_t32" style="position:absolute;left:0;text-align:left;margin-left:22.9pt;margin-top:5.75pt;width:32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"/>
              </w:pic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6335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48" o:spid="_x0000_s1035" type="#_x0000_t32" style="position:absolute;left:0;text-align:left;margin-left:19.15pt;margin-top:10pt;width:324.75pt;height:33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"/>
              </w:pict>
            </w: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47" o:spid="_x0000_s1034" type="#_x0000_t32" style="position:absolute;left:0;text-align:left;margin-left:19.15pt;margin-top:10pt;width:324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"/>
              </w:pic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6335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49" o:spid="_x0000_s1033" type="#_x0000_t32" style="position:absolute;left:0;text-align:left;margin-left:19.15pt;margin-top:8.25pt;width:324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"/>
              </w:pic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06335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51" o:spid="_x0000_s1032" type="#_x0000_t32" style="position:absolute;left:0;text-align:left;margin-left:15.4pt;margin-top:8.3pt;width:324.75pt;height:89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"/>
              </w:pict>
            </w: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50" o:spid="_x0000_s1031" type="#_x0000_t32" style="position:absolute;left:0;text-align:left;margin-left:15.4pt;margin-top:6.8pt;width:324.75pt;height: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"/>
              </w:pic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06335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52" o:spid="_x0000_s1030" type="#_x0000_t32" style="position:absolute;left:0;text-align:left;margin-left:15.4pt;margin-top:8.8pt;width:331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"/>
              </w:pic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4A72F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6570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Splaiul Independentei 202A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06335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54" o:spid="_x0000_s1029" type="#_x0000_t32" style="position:absolute;left:0;text-align:left;margin-left:25.9pt;margin-top:9.05pt;width:314.25pt;height:52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"/>
              </w:pict>
            </w: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53" o:spid="_x0000_s1028" type="#_x0000_t32" style="position:absolute;left:0;text-align:left;margin-left:25.9pt;margin-top:8.3pt;width:314.25pt;height:.7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"/>
              </w:pic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06335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063356">
              <w:rPr>
                <w:noProof/>
                <w:sz w:val="22"/>
                <w:szCs w:val="22"/>
                <w:lang w:val="en-US"/>
              </w:rPr>
              <w:pict>
                <v:shape id="AutoShape 55" o:spid="_x0000_s1027" type="#_x0000_t32" style="position:absolute;left:0;text-align:left;margin-left:25.9pt;margin-top:8.3pt;width:314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"/>
              </w:pic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663DAD" w:rsidRPr="00D078D6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463"/>
        <w:gridCol w:w="5317"/>
      </w:tblGrid>
      <w:tr w:rsidR="00856447" w:rsidRPr="00EB7EB9" w:rsidTr="00EB7EB9">
        <w:tc>
          <w:tcPr>
            <w:tcW w:w="5463" w:type="dxa"/>
            <w:vAlign w:val="center"/>
          </w:tcPr>
          <w:p w:rsidR="00856447" w:rsidRPr="00EB7EB9" w:rsidRDefault="00856447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</w:tcPr>
          <w:p w:rsidR="00856447" w:rsidRPr="00EB7EB9" w:rsidRDefault="00856447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EB7EB9" w:rsidTr="00EB7EB9">
        <w:tc>
          <w:tcPr>
            <w:tcW w:w="5463" w:type="dxa"/>
            <w:vAlign w:val="center"/>
          </w:tcPr>
          <w:p w:rsidR="00F01BD9" w:rsidRPr="00EB7EB9" w:rsidRDefault="00F01BD9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vAlign w:val="center"/>
          </w:tcPr>
          <w:p w:rsidR="00F01BD9" w:rsidRPr="00EB7EB9" w:rsidRDefault="00F01BD9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EB7EB9" w:rsidTr="00EB7EB9">
        <w:tc>
          <w:tcPr>
            <w:tcW w:w="5463" w:type="dxa"/>
            <w:vAlign w:val="center"/>
          </w:tcPr>
          <w:p w:rsidR="00F01BD9" w:rsidRPr="00EB7EB9" w:rsidRDefault="004A72FC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04.06</w:t>
            </w:r>
            <w:r w:rsidR="00373FFE">
              <w:rPr>
                <w:rStyle w:val="FontStyle22"/>
                <w:sz w:val="24"/>
                <w:szCs w:val="24"/>
                <w:lang w:eastAsia="ro-RO"/>
              </w:rPr>
              <w:t>.201</w:t>
            </w: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5317" w:type="dxa"/>
            <w:vAlign w:val="center"/>
          </w:tcPr>
          <w:p w:rsidR="00F01BD9" w:rsidRPr="00EB7EB9" w:rsidRDefault="00F01BD9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Pr="00D83684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B1531" w:rsidRPr="00D83684" w:rsidSect="000B5CDA">
      <w:footerReference w:type="even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DD8" w:rsidRDefault="00633DD8">
      <w:r>
        <w:separator/>
      </w:r>
    </w:p>
  </w:endnote>
  <w:endnote w:type="continuationSeparator" w:id="0">
    <w:p w:rsidR="00633DD8" w:rsidRDefault="00633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FFE" w:rsidRDefault="00063356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3FF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3FFE" w:rsidRDefault="00373F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FFE" w:rsidRPr="00CD2C70" w:rsidRDefault="00063356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="00373FFE"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BA36B7">
      <w:rPr>
        <w:rStyle w:val="PageNumber"/>
        <w:noProof/>
        <w:sz w:val="20"/>
        <w:szCs w:val="20"/>
      </w:rPr>
      <w:t>6</w:t>
    </w:r>
    <w:r w:rsidRPr="00CD2C70">
      <w:rPr>
        <w:rStyle w:val="PageNumber"/>
        <w:sz w:val="20"/>
        <w:szCs w:val="20"/>
      </w:rPr>
      <w:fldChar w:fldCharType="end"/>
    </w:r>
  </w:p>
  <w:p w:rsidR="00373FFE" w:rsidRPr="00521BF7" w:rsidRDefault="00373FFE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DD8" w:rsidRDefault="00633DD8">
      <w:r>
        <w:separator/>
      </w:r>
    </w:p>
  </w:footnote>
  <w:footnote w:type="continuationSeparator" w:id="0">
    <w:p w:rsidR="00633DD8" w:rsidRDefault="00633DD8">
      <w:r>
        <w:continuationSeparator/>
      </w:r>
    </w:p>
  </w:footnote>
  <w:footnote w:id="1">
    <w:p w:rsidR="00373FFE" w:rsidRPr="00CA7FC5" w:rsidRDefault="00373FFE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373FFE" w:rsidRPr="00CA7FC5" w:rsidRDefault="00373FFE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B96"/>
    <w:rsid w:val="000030E4"/>
    <w:rsid w:val="0002301B"/>
    <w:rsid w:val="0005361C"/>
    <w:rsid w:val="00063356"/>
    <w:rsid w:val="000B5CDA"/>
    <w:rsid w:val="000B7945"/>
    <w:rsid w:val="00113DB8"/>
    <w:rsid w:val="001509CB"/>
    <w:rsid w:val="001B1531"/>
    <w:rsid w:val="001F542D"/>
    <w:rsid w:val="00200140"/>
    <w:rsid w:val="00234054"/>
    <w:rsid w:val="002379CE"/>
    <w:rsid w:val="00260EA8"/>
    <w:rsid w:val="00275A7A"/>
    <w:rsid w:val="00285518"/>
    <w:rsid w:val="002C78B4"/>
    <w:rsid w:val="002D23D9"/>
    <w:rsid w:val="002F6D90"/>
    <w:rsid w:val="003134E1"/>
    <w:rsid w:val="00321D1F"/>
    <w:rsid w:val="00332983"/>
    <w:rsid w:val="0037034E"/>
    <w:rsid w:val="00373ADE"/>
    <w:rsid w:val="00373FFE"/>
    <w:rsid w:val="00386AC6"/>
    <w:rsid w:val="00390164"/>
    <w:rsid w:val="003B4224"/>
    <w:rsid w:val="003D0A35"/>
    <w:rsid w:val="003F3FAA"/>
    <w:rsid w:val="00413166"/>
    <w:rsid w:val="00424085"/>
    <w:rsid w:val="004718A9"/>
    <w:rsid w:val="00474964"/>
    <w:rsid w:val="004A72FC"/>
    <w:rsid w:val="004A788D"/>
    <w:rsid w:val="004C1F2A"/>
    <w:rsid w:val="00517EF3"/>
    <w:rsid w:val="0052044E"/>
    <w:rsid w:val="00521BF7"/>
    <w:rsid w:val="005920C1"/>
    <w:rsid w:val="0059373F"/>
    <w:rsid w:val="005C040A"/>
    <w:rsid w:val="005C4632"/>
    <w:rsid w:val="006271E5"/>
    <w:rsid w:val="00633DD8"/>
    <w:rsid w:val="0064244E"/>
    <w:rsid w:val="00663DAC"/>
    <w:rsid w:val="00663DAD"/>
    <w:rsid w:val="00695769"/>
    <w:rsid w:val="00704919"/>
    <w:rsid w:val="00720FB5"/>
    <w:rsid w:val="00732A6A"/>
    <w:rsid w:val="00743C67"/>
    <w:rsid w:val="00751021"/>
    <w:rsid w:val="0076262A"/>
    <w:rsid w:val="00774480"/>
    <w:rsid w:val="00797412"/>
    <w:rsid w:val="007B0AF8"/>
    <w:rsid w:val="007B4B68"/>
    <w:rsid w:val="007C1CB9"/>
    <w:rsid w:val="007D326E"/>
    <w:rsid w:val="007F1030"/>
    <w:rsid w:val="00805497"/>
    <w:rsid w:val="00836F0B"/>
    <w:rsid w:val="00856447"/>
    <w:rsid w:val="00857EAB"/>
    <w:rsid w:val="008634D0"/>
    <w:rsid w:val="008708D3"/>
    <w:rsid w:val="008B1A90"/>
    <w:rsid w:val="0092767C"/>
    <w:rsid w:val="009312D3"/>
    <w:rsid w:val="00956B55"/>
    <w:rsid w:val="009D7EEE"/>
    <w:rsid w:val="00A36C7A"/>
    <w:rsid w:val="00A804EA"/>
    <w:rsid w:val="00AB00D8"/>
    <w:rsid w:val="00AB0568"/>
    <w:rsid w:val="00AB1C66"/>
    <w:rsid w:val="00AD473B"/>
    <w:rsid w:val="00B00783"/>
    <w:rsid w:val="00B0433A"/>
    <w:rsid w:val="00B1022D"/>
    <w:rsid w:val="00B15D21"/>
    <w:rsid w:val="00B24B5F"/>
    <w:rsid w:val="00BA36B7"/>
    <w:rsid w:val="00BD775F"/>
    <w:rsid w:val="00BE756E"/>
    <w:rsid w:val="00C576E4"/>
    <w:rsid w:val="00C65592"/>
    <w:rsid w:val="00C8079E"/>
    <w:rsid w:val="00C87A62"/>
    <w:rsid w:val="00CA7FC5"/>
    <w:rsid w:val="00CD2C70"/>
    <w:rsid w:val="00CD6C4C"/>
    <w:rsid w:val="00CF5177"/>
    <w:rsid w:val="00D078D6"/>
    <w:rsid w:val="00D53B96"/>
    <w:rsid w:val="00D62881"/>
    <w:rsid w:val="00D64193"/>
    <w:rsid w:val="00D7548E"/>
    <w:rsid w:val="00D83684"/>
    <w:rsid w:val="00D91F85"/>
    <w:rsid w:val="00DC20BF"/>
    <w:rsid w:val="00DD2F3A"/>
    <w:rsid w:val="00DE17D0"/>
    <w:rsid w:val="00E47F77"/>
    <w:rsid w:val="00EB7EB9"/>
    <w:rsid w:val="00ED3C55"/>
    <w:rsid w:val="00EE4AAF"/>
    <w:rsid w:val="00EE4CEE"/>
    <w:rsid w:val="00EE59C9"/>
    <w:rsid w:val="00EE72FA"/>
    <w:rsid w:val="00F01BD9"/>
    <w:rsid w:val="00F041E0"/>
    <w:rsid w:val="00F6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  <o:rules v:ext="edit">
        <o:r id="V:Rule1" type="connector" idref="#AutoShape 3"/>
        <o:r id="V:Rule2" type="connector" idref="#AutoShape 2"/>
        <o:r id="V:Rule3" type="connector" idref="#AutoShape 4"/>
        <o:r id="V:Rule4" type="connector" idref="#AutoShape 6"/>
        <o:r id="V:Rule5" type="connector" idref="#AutoShape 5"/>
        <o:r id="V:Rule6" type="connector" idref="#AutoShape 7"/>
        <o:r id="V:Rule7" type="connector" idref="#AutoShape 12"/>
        <o:r id="V:Rule8" type="connector" idref="#AutoShape 11"/>
        <o:r id="V:Rule9" type="connector" idref="#AutoShape 13"/>
        <o:r id="V:Rule10" type="connector" idref="#AutoShape 15"/>
        <o:r id="V:Rule11" type="connector" idref="#AutoShape 14"/>
        <o:r id="V:Rule12" type="connector" idref="#AutoShape 16"/>
        <o:r id="V:Rule13" type="connector" idref="#AutoShape 18"/>
        <o:r id="V:Rule14" type="connector" idref="#AutoShape 17"/>
        <o:r id="V:Rule15" type="connector" idref="#AutoShape 19"/>
        <o:r id="V:Rule16" type="connector" idref="#AutoShape 57"/>
        <o:r id="V:Rule17" type="connector" idref="#AutoShape 56"/>
        <o:r id="V:Rule18" type="connector" idref="#AutoShape 58"/>
        <o:r id="V:Rule19" type="connector" idref="#AutoShape 21"/>
        <o:r id="V:Rule20" type="connector" idref="#AutoShape 20"/>
        <o:r id="V:Rule21" type="connector" idref="#AutoShape 22"/>
        <o:r id="V:Rule22" type="connector" idref="#AutoShape 25"/>
        <o:r id="V:Rule23" type="connector" idref="#AutoShape 24"/>
        <o:r id="V:Rule24" type="connector" idref="#AutoShape 23"/>
        <o:r id="V:Rule25" type="connector" idref="#AutoShape 27"/>
        <o:r id="V:Rule26" type="connector" idref="#AutoShape 26"/>
        <o:r id="V:Rule27" type="connector" idref="#AutoShape 28"/>
        <o:r id="V:Rule28" type="connector" idref="#AutoShape 30"/>
        <o:r id="V:Rule29" type="connector" idref="#AutoShape 29"/>
        <o:r id="V:Rule30" type="connector" idref="#AutoShape 31"/>
        <o:r id="V:Rule31" type="connector" idref="#AutoShape 33"/>
        <o:r id="V:Rule32" type="connector" idref="#AutoShape 32"/>
        <o:r id="V:Rule33" type="connector" idref="#AutoShape 34"/>
        <o:r id="V:Rule34" type="connector" idref="#AutoShape 36"/>
        <o:r id="V:Rule35" type="connector" idref="#AutoShape 35"/>
        <o:r id="V:Rule36" type="connector" idref="#AutoShape 37"/>
        <o:r id="V:Rule37" type="connector" idref="#AutoShape 39"/>
        <o:r id="V:Rule38" type="connector" idref="#AutoShape 38"/>
        <o:r id="V:Rule39" type="connector" idref="#AutoShape 40"/>
        <o:r id="V:Rule40" type="connector" idref="#AutoShape 42"/>
        <o:r id="V:Rule41" type="connector" idref="#AutoShape 41"/>
        <o:r id="V:Rule42" type="connector" idref="#AutoShape 43"/>
        <o:r id="V:Rule43" type="connector" idref="#AutoShape 45"/>
        <o:r id="V:Rule44" type="connector" idref="#AutoShape 44"/>
        <o:r id="V:Rule45" type="connector" idref="#AutoShape 46"/>
        <o:r id="V:Rule46" type="connector" idref="#AutoShape 48"/>
        <o:r id="V:Rule47" type="connector" idref="#AutoShape 47"/>
        <o:r id="V:Rule48" type="connector" idref="#AutoShape 49"/>
        <o:r id="V:Rule49" type="connector" idref="#AutoShape 51"/>
        <o:r id="V:Rule50" type="connector" idref="#AutoShape 50"/>
        <o:r id="V:Rule51" type="connector" idref="#AutoShape 52"/>
        <o:r id="V:Rule52" type="connector" idref="#AutoShape 54"/>
        <o:r id="V:Rule53" type="connector" idref="#AutoShape 53"/>
        <o:r id="V:Rule54" type="connector" idref="#AutoShape 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C9780-F5A8-4A76-9459-8EB691E5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</Template>
  <TotalTime>17</TotalTime>
  <Pages>6</Pages>
  <Words>817</Words>
  <Characters>5696</Characters>
  <Application>Microsoft Office Word</Application>
  <DocSecurity>0</DocSecurity>
  <Lines>47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simona.tincu</dc:creator>
  <cp:lastModifiedBy>DARMA</cp:lastModifiedBy>
  <cp:revision>5</cp:revision>
  <cp:lastPrinted>2013-09-17T07:46:00Z</cp:lastPrinted>
  <dcterms:created xsi:type="dcterms:W3CDTF">2015-06-05T10:47:00Z</dcterms:created>
  <dcterms:modified xsi:type="dcterms:W3CDTF">2015-07-29T18:08:00Z</dcterms:modified>
</cp:coreProperties>
</file>