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bookmarkStart w:id="0" w:name="_GoBack"/>
      <w:bookmarkEnd w:id="0"/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4256C8" w:rsidRDefault="004256C8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NR. 2296/11.06.2015</w:t>
      </w: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Style w:val="TableGrid"/>
        <w:tblW w:w="10780" w:type="dxa"/>
        <w:tblInd w:w="108" w:type="dxa"/>
        <w:tblLayout w:type="fixed"/>
        <w:tblLook w:val="01E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Tr="000B5CDA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517EF3" w:rsidRDefault="0038259B" w:rsidP="00B90B1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Chirita </w:t>
            </w:r>
            <w:r w:rsidR="00B90B1B">
              <w:rPr>
                <w:rStyle w:val="FontStyle22"/>
                <w:b/>
                <w:sz w:val="24"/>
                <w:szCs w:val="24"/>
                <w:lang w:eastAsia="ro-RO"/>
              </w:rPr>
              <w:t>Gigel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Default="000B5CDA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Tr="000B5CDA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B90B1B" w:rsidP="00C768E7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director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Default="00D078D6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Default="00B90B1B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Oficiul de Cadastru si Publicitate Imobiliara</w:t>
            </w:r>
            <w:r w:rsidR="0069743B">
              <w:rPr>
                <w:rStyle w:val="FontStyle22"/>
                <w:sz w:val="24"/>
                <w:szCs w:val="24"/>
                <w:lang w:eastAsia="ro-RO"/>
              </w:rPr>
              <w:t xml:space="preserve"> Olt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Tr="00D91F85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D91F85" w:rsidP="0089774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Default="00D91F85" w:rsidP="00CA7FC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Default="0038259B" w:rsidP="004256C8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Slatina, </w:t>
            </w:r>
          </w:p>
        </w:tc>
      </w:tr>
      <w:tr w:rsidR="00D078D6" w:rsidTr="000B5CDA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Default="00D078D6" w:rsidP="00C65592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Default="00D078D6" w:rsidP="00D078D6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="00642D73">
        <w:rPr>
          <w:rStyle w:val="FontStyle22"/>
          <w:sz w:val="24"/>
          <w:szCs w:val="24"/>
          <w:lang w:eastAsia="ro-RO"/>
        </w:rPr>
        <w:t>326 din Legea 286/2009</w:t>
      </w:r>
      <w:r w:rsidRPr="00474964">
        <w:rPr>
          <w:rStyle w:val="FontStyle22"/>
          <w:sz w:val="24"/>
          <w:szCs w:val="24"/>
          <w:lang w:eastAsia="ro-RO"/>
        </w:rPr>
        <w:t xml:space="preserve"> </w:t>
      </w:r>
      <w:r w:rsidR="00642D73">
        <w:rPr>
          <w:rStyle w:val="FontStyle22"/>
          <w:sz w:val="24"/>
          <w:szCs w:val="24"/>
          <w:lang w:eastAsia="ro-RO"/>
        </w:rPr>
        <w:t>privind</w:t>
      </w:r>
      <w:r w:rsidR="009312D3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</w:t>
      </w:r>
      <w:r w:rsidR="00AB6B89">
        <w:rPr>
          <w:rStyle w:val="FontStyle22"/>
          <w:sz w:val="24"/>
          <w:szCs w:val="24"/>
          <w:lang w:eastAsia="ro-RO"/>
        </w:rPr>
        <w:t xml:space="preserve">, cu modificarile si completarile ulterioare, </w:t>
      </w:r>
      <w:r w:rsidRPr="00474964">
        <w:rPr>
          <w:rStyle w:val="FontStyle22"/>
          <w:sz w:val="24"/>
          <w:szCs w:val="24"/>
          <w:lang w:eastAsia="ro-RO"/>
        </w:rPr>
        <w:t>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8259B" w:rsidP="004256C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Slatina,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8259B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8259B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8259B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8259B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8259B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donatie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8259B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Chirita Otilia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8259B" w:rsidP="004256C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Slatina,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8259B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8259B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8259B" w:rsidP="00DC508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C508F">
              <w:rPr>
                <w:sz w:val="20"/>
                <w:szCs w:val="20"/>
              </w:rPr>
              <w:t>441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8259B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8259B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donatie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8259B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Chirita Otilia</w:t>
            </w: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C508F" w:rsidP="004256C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Slatina,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C508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C508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C508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137,78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C508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C508F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donatie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C508F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Chirita Otilia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DC508F">
        <w:trPr>
          <w:trHeight w:val="576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C508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C508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Mitsubishi Outlander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C508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C508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C508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cumparare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427ED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427ED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 Q3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427ED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427ED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427ED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cumparare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DC508F" w:rsidP="001B1531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DC508F" w:rsidP="001B1531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DC508F" w:rsidP="001B1531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FE1DB8" w:rsidP="001B1531">
            <w:pPr>
              <w:pStyle w:val="Style4"/>
              <w:widowControl/>
              <w:jc w:val="center"/>
            </w:pPr>
            <w:r>
              <w:t>3,71 ha teren agricol extravilan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FE1DB8" w:rsidP="001B1531">
            <w:pPr>
              <w:pStyle w:val="Style4"/>
              <w:widowControl/>
              <w:jc w:val="center"/>
            </w:pPr>
            <w:r>
              <w:t>27.03.2015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FE1DB8" w:rsidP="001B1531">
            <w:pPr>
              <w:pStyle w:val="Style4"/>
              <w:widowControl/>
              <w:jc w:val="center"/>
            </w:pPr>
            <w:r>
              <w:t>Ilie Valentin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FE1DB8" w:rsidP="001B1531">
            <w:pPr>
              <w:pStyle w:val="Style4"/>
              <w:widowControl/>
              <w:jc w:val="center"/>
            </w:pPr>
            <w:r>
              <w:t xml:space="preserve">Vanzare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FE1DB8" w:rsidP="001B1531">
            <w:pPr>
              <w:pStyle w:val="Style4"/>
              <w:widowControl/>
              <w:jc w:val="center"/>
            </w:pPr>
            <w:r>
              <w:t>45.000 lei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9312D3" w:rsidRDefault="001B1531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 w:rsidR="009312D3">
        <w:rPr>
          <w:rStyle w:val="FontStyle24"/>
          <w:sz w:val="24"/>
          <w:szCs w:val="24"/>
          <w:lang w:eastAsia="ro-RO"/>
        </w:rPr>
        <w:t>Active financiare</w:t>
      </w:r>
    </w:p>
    <w:p w:rsidR="00EE72FA" w:rsidRPr="00474964" w:rsidRDefault="00EE72FA" w:rsidP="002F6D9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474964">
        <w:rPr>
          <w:rStyle w:val="FontStyle24"/>
          <w:sz w:val="24"/>
          <w:szCs w:val="24"/>
          <w:lang w:eastAsia="ro-RO"/>
        </w:rPr>
        <w:t>inclusiv</w:t>
      </w:r>
      <w:r w:rsidRPr="00474964">
        <w:rPr>
          <w:rStyle w:val="FontStyle24"/>
          <w:sz w:val="24"/>
          <w:szCs w:val="24"/>
          <w:lang w:eastAsia="ro-RO"/>
        </w:rPr>
        <w:t xml:space="preserve"> c</w:t>
      </w:r>
      <w:r w:rsidR="000B7945" w:rsidRPr="00474964">
        <w:rPr>
          <w:rStyle w:val="FontStyle24"/>
          <w:sz w:val="24"/>
          <w:szCs w:val="24"/>
          <w:lang w:eastAsia="ro-RO"/>
        </w:rPr>
        <w:t>a</w:t>
      </w:r>
      <w:r w:rsidRPr="00474964">
        <w:rPr>
          <w:rStyle w:val="FontStyle24"/>
          <w:sz w:val="24"/>
          <w:szCs w:val="24"/>
          <w:lang w:eastAsia="ro-RO"/>
        </w:rPr>
        <w:t>rduril</w:t>
      </w:r>
      <w:r w:rsidR="00704919" w:rsidRPr="00474964">
        <w:rPr>
          <w:rStyle w:val="FontStyle24"/>
          <w:sz w:val="24"/>
          <w:szCs w:val="24"/>
          <w:lang w:eastAsia="ro-RO"/>
        </w:rPr>
        <w:t>e</w:t>
      </w:r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37034E" w:rsidRPr="00474964" w:rsidRDefault="0037034E" w:rsidP="00373ADE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2842"/>
      </w:tblGrid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071D0" w:rsidP="00CA7FC5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Banca Transilvania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071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depozit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071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071D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A248B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9844,71</w:t>
            </w: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B1A90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4C1F2A" w:rsidRDefault="008B1A9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663DAD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4C1F2A" w:rsidRDefault="00663DAD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F01BD9" w:rsidRPr="00474964" w:rsidTr="000B5CDA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EE72F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Pr="000B5CDA" w:rsidRDefault="000B5CD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C508F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C508F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C508F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DC508F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260EA8" w:rsidRDefault="00260EA8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  <w:r w:rsidR="00DC508F">
        <w:rPr>
          <w:rStyle w:val="FontStyle24"/>
          <w:sz w:val="24"/>
          <w:szCs w:val="24"/>
          <w:lang w:eastAsia="ro-RO"/>
        </w:rPr>
        <w:t xml:space="preserve"> -</w:t>
      </w:r>
    </w:p>
    <w:p w:rsidR="001B1531" w:rsidRPr="00474964" w:rsidRDefault="001B1531" w:rsidP="001B1531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9743B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Banca Transilvania 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9743B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9743B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69743B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 lei</w:t>
            </w: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93412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93412F">
              <w:rPr>
                <w:sz w:val="22"/>
                <w:szCs w:val="22"/>
              </w:rPr>
              <w:t>Banca Transilvania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93412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93412F">
              <w:rPr>
                <w:sz w:val="22"/>
                <w:szCs w:val="22"/>
              </w:rPr>
              <w:t>2012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93412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93412F">
              <w:rPr>
                <w:sz w:val="22"/>
                <w:szCs w:val="22"/>
              </w:rPr>
              <w:t>2017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93412F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93412F">
              <w:rPr>
                <w:sz w:val="22"/>
                <w:szCs w:val="22"/>
              </w:rPr>
              <w:t>30000 lei</w:t>
            </w: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0030E4" w:rsidRDefault="000030E4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0B5CDA" w:rsidRDefault="000B5CDA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4732D7" w:rsidP="00897740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Chirita </w:t>
            </w:r>
            <w:r w:rsidR="00B90B1B">
              <w:rPr>
                <w:sz w:val="22"/>
                <w:szCs w:val="22"/>
              </w:rPr>
              <w:t>Gigel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B1B" w:rsidRPr="00B90B1B" w:rsidRDefault="00B90B1B" w:rsidP="00B90B1B">
            <w:pPr>
              <w:pStyle w:val="Style4"/>
              <w:widowControl/>
              <w:rPr>
                <w:sz w:val="22"/>
                <w:szCs w:val="22"/>
              </w:rPr>
            </w:pPr>
            <w:r w:rsidRPr="00B90B1B">
              <w:rPr>
                <w:sz w:val="22"/>
                <w:szCs w:val="22"/>
              </w:rPr>
              <w:t xml:space="preserve">OCPI Olt , str Arcului nr 20, jud </w:t>
            </w:r>
          </w:p>
          <w:p w:rsidR="00B90B1B" w:rsidRPr="004C1F2A" w:rsidRDefault="00B90B1B" w:rsidP="00B90B1B">
            <w:pPr>
              <w:pStyle w:val="Style4"/>
              <w:widowControl/>
              <w:rPr>
                <w:sz w:val="22"/>
                <w:szCs w:val="22"/>
              </w:rPr>
            </w:pPr>
            <w:r w:rsidRPr="00B90B1B">
              <w:rPr>
                <w:sz w:val="22"/>
                <w:szCs w:val="22"/>
              </w:rPr>
              <w:t>Olt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732D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B1B" w:rsidRPr="004C1F2A" w:rsidRDefault="00B90B1B" w:rsidP="00B90B1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61413 lei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732D7" w:rsidP="00B90B1B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Chirita </w:t>
            </w:r>
            <w:r w:rsidR="00B90B1B">
              <w:rPr>
                <w:sz w:val="22"/>
                <w:szCs w:val="22"/>
              </w:rPr>
              <w:t>Otilia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Default="00B90B1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Parchetul de pe langa Tribunalul Olt</w:t>
            </w:r>
          </w:p>
          <w:p w:rsidR="00B90B1B" w:rsidRDefault="00B90B1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B90B1B" w:rsidRDefault="00B90B1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B90B1B" w:rsidRDefault="00B90B1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B90B1B" w:rsidRDefault="00B90B1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B90B1B" w:rsidRDefault="00B90B1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B90B1B" w:rsidRDefault="00B90B1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B90B1B" w:rsidRDefault="00B90B1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B90B1B" w:rsidRPr="004C1F2A" w:rsidRDefault="00B90B1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Tribunalul Olt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732D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0B1B" w:rsidRPr="00B90B1B" w:rsidRDefault="00B90B1B" w:rsidP="00B90B1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B90B1B">
              <w:rPr>
                <w:sz w:val="22"/>
                <w:szCs w:val="22"/>
              </w:rPr>
              <w:t>147426 lei salariu  și hotărâri judecătorești de la P.T. Olt ;</w:t>
            </w:r>
          </w:p>
          <w:p w:rsidR="00B90B1B" w:rsidRPr="00B90B1B" w:rsidRDefault="00B90B1B" w:rsidP="00B90B1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B90B1B">
              <w:rPr>
                <w:sz w:val="22"/>
                <w:szCs w:val="22"/>
              </w:rPr>
              <w:t xml:space="preserve">20287 lei hotărari judecătorești de la P.C.A. Craiova </w:t>
            </w:r>
          </w:p>
          <w:p w:rsidR="00B90B1B" w:rsidRPr="00B90B1B" w:rsidRDefault="00B90B1B" w:rsidP="00B90B1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56615E" w:rsidRPr="004C1F2A" w:rsidRDefault="00B90B1B" w:rsidP="00B90B1B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B90B1B">
              <w:rPr>
                <w:sz w:val="22"/>
                <w:szCs w:val="22"/>
              </w:rPr>
              <w:t>5662 lei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lastRenderedPageBreak/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897740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rStyle w:val="FontStyle22"/>
                <w:b/>
                <w:sz w:val="22"/>
                <w:szCs w:val="22"/>
                <w:lang w:eastAsia="ro-RO"/>
              </w:rPr>
              <w:t>Chirita Otilia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89774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 Ver Trans Europa SRL, Pitesti, jud Arges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89774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 de arenda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0071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97740">
              <w:rPr>
                <w:sz w:val="22"/>
                <w:szCs w:val="22"/>
              </w:rPr>
              <w:t>00 lei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90B1B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Chirita Gigel 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90B1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B90B1B">
              <w:rPr>
                <w:sz w:val="22"/>
                <w:szCs w:val="22"/>
              </w:rPr>
              <w:t>OCPI Olt, Slatina,Str Arcului, nr 20, jud Olt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90B1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B90B1B"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B90B1B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B90B1B">
              <w:rPr>
                <w:sz w:val="22"/>
                <w:szCs w:val="22"/>
              </w:rPr>
              <w:t>8760 lei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3C491A" w:rsidP="00856447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Chirita Clara Catalina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3C491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alocatie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3C491A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 lei</w:t>
            </w: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463"/>
        <w:gridCol w:w="5317"/>
      </w:tblGrid>
      <w:tr w:rsidR="00856447" w:rsidRPr="00474964" w:rsidTr="004C1F2A">
        <w:tc>
          <w:tcPr>
            <w:tcW w:w="5463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5920C1" w:rsidRDefault="00856447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4256C8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03.06.2015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474964" w:rsidTr="004C1F2A">
        <w:tc>
          <w:tcPr>
            <w:tcW w:w="5463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</w:tcPr>
          <w:p w:rsidR="00F01BD9" w:rsidRPr="005920C1" w:rsidRDefault="00F01BD9" w:rsidP="00856447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5920C1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6"/>
      <w:footerReference w:type="default" r:id="rId7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FDA" w:rsidRDefault="00E15FDA">
      <w:r>
        <w:separator/>
      </w:r>
    </w:p>
  </w:endnote>
  <w:endnote w:type="continuationSeparator" w:id="0">
    <w:p w:rsidR="00E15FDA" w:rsidRDefault="00E15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01B" w:rsidRDefault="00FA5B3C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230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0230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01B" w:rsidRPr="00CD2C70" w:rsidRDefault="00FA5B3C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="0002301B"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4256C8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02301B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FDA" w:rsidRDefault="00E15FDA">
      <w:r>
        <w:separator/>
      </w:r>
    </w:p>
  </w:footnote>
  <w:footnote w:type="continuationSeparator" w:id="0">
    <w:p w:rsidR="00E15FDA" w:rsidRDefault="00E15FDA">
      <w:r>
        <w:continuationSeparator/>
      </w:r>
    </w:p>
  </w:footnote>
  <w:footnote w:id="1">
    <w:p w:rsidR="0002301B" w:rsidRPr="00CA7FC5" w:rsidRDefault="0002301B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02301B" w:rsidRPr="00CA7FC5" w:rsidRDefault="0002301B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B96"/>
    <w:rsid w:val="000030E4"/>
    <w:rsid w:val="000071D0"/>
    <w:rsid w:val="0002301B"/>
    <w:rsid w:val="0005361C"/>
    <w:rsid w:val="000A248B"/>
    <w:rsid w:val="000B5CDA"/>
    <w:rsid w:val="000B7945"/>
    <w:rsid w:val="00113DB8"/>
    <w:rsid w:val="001B1531"/>
    <w:rsid w:val="001C693C"/>
    <w:rsid w:val="001F542D"/>
    <w:rsid w:val="00200140"/>
    <w:rsid w:val="00234054"/>
    <w:rsid w:val="002379CE"/>
    <w:rsid w:val="00260EA8"/>
    <w:rsid w:val="00275A7A"/>
    <w:rsid w:val="00285518"/>
    <w:rsid w:val="002C78B4"/>
    <w:rsid w:val="002D23D9"/>
    <w:rsid w:val="002F6D90"/>
    <w:rsid w:val="003134E1"/>
    <w:rsid w:val="0037034E"/>
    <w:rsid w:val="00373ADE"/>
    <w:rsid w:val="0038259B"/>
    <w:rsid w:val="00385949"/>
    <w:rsid w:val="00386AC6"/>
    <w:rsid w:val="00390164"/>
    <w:rsid w:val="003C491A"/>
    <w:rsid w:val="003D0A35"/>
    <w:rsid w:val="003F3FAA"/>
    <w:rsid w:val="00413166"/>
    <w:rsid w:val="004212F8"/>
    <w:rsid w:val="00424085"/>
    <w:rsid w:val="004256C8"/>
    <w:rsid w:val="00427EDE"/>
    <w:rsid w:val="004718A9"/>
    <w:rsid w:val="004732D7"/>
    <w:rsid w:val="00474964"/>
    <w:rsid w:val="00490988"/>
    <w:rsid w:val="004A1974"/>
    <w:rsid w:val="004A788D"/>
    <w:rsid w:val="004C1F2A"/>
    <w:rsid w:val="00517EF3"/>
    <w:rsid w:val="0052044E"/>
    <w:rsid w:val="00521BF7"/>
    <w:rsid w:val="0056615E"/>
    <w:rsid w:val="005920C1"/>
    <w:rsid w:val="0059373F"/>
    <w:rsid w:val="005C040A"/>
    <w:rsid w:val="005D7ADB"/>
    <w:rsid w:val="006271E5"/>
    <w:rsid w:val="0064244E"/>
    <w:rsid w:val="00642D73"/>
    <w:rsid w:val="00663DAC"/>
    <w:rsid w:val="00663DAD"/>
    <w:rsid w:val="0069743B"/>
    <w:rsid w:val="00704919"/>
    <w:rsid w:val="00711E00"/>
    <w:rsid w:val="0071273F"/>
    <w:rsid w:val="00732A6A"/>
    <w:rsid w:val="00743C67"/>
    <w:rsid w:val="00751021"/>
    <w:rsid w:val="007A30AE"/>
    <w:rsid w:val="007B02C1"/>
    <w:rsid w:val="007B0AF8"/>
    <w:rsid w:val="007B4B68"/>
    <w:rsid w:val="007D326E"/>
    <w:rsid w:val="007F1030"/>
    <w:rsid w:val="00805497"/>
    <w:rsid w:val="008264A1"/>
    <w:rsid w:val="00856447"/>
    <w:rsid w:val="008708D3"/>
    <w:rsid w:val="00897740"/>
    <w:rsid w:val="008B1A90"/>
    <w:rsid w:val="008E4596"/>
    <w:rsid w:val="0092034F"/>
    <w:rsid w:val="0092767C"/>
    <w:rsid w:val="009312D3"/>
    <w:rsid w:val="0093412F"/>
    <w:rsid w:val="00956B55"/>
    <w:rsid w:val="00961124"/>
    <w:rsid w:val="00986DA9"/>
    <w:rsid w:val="009D7EEE"/>
    <w:rsid w:val="00A36C7A"/>
    <w:rsid w:val="00A84C59"/>
    <w:rsid w:val="00AB00D8"/>
    <w:rsid w:val="00AB0568"/>
    <w:rsid w:val="00AB15EB"/>
    <w:rsid w:val="00AB6B89"/>
    <w:rsid w:val="00AD473B"/>
    <w:rsid w:val="00AF7BE7"/>
    <w:rsid w:val="00B00783"/>
    <w:rsid w:val="00B1022D"/>
    <w:rsid w:val="00B15D21"/>
    <w:rsid w:val="00B24B5F"/>
    <w:rsid w:val="00B84931"/>
    <w:rsid w:val="00B90B1B"/>
    <w:rsid w:val="00BC4168"/>
    <w:rsid w:val="00C576E4"/>
    <w:rsid w:val="00C65592"/>
    <w:rsid w:val="00C768E7"/>
    <w:rsid w:val="00C8079E"/>
    <w:rsid w:val="00C87A62"/>
    <w:rsid w:val="00CA7FC5"/>
    <w:rsid w:val="00CD2C70"/>
    <w:rsid w:val="00CD6C4C"/>
    <w:rsid w:val="00D078D6"/>
    <w:rsid w:val="00D53B96"/>
    <w:rsid w:val="00D62881"/>
    <w:rsid w:val="00D64193"/>
    <w:rsid w:val="00D83684"/>
    <w:rsid w:val="00D83906"/>
    <w:rsid w:val="00D91F85"/>
    <w:rsid w:val="00DC20BF"/>
    <w:rsid w:val="00DC508F"/>
    <w:rsid w:val="00DF0FE9"/>
    <w:rsid w:val="00E15FDA"/>
    <w:rsid w:val="00E47F77"/>
    <w:rsid w:val="00E54245"/>
    <w:rsid w:val="00EC1EB1"/>
    <w:rsid w:val="00ED3C55"/>
    <w:rsid w:val="00EE0FA4"/>
    <w:rsid w:val="00EE4CEE"/>
    <w:rsid w:val="00EE59C9"/>
    <w:rsid w:val="00EE72FA"/>
    <w:rsid w:val="00F010FA"/>
    <w:rsid w:val="00F01BD9"/>
    <w:rsid w:val="00F041E0"/>
    <w:rsid w:val="00F26069"/>
    <w:rsid w:val="00FA257E"/>
    <w:rsid w:val="00FA5B3C"/>
    <w:rsid w:val="00FE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</Template>
  <TotalTime>1</TotalTime>
  <Pages>6</Pages>
  <Words>936</Words>
  <Characters>6188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CDEP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DARMA</cp:lastModifiedBy>
  <cp:revision>3</cp:revision>
  <cp:lastPrinted>2015-06-03T09:28:00Z</cp:lastPrinted>
  <dcterms:created xsi:type="dcterms:W3CDTF">2015-06-03T11:19:00Z</dcterms:created>
  <dcterms:modified xsi:type="dcterms:W3CDTF">2015-07-29T17:35:00Z</dcterms:modified>
</cp:coreProperties>
</file>