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D872CF" w:rsidRDefault="00D872CF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   NR. 2264/10.06.2015</w:t>
      </w:r>
    </w:p>
    <w:p w:rsidR="00D53B96" w:rsidRPr="001B1531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517EF3" w:rsidRDefault="0043317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GRIGORESCU VICTOR ADRIAN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  <w:p w:rsidR="005A153A" w:rsidRDefault="005A153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153A" w:rsidRDefault="005A153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  <w:p w:rsidR="005A153A" w:rsidRDefault="005A153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874E72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Coordonator Proiect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66701B" w:rsidRDefault="00A35577" w:rsidP="00A35577">
            <w:pPr>
              <w:ind w:left="-45" w:firstLine="45"/>
              <w:rPr>
                <w:rStyle w:val="FontStyle22"/>
                <w:sz w:val="20"/>
                <w:szCs w:val="24"/>
                <w:lang w:eastAsia="ro-RO"/>
              </w:rPr>
            </w:pPr>
            <w:r w:rsidRPr="00A35577">
              <w:rPr>
                <w:b/>
                <w:bCs/>
              </w:rPr>
              <w:t>Informaţii geografice pentru mediu, schimbări climatice şi integrare UE – LAKI II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433175" w:rsidP="00A06BA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Bucure</w:t>
            </w:r>
            <w:r w:rsidR="00A06BA5">
              <w:rPr>
                <w:rStyle w:val="FontStyle22"/>
                <w:sz w:val="24"/>
                <w:szCs w:val="24"/>
                <w:lang w:eastAsia="ro-RO"/>
              </w:rPr>
              <w:t>s</w:t>
            </w:r>
            <w:r>
              <w:rPr>
                <w:rStyle w:val="FontStyle22"/>
                <w:sz w:val="24"/>
                <w:szCs w:val="24"/>
                <w:lang w:eastAsia="ro-RO"/>
              </w:rPr>
              <w:t>ti</w:t>
            </w:r>
            <w:r w:rsidR="00A4569F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C6559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FF12B7" w:rsidRPr="00474964" w:rsidTr="000D487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D872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  <w:r w:rsidR="00247BA7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CUMPARARE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FF12B7" w:rsidRPr="00474964" w:rsidTr="000D487D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BUCURESTI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CUMPARARE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GRIGORESCU V.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F12B7" w:rsidRPr="00474964" w:rsidTr="000D487D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D872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 w:rsidR="003121D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FF12B7" w:rsidP="000D487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2B7" w:rsidRPr="004C1F2A" w:rsidRDefault="0024474C" w:rsidP="002A33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2A334A">
              <w:rPr>
                <w:sz w:val="22"/>
                <w:szCs w:val="22"/>
              </w:rPr>
              <w:t>50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D872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B604C">
              <w:rPr>
                <w:sz w:val="22"/>
                <w:szCs w:val="22"/>
              </w:rPr>
              <w:t>0</w:t>
            </w:r>
            <w:r w:rsidR="002A334A">
              <w:rPr>
                <w:sz w:val="22"/>
                <w:szCs w:val="22"/>
              </w:rPr>
              <w:t>56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C7F99" w:rsidP="00D872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9845CF" w:rsidP="002447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24474C">
              <w:rPr>
                <w:sz w:val="22"/>
                <w:szCs w:val="22"/>
              </w:rPr>
              <w:t>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A334A">
              <w:rPr>
                <w:sz w:val="22"/>
                <w:szCs w:val="22"/>
              </w:rPr>
              <w:t>69</w:t>
            </w:r>
          </w:p>
          <w:p w:rsidR="001B604C" w:rsidRPr="004C1F2A" w:rsidRDefault="001B60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D872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E07F9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2A334A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2A334A">
              <w:rPr>
                <w:sz w:val="22"/>
                <w:szCs w:val="22"/>
              </w:rPr>
              <w:t>54</w:t>
            </w: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D872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BRD</w:t>
            </w:r>
            <w:r w:rsidR="00061C47">
              <w:rPr>
                <w:sz w:val="20"/>
                <w:szCs w:val="20"/>
              </w:rPr>
              <w:t xml:space="preserve"> VACARESTI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4474C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2A334A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38941</w:t>
            </w:r>
          </w:p>
        </w:tc>
      </w:tr>
      <w:tr w:rsidR="0024474C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BD1884" w:rsidP="00D872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</w:t>
            </w:r>
            <w:r w:rsidR="00061C47">
              <w:rPr>
                <w:sz w:val="20"/>
                <w:szCs w:val="20"/>
              </w:rPr>
              <w:t xml:space="preserve"> GARA DE NORD</w:t>
            </w:r>
            <w:r w:rsidR="009348D6">
              <w:rPr>
                <w:sz w:val="20"/>
                <w:szCs w:val="20"/>
              </w:rPr>
              <w:t xml:space="preserve"> - </w:t>
            </w:r>
            <w:bookmarkStart w:id="0" w:name="_GoBack"/>
            <w:bookmarkEnd w:id="0"/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474C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</w:t>
            </w:r>
          </w:p>
          <w:p w:rsidR="00061C47" w:rsidRPr="004C1F2A" w:rsidRDefault="00061C47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Limita de credit</w:t>
            </w:r>
          </w:p>
        </w:tc>
      </w:tr>
    </w:tbl>
    <w:p w:rsidR="009348D6" w:rsidRDefault="009348D6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0030E4" w:rsidRDefault="000030E4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980834" w:rsidP="0039016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9C9" w:rsidRPr="004C1F2A" w:rsidRDefault="00980834" w:rsidP="000B27E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34FCA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80834">
              <w:rPr>
                <w:sz w:val="22"/>
                <w:szCs w:val="22"/>
              </w:rPr>
              <w:t>alariu</w:t>
            </w:r>
            <w:r w:rsidR="007C5F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62735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104232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C5F7D" w:rsidP="008C44B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salariu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7394C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7134ED">
              <w:rPr>
                <w:sz w:val="22"/>
                <w:szCs w:val="22"/>
              </w:rPr>
              <w:t>397</w:t>
            </w:r>
            <w:r w:rsidR="007134ED" w:rsidRPr="007134ED">
              <w:rPr>
                <w:sz w:val="22"/>
                <w:szCs w:val="22"/>
              </w:rPr>
              <w:t>02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Victor Adrian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662735" w:rsidP="00BD7F48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8628</w:t>
            </w:r>
          </w:p>
        </w:tc>
      </w:tr>
      <w:tr w:rsidR="00662735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Default="00662735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Pr="004C1F2A" w:rsidRDefault="002F69E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RESEARCH SRL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Pr="004C1F2A" w:rsidRDefault="002F69E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Colaborare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735" w:rsidRPr="004C1F2A" w:rsidRDefault="007134ED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Alina Maria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140C4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C.N.G.C.F.T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67394C" w:rsidP="007134E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7134ED">
              <w:rPr>
                <w:sz w:val="22"/>
                <w:szCs w:val="22"/>
              </w:rPr>
              <w:t>6</w:t>
            </w:r>
            <w:r w:rsidR="007134ED" w:rsidRPr="007134ED">
              <w:rPr>
                <w:sz w:val="22"/>
                <w:szCs w:val="22"/>
              </w:rPr>
              <w:t>935</w:t>
            </w: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74964" w:rsidRDefault="008C44BB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C44BB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Grigorescu Andreea Mara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MMPS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252B5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</w:t>
            </w:r>
            <w:r w:rsidR="00252B5D">
              <w:rPr>
                <w:sz w:val="22"/>
                <w:szCs w:val="22"/>
              </w:rPr>
              <w:t>ț</w:t>
            </w:r>
            <w:r>
              <w:rPr>
                <w:sz w:val="22"/>
                <w:szCs w:val="22"/>
              </w:rPr>
              <w:t>ie copil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44BB" w:rsidRPr="004C1F2A" w:rsidRDefault="008C44B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67394C">
              <w:rPr>
                <w:sz w:val="22"/>
                <w:szCs w:val="22"/>
              </w:rPr>
              <w:t>cf. legii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19536A" w:rsidP="0019536A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</w:t>
            </w:r>
            <w:r w:rsidR="004C7F99">
              <w:rPr>
                <w:rStyle w:val="FontStyle22"/>
                <w:sz w:val="24"/>
                <w:szCs w:val="24"/>
                <w:lang w:eastAsia="ro-RO"/>
              </w:rPr>
              <w:t>.0</w:t>
            </w: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FF12B7">
              <w:rPr>
                <w:rStyle w:val="FontStyle22"/>
                <w:sz w:val="24"/>
                <w:szCs w:val="24"/>
                <w:lang w:eastAsia="ro-RO"/>
              </w:rPr>
              <w:t>.201</w:t>
            </w:r>
            <w:r w:rsidR="002F69EF">
              <w:rPr>
                <w:rStyle w:val="FontStyle22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59" w:rsidRDefault="000C6B59">
      <w:r>
        <w:separator/>
      </w:r>
    </w:p>
  </w:endnote>
  <w:endnote w:type="continuationSeparator" w:id="0">
    <w:p w:rsidR="000C6B59" w:rsidRDefault="000C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Default="00812F65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1B" w:rsidRPr="00CD2C70" w:rsidRDefault="00812F65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D872CF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59" w:rsidRDefault="000C6B59">
      <w:r>
        <w:separator/>
      </w:r>
    </w:p>
  </w:footnote>
  <w:footnote w:type="continuationSeparator" w:id="0">
    <w:p w:rsidR="000C6B59" w:rsidRDefault="000C6B59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B96"/>
    <w:rsid w:val="000030E4"/>
    <w:rsid w:val="0002301B"/>
    <w:rsid w:val="0005361C"/>
    <w:rsid w:val="00061C47"/>
    <w:rsid w:val="00074A0B"/>
    <w:rsid w:val="000B27EF"/>
    <w:rsid w:val="000B5CDA"/>
    <w:rsid w:val="000B7945"/>
    <w:rsid w:val="000C6B59"/>
    <w:rsid w:val="00113DB8"/>
    <w:rsid w:val="0019536A"/>
    <w:rsid w:val="001B1531"/>
    <w:rsid w:val="001B604C"/>
    <w:rsid w:val="001F542D"/>
    <w:rsid w:val="00200140"/>
    <w:rsid w:val="002104CD"/>
    <w:rsid w:val="00234054"/>
    <w:rsid w:val="002379CE"/>
    <w:rsid w:val="0024474C"/>
    <w:rsid w:val="00247BA7"/>
    <w:rsid w:val="00252B5D"/>
    <w:rsid w:val="00260EA8"/>
    <w:rsid w:val="002636E0"/>
    <w:rsid w:val="00275A7A"/>
    <w:rsid w:val="00285518"/>
    <w:rsid w:val="002A334A"/>
    <w:rsid w:val="002C78B4"/>
    <w:rsid w:val="002D23D9"/>
    <w:rsid w:val="002F69EF"/>
    <w:rsid w:val="002F6D90"/>
    <w:rsid w:val="003121DC"/>
    <w:rsid w:val="003134E1"/>
    <w:rsid w:val="00345EB1"/>
    <w:rsid w:val="0037034E"/>
    <w:rsid w:val="00373ADE"/>
    <w:rsid w:val="00386A5F"/>
    <w:rsid w:val="00386AC6"/>
    <w:rsid w:val="00387549"/>
    <w:rsid w:val="00390164"/>
    <w:rsid w:val="003D0A35"/>
    <w:rsid w:val="003F1755"/>
    <w:rsid w:val="003F3FAA"/>
    <w:rsid w:val="00413166"/>
    <w:rsid w:val="00424085"/>
    <w:rsid w:val="00433175"/>
    <w:rsid w:val="00433839"/>
    <w:rsid w:val="00434FCA"/>
    <w:rsid w:val="0045039E"/>
    <w:rsid w:val="0046474A"/>
    <w:rsid w:val="004718A9"/>
    <w:rsid w:val="00474964"/>
    <w:rsid w:val="004A788D"/>
    <w:rsid w:val="004C1F2A"/>
    <w:rsid w:val="004C7F99"/>
    <w:rsid w:val="004D2576"/>
    <w:rsid w:val="004F48BF"/>
    <w:rsid w:val="00517EF3"/>
    <w:rsid w:val="0052044E"/>
    <w:rsid w:val="00521BF7"/>
    <w:rsid w:val="00560928"/>
    <w:rsid w:val="00581793"/>
    <w:rsid w:val="005920C1"/>
    <w:rsid w:val="0059373F"/>
    <w:rsid w:val="00596F42"/>
    <w:rsid w:val="005A153A"/>
    <w:rsid w:val="005C040A"/>
    <w:rsid w:val="006271E5"/>
    <w:rsid w:val="0064244E"/>
    <w:rsid w:val="00662735"/>
    <w:rsid w:val="00663DAC"/>
    <w:rsid w:val="00663DAD"/>
    <w:rsid w:val="0066701B"/>
    <w:rsid w:val="0067394C"/>
    <w:rsid w:val="006A79BA"/>
    <w:rsid w:val="00704919"/>
    <w:rsid w:val="007134ED"/>
    <w:rsid w:val="00732A6A"/>
    <w:rsid w:val="00743C67"/>
    <w:rsid w:val="00751021"/>
    <w:rsid w:val="007B0AF8"/>
    <w:rsid w:val="007B4B68"/>
    <w:rsid w:val="007C5F7D"/>
    <w:rsid w:val="007D26E2"/>
    <w:rsid w:val="007D326E"/>
    <w:rsid w:val="007F1030"/>
    <w:rsid w:val="00805497"/>
    <w:rsid w:val="00812F65"/>
    <w:rsid w:val="00856447"/>
    <w:rsid w:val="008567D1"/>
    <w:rsid w:val="00865F91"/>
    <w:rsid w:val="008708D3"/>
    <w:rsid w:val="00874E72"/>
    <w:rsid w:val="00876017"/>
    <w:rsid w:val="008B1A90"/>
    <w:rsid w:val="008C44BB"/>
    <w:rsid w:val="008D6ECB"/>
    <w:rsid w:val="0092767C"/>
    <w:rsid w:val="009312D3"/>
    <w:rsid w:val="009348D6"/>
    <w:rsid w:val="00956B55"/>
    <w:rsid w:val="00980834"/>
    <w:rsid w:val="009845CF"/>
    <w:rsid w:val="00994030"/>
    <w:rsid w:val="009A5781"/>
    <w:rsid w:val="009D7EEE"/>
    <w:rsid w:val="00A06BA5"/>
    <w:rsid w:val="00A13B7E"/>
    <w:rsid w:val="00A35577"/>
    <w:rsid w:val="00A36C7A"/>
    <w:rsid w:val="00A4569F"/>
    <w:rsid w:val="00AA5AEE"/>
    <w:rsid w:val="00AA71C2"/>
    <w:rsid w:val="00AB00D8"/>
    <w:rsid w:val="00AB0568"/>
    <w:rsid w:val="00AD473B"/>
    <w:rsid w:val="00AF594C"/>
    <w:rsid w:val="00B00783"/>
    <w:rsid w:val="00B1022D"/>
    <w:rsid w:val="00B15D21"/>
    <w:rsid w:val="00B24B5F"/>
    <w:rsid w:val="00B67A80"/>
    <w:rsid w:val="00B70CC9"/>
    <w:rsid w:val="00B91285"/>
    <w:rsid w:val="00BD1884"/>
    <w:rsid w:val="00BD7F48"/>
    <w:rsid w:val="00C02966"/>
    <w:rsid w:val="00C05587"/>
    <w:rsid w:val="00C576E4"/>
    <w:rsid w:val="00C65592"/>
    <w:rsid w:val="00C8079E"/>
    <w:rsid w:val="00C87A62"/>
    <w:rsid w:val="00CA17C8"/>
    <w:rsid w:val="00CA7FC5"/>
    <w:rsid w:val="00CD2C70"/>
    <w:rsid w:val="00CD6C4C"/>
    <w:rsid w:val="00CE4CA1"/>
    <w:rsid w:val="00D078D6"/>
    <w:rsid w:val="00D13A12"/>
    <w:rsid w:val="00D53B96"/>
    <w:rsid w:val="00D62881"/>
    <w:rsid w:val="00D64193"/>
    <w:rsid w:val="00D81694"/>
    <w:rsid w:val="00D83684"/>
    <w:rsid w:val="00D872CF"/>
    <w:rsid w:val="00D91F85"/>
    <w:rsid w:val="00DB6D1B"/>
    <w:rsid w:val="00DC20BF"/>
    <w:rsid w:val="00E05FD7"/>
    <w:rsid w:val="00E150AB"/>
    <w:rsid w:val="00E47F77"/>
    <w:rsid w:val="00ED3C55"/>
    <w:rsid w:val="00EE4CEE"/>
    <w:rsid w:val="00EE59C9"/>
    <w:rsid w:val="00EE72FA"/>
    <w:rsid w:val="00F01BD9"/>
    <w:rsid w:val="00F041E0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290F28-08EA-4331-ADE2-772A77D3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247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Formular_declaratie_avere_2010.dot</Template>
  <TotalTime>2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6</cp:revision>
  <cp:lastPrinted>2012-06-14T08:45:00Z</cp:lastPrinted>
  <dcterms:created xsi:type="dcterms:W3CDTF">2015-06-12T12:34:00Z</dcterms:created>
  <dcterms:modified xsi:type="dcterms:W3CDTF">2015-08-17T12:23:00Z</dcterms:modified>
</cp:coreProperties>
</file>