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5E6B89" w:rsidRDefault="005E6B89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                   NR. 2265/10.06.2015</w:t>
      </w:r>
    </w:p>
    <w:p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5C040A" w:rsidRPr="00CD2C70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Style w:val="TableGrid"/>
        <w:tblW w:w="107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Tr="000B5CDA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CDA" w:rsidRPr="00517EF3" w:rsidRDefault="0043317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GRIGORESCU VICTOR ADRIAN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  <w:p w:rsidR="005A153A" w:rsidRDefault="005A153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D078D6" w:rsidTr="000B5CDA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153A" w:rsidRDefault="005A153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  <w:p w:rsidR="005A153A" w:rsidRDefault="005A153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Default="00874E72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Coordonator Proiect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Pr="0066701B" w:rsidRDefault="00433839" w:rsidP="00433839">
            <w:pPr>
              <w:ind w:left="-45" w:firstLine="45"/>
              <w:rPr>
                <w:rStyle w:val="FontStyle22"/>
                <w:sz w:val="20"/>
                <w:szCs w:val="24"/>
                <w:lang w:eastAsia="ro-RO"/>
              </w:rPr>
            </w:pPr>
            <w:r>
              <w:rPr>
                <w:b/>
                <w:bCs/>
              </w:rPr>
              <w:t>Proprietatea imobiliară – fundament</w:t>
            </w:r>
            <w:r>
              <w:rPr>
                <w:b/>
                <w:bCs/>
              </w:rPr>
              <w:tab/>
              <w:t>pentru politici naţionale şi europene, SMIS 45246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Tr="00D91F85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433175" w:rsidP="00A06BA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Bucure</w:t>
            </w:r>
            <w:r w:rsidR="00A06BA5">
              <w:rPr>
                <w:rStyle w:val="FontStyle22"/>
                <w:sz w:val="24"/>
                <w:szCs w:val="24"/>
                <w:lang w:eastAsia="ro-RO"/>
              </w:rPr>
              <w:t>s</w:t>
            </w:r>
            <w:r>
              <w:rPr>
                <w:rStyle w:val="FontStyle22"/>
                <w:sz w:val="24"/>
                <w:szCs w:val="24"/>
                <w:lang w:eastAsia="ro-RO"/>
              </w:rPr>
              <w:t>ti</w:t>
            </w:r>
            <w:r w:rsidR="00A4569F">
              <w:rPr>
                <w:rStyle w:val="FontStyle22"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Tr="000B5CDA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8D6" w:rsidRDefault="00D078D6" w:rsidP="00C6559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 xml:space="preserve">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FF12B7" w:rsidRPr="00474964" w:rsidTr="000D487D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5E6B8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  <w:r w:rsidR="00247B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GRIGORESCU V.</w:t>
            </w: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74964" w:rsidRPr="00F01B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FF12B7" w:rsidRPr="00474964" w:rsidTr="000D487D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CUMPARARE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GRIGORESCU V.</w:t>
            </w: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EE72FA" w:rsidRDefault="00EE72FA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4A788D" w:rsidRPr="00474964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Pr="00F01BD9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386AC6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</w:tr>
    </w:tbl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4A788D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</w:tr>
    </w:tbl>
    <w:p w:rsidR="0037034E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0B5CDA" w:rsidRPr="00474964" w:rsidRDefault="000B5CDA" w:rsidP="001B1531">
      <w:pPr>
        <w:pStyle w:val="Style12"/>
        <w:widowControl/>
        <w:spacing w:line="240" w:lineRule="exact"/>
        <w:ind w:left="562" w:firstLine="0"/>
        <w:jc w:val="left"/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9312D3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 w:rsidR="009312D3">
        <w:rPr>
          <w:rStyle w:val="FontStyle24"/>
          <w:sz w:val="24"/>
          <w:szCs w:val="24"/>
          <w:lang w:eastAsia="ro-RO"/>
        </w:rPr>
        <w:t>Active financiare</w:t>
      </w:r>
    </w:p>
    <w:p w:rsidR="00EE72FA" w:rsidRPr="00474964" w:rsidRDefault="00EE72FA" w:rsidP="002F6D90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474964">
        <w:rPr>
          <w:rStyle w:val="FontStyle24"/>
          <w:sz w:val="24"/>
          <w:szCs w:val="24"/>
          <w:lang w:eastAsia="ro-RO"/>
        </w:rPr>
        <w:t>inclusiv</w:t>
      </w:r>
      <w:r w:rsidRPr="00474964">
        <w:rPr>
          <w:rStyle w:val="FontStyle24"/>
          <w:sz w:val="24"/>
          <w:szCs w:val="24"/>
          <w:lang w:eastAsia="ro-RO"/>
        </w:rPr>
        <w:t xml:space="preserve"> c</w:t>
      </w:r>
      <w:r w:rsidR="000B7945" w:rsidRPr="00474964">
        <w:rPr>
          <w:rStyle w:val="FontStyle24"/>
          <w:sz w:val="24"/>
          <w:szCs w:val="24"/>
          <w:lang w:eastAsia="ro-RO"/>
        </w:rPr>
        <w:t>a</w:t>
      </w:r>
      <w:r w:rsidRPr="00474964">
        <w:rPr>
          <w:rStyle w:val="FontStyle24"/>
          <w:sz w:val="24"/>
          <w:szCs w:val="24"/>
          <w:lang w:eastAsia="ro-RO"/>
        </w:rPr>
        <w:t>rduril</w:t>
      </w:r>
      <w:r w:rsidR="00704919" w:rsidRPr="00474964">
        <w:rPr>
          <w:rStyle w:val="FontStyle24"/>
          <w:sz w:val="24"/>
          <w:szCs w:val="24"/>
          <w:lang w:eastAsia="ro-RO"/>
        </w:rPr>
        <w:t>e</w:t>
      </w:r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37034E" w:rsidRPr="00474964" w:rsidRDefault="0037034E" w:rsidP="00373ADE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F12B7" w:rsidRPr="00474964" w:rsidTr="000D487D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5E6B8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VACARESTI</w:t>
            </w:r>
            <w:r w:rsidR="003121DC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24474C" w:rsidP="002A334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2A334A">
              <w:rPr>
                <w:sz w:val="22"/>
                <w:szCs w:val="22"/>
              </w:rPr>
              <w:t>50</w:t>
            </w: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C7F99" w:rsidP="005E6B8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VACARESTI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24474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24474C">
              <w:rPr>
                <w:sz w:val="22"/>
                <w:szCs w:val="22"/>
              </w:rPr>
              <w:t>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B604C">
              <w:rPr>
                <w:sz w:val="22"/>
                <w:szCs w:val="22"/>
              </w:rPr>
              <w:t>0</w:t>
            </w:r>
            <w:r w:rsidR="002A334A">
              <w:rPr>
                <w:sz w:val="22"/>
                <w:szCs w:val="22"/>
              </w:rPr>
              <w:t>56</w:t>
            </w:r>
          </w:p>
          <w:p w:rsidR="001B604C" w:rsidRPr="004C1F2A" w:rsidRDefault="001B60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C7F99" w:rsidP="005E6B8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VACARESTI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24474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24474C">
              <w:rPr>
                <w:sz w:val="22"/>
                <w:szCs w:val="22"/>
              </w:rPr>
              <w:t>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1B60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A334A">
              <w:rPr>
                <w:sz w:val="22"/>
                <w:szCs w:val="22"/>
              </w:rPr>
              <w:t>69</w:t>
            </w:r>
          </w:p>
          <w:p w:rsidR="001B604C" w:rsidRPr="004C1F2A" w:rsidRDefault="001B60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24474C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5E6B8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VACARESTI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E07F9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E07F9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2A334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2A334A">
              <w:rPr>
                <w:sz w:val="22"/>
                <w:szCs w:val="22"/>
              </w:rPr>
              <w:t>54</w:t>
            </w:r>
          </w:p>
        </w:tc>
      </w:tr>
      <w:tr w:rsidR="0024474C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5E6B8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VACARESTI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A334A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38941</w:t>
            </w:r>
          </w:p>
        </w:tc>
      </w:tr>
      <w:tr w:rsidR="0024474C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BD1884" w:rsidP="005E6B8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</w:t>
            </w:r>
            <w:r w:rsidR="00061C47">
              <w:rPr>
                <w:sz w:val="20"/>
                <w:szCs w:val="20"/>
              </w:rPr>
              <w:t xml:space="preserve"> GARA DE NORD</w:t>
            </w:r>
            <w:r w:rsidR="009348D6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23000</w:t>
            </w:r>
          </w:p>
          <w:p w:rsidR="00061C47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Limita de credit</w:t>
            </w:r>
          </w:p>
        </w:tc>
      </w:tr>
    </w:tbl>
    <w:p w:rsidR="009348D6" w:rsidRDefault="009348D6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EE72FA" w:rsidRPr="000B5CD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EE72F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0B5CDA" w:rsidRPr="000B5CDA" w:rsidRDefault="000B5CD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260EA8" w:rsidRDefault="00260EA8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474964" w:rsidRDefault="001B1531" w:rsidP="001B1531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260EA8" w:rsidRDefault="00260EA8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856447" w:rsidRPr="00474964" w:rsidRDefault="00856447" w:rsidP="001B1531">
      <w:pPr>
        <w:pStyle w:val="Style12"/>
        <w:widowControl/>
        <w:spacing w:line="240" w:lineRule="exact"/>
        <w:ind w:firstLine="552"/>
        <w:jc w:val="left"/>
      </w:pPr>
    </w:p>
    <w:p w:rsidR="00EE72FA" w:rsidRPr="00474964" w:rsidRDefault="00EE72FA" w:rsidP="001B1531">
      <w:pPr>
        <w:pStyle w:val="Style12"/>
        <w:widowControl/>
        <w:spacing w:line="240" w:lineRule="exact"/>
        <w:ind w:firstLine="552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87A62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0030E4" w:rsidRDefault="000030E4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C8079E" w:rsidRDefault="00C8079E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1B1531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C8079E" w:rsidRPr="00F01BD9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474964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4C1F2A" w:rsidRDefault="00980834" w:rsidP="0039016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Victor Adrian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C9" w:rsidRPr="004C1F2A" w:rsidRDefault="00980834" w:rsidP="000B27E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34FCA" w:rsidP="008C44B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80834">
              <w:rPr>
                <w:sz w:val="22"/>
                <w:szCs w:val="22"/>
              </w:rPr>
              <w:t>alariu</w:t>
            </w:r>
            <w:r w:rsidR="007C5F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62735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104232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C5F7D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Alina Maria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C5F7D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C.N.G.C.F.T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C5F7D" w:rsidP="008C44B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salariu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7394C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7134ED">
              <w:rPr>
                <w:sz w:val="22"/>
                <w:szCs w:val="22"/>
              </w:rPr>
              <w:t>397</w:t>
            </w:r>
            <w:r w:rsidR="007134ED" w:rsidRPr="007134ED">
              <w:rPr>
                <w:sz w:val="22"/>
                <w:szCs w:val="22"/>
              </w:rPr>
              <w:t>02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lastRenderedPageBreak/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C44BB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Victor Adrian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662735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8628</w:t>
            </w:r>
          </w:p>
        </w:tc>
      </w:tr>
      <w:tr w:rsidR="00662735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735" w:rsidRDefault="00662735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735" w:rsidRPr="004C1F2A" w:rsidRDefault="002F69E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 RESEARCH SRL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735" w:rsidRPr="004C1F2A" w:rsidRDefault="002F69E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Colaborare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735" w:rsidRPr="004C1F2A" w:rsidRDefault="007134ED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1962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C44BB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8140C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Alina Maria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8140C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C.N.G.C.F.T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67394C" w:rsidP="007134E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7134ED">
              <w:rPr>
                <w:sz w:val="22"/>
                <w:szCs w:val="22"/>
              </w:rPr>
              <w:t>6</w:t>
            </w:r>
            <w:r w:rsidR="007134ED" w:rsidRPr="007134ED">
              <w:rPr>
                <w:sz w:val="22"/>
                <w:szCs w:val="22"/>
              </w:rPr>
              <w:t>935</w:t>
            </w:r>
          </w:p>
        </w:tc>
      </w:tr>
      <w:tr w:rsidR="008C44BB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74964" w:rsidRDefault="008C44BB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C44BB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Andreea Mara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MMPS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252B5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Aloca</w:t>
            </w:r>
            <w:r w:rsidR="00252B5D">
              <w:rPr>
                <w:sz w:val="22"/>
                <w:szCs w:val="22"/>
              </w:rPr>
              <w:t>ț</w:t>
            </w:r>
            <w:r>
              <w:rPr>
                <w:sz w:val="22"/>
                <w:szCs w:val="22"/>
              </w:rPr>
              <w:t>ie copil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7394C">
              <w:rPr>
                <w:sz w:val="22"/>
                <w:szCs w:val="22"/>
              </w:rPr>
              <w:t>cf. legii</w:t>
            </w:r>
          </w:p>
        </w:tc>
      </w:tr>
    </w:tbl>
    <w:p w:rsidR="00663DAD" w:rsidRPr="00D078D6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63"/>
        <w:gridCol w:w="5317"/>
      </w:tblGrid>
      <w:tr w:rsidR="00856447" w:rsidRPr="00474964" w:rsidTr="004C1F2A">
        <w:tc>
          <w:tcPr>
            <w:tcW w:w="5463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19536A" w:rsidP="0019536A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</w:t>
            </w:r>
            <w:r w:rsidR="004C7F99">
              <w:rPr>
                <w:rStyle w:val="FontStyle22"/>
                <w:sz w:val="24"/>
                <w:szCs w:val="24"/>
                <w:lang w:eastAsia="ro-RO"/>
              </w:rPr>
              <w:t>.0</w:t>
            </w: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FF12B7">
              <w:rPr>
                <w:rStyle w:val="FontStyle22"/>
                <w:sz w:val="24"/>
                <w:szCs w:val="24"/>
                <w:lang w:eastAsia="ro-RO"/>
              </w:rPr>
              <w:t>.201</w:t>
            </w:r>
            <w:r w:rsidR="002F69EF">
              <w:rPr>
                <w:rStyle w:val="FontStyle22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Pr="00D83684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B1531" w:rsidRPr="00D83684" w:rsidSect="000B5CDA">
      <w:footerReference w:type="even" r:id="rId6"/>
      <w:footerReference w:type="default" r:id="rId7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994" w:rsidRDefault="00D44994">
      <w:r>
        <w:separator/>
      </w:r>
    </w:p>
  </w:endnote>
  <w:endnote w:type="continuationSeparator" w:id="0">
    <w:p w:rsidR="00D44994" w:rsidRDefault="00D4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Default="000973F6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30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0230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Pr="00CD2C70" w:rsidRDefault="000973F6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="0002301B"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5E6B89">
      <w:rPr>
        <w:rStyle w:val="PageNumber"/>
        <w:noProof/>
        <w:sz w:val="20"/>
        <w:szCs w:val="20"/>
      </w:rPr>
      <w:t>6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02301B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994" w:rsidRDefault="00D44994">
      <w:r>
        <w:separator/>
      </w:r>
    </w:p>
  </w:footnote>
  <w:footnote w:type="continuationSeparator" w:id="0">
    <w:p w:rsidR="00D44994" w:rsidRDefault="00D44994">
      <w:r>
        <w:continuationSeparator/>
      </w:r>
    </w:p>
  </w:footnote>
  <w:footnote w:id="1">
    <w:p w:rsidR="0002301B" w:rsidRPr="00CA7FC5" w:rsidRDefault="0002301B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02301B" w:rsidRPr="00CA7FC5" w:rsidRDefault="0002301B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B96"/>
    <w:rsid w:val="000030E4"/>
    <w:rsid w:val="0002301B"/>
    <w:rsid w:val="0005361C"/>
    <w:rsid w:val="00061C47"/>
    <w:rsid w:val="00074A0B"/>
    <w:rsid w:val="000973F6"/>
    <w:rsid w:val="000B27EF"/>
    <w:rsid w:val="000B5CDA"/>
    <w:rsid w:val="000B7945"/>
    <w:rsid w:val="00113DB8"/>
    <w:rsid w:val="0019536A"/>
    <w:rsid w:val="001B1531"/>
    <w:rsid w:val="001B604C"/>
    <w:rsid w:val="001F542D"/>
    <w:rsid w:val="00200140"/>
    <w:rsid w:val="002104CD"/>
    <w:rsid w:val="00234054"/>
    <w:rsid w:val="002379CE"/>
    <w:rsid w:val="0024474C"/>
    <w:rsid w:val="00247BA7"/>
    <w:rsid w:val="00252B5D"/>
    <w:rsid w:val="00260EA8"/>
    <w:rsid w:val="002636E0"/>
    <w:rsid w:val="00275A7A"/>
    <w:rsid w:val="00285518"/>
    <w:rsid w:val="002A334A"/>
    <w:rsid w:val="002C78B4"/>
    <w:rsid w:val="002D23D9"/>
    <w:rsid w:val="002F69EF"/>
    <w:rsid w:val="002F6D90"/>
    <w:rsid w:val="003121DC"/>
    <w:rsid w:val="003134E1"/>
    <w:rsid w:val="00345EB1"/>
    <w:rsid w:val="0037034E"/>
    <w:rsid w:val="00373ADE"/>
    <w:rsid w:val="00386A5F"/>
    <w:rsid w:val="00386AC6"/>
    <w:rsid w:val="00387549"/>
    <w:rsid w:val="00390164"/>
    <w:rsid w:val="003D0A35"/>
    <w:rsid w:val="003F1755"/>
    <w:rsid w:val="003F3FAA"/>
    <w:rsid w:val="00413166"/>
    <w:rsid w:val="00424085"/>
    <w:rsid w:val="00433175"/>
    <w:rsid w:val="00433839"/>
    <w:rsid w:val="00434FCA"/>
    <w:rsid w:val="0045039E"/>
    <w:rsid w:val="004718A9"/>
    <w:rsid w:val="00474964"/>
    <w:rsid w:val="004A788D"/>
    <w:rsid w:val="004C1F2A"/>
    <w:rsid w:val="004C7F99"/>
    <w:rsid w:val="004D2576"/>
    <w:rsid w:val="004F48BF"/>
    <w:rsid w:val="00517EF3"/>
    <w:rsid w:val="0052044E"/>
    <w:rsid w:val="00521BF7"/>
    <w:rsid w:val="0052437E"/>
    <w:rsid w:val="00581793"/>
    <w:rsid w:val="005920C1"/>
    <w:rsid w:val="0059373F"/>
    <w:rsid w:val="00596F42"/>
    <w:rsid w:val="005A153A"/>
    <w:rsid w:val="005C040A"/>
    <w:rsid w:val="005E6B89"/>
    <w:rsid w:val="006271E5"/>
    <w:rsid w:val="0064244E"/>
    <w:rsid w:val="00662735"/>
    <w:rsid w:val="00663DAC"/>
    <w:rsid w:val="00663DAD"/>
    <w:rsid w:val="0066701B"/>
    <w:rsid w:val="0067394C"/>
    <w:rsid w:val="006A79BA"/>
    <w:rsid w:val="00704919"/>
    <w:rsid w:val="007134ED"/>
    <w:rsid w:val="00732A6A"/>
    <w:rsid w:val="00743C67"/>
    <w:rsid w:val="00751021"/>
    <w:rsid w:val="007B0AF8"/>
    <w:rsid w:val="007B4B68"/>
    <w:rsid w:val="007C5F7D"/>
    <w:rsid w:val="007D26E2"/>
    <w:rsid w:val="007D326E"/>
    <w:rsid w:val="007F1030"/>
    <w:rsid w:val="00805497"/>
    <w:rsid w:val="00856447"/>
    <w:rsid w:val="008567D1"/>
    <w:rsid w:val="00865F91"/>
    <w:rsid w:val="008708D3"/>
    <w:rsid w:val="00874E72"/>
    <w:rsid w:val="008B1A90"/>
    <w:rsid w:val="008C44BB"/>
    <w:rsid w:val="008D6ECB"/>
    <w:rsid w:val="0092767C"/>
    <w:rsid w:val="009312D3"/>
    <w:rsid w:val="009348D6"/>
    <w:rsid w:val="00956B55"/>
    <w:rsid w:val="00980834"/>
    <w:rsid w:val="009845CF"/>
    <w:rsid w:val="00994030"/>
    <w:rsid w:val="009A5781"/>
    <w:rsid w:val="009D7EEE"/>
    <w:rsid w:val="00A06BA5"/>
    <w:rsid w:val="00A13B7E"/>
    <w:rsid w:val="00A36C7A"/>
    <w:rsid w:val="00A4569F"/>
    <w:rsid w:val="00AA5AEE"/>
    <w:rsid w:val="00AA71C2"/>
    <w:rsid w:val="00AB00D8"/>
    <w:rsid w:val="00AB0568"/>
    <w:rsid w:val="00AD473B"/>
    <w:rsid w:val="00AD5D0B"/>
    <w:rsid w:val="00AF594C"/>
    <w:rsid w:val="00B00783"/>
    <w:rsid w:val="00B1022D"/>
    <w:rsid w:val="00B15D21"/>
    <w:rsid w:val="00B24B5F"/>
    <w:rsid w:val="00B70CC9"/>
    <w:rsid w:val="00B91285"/>
    <w:rsid w:val="00BD1884"/>
    <w:rsid w:val="00BD7F48"/>
    <w:rsid w:val="00C02966"/>
    <w:rsid w:val="00C576E4"/>
    <w:rsid w:val="00C65592"/>
    <w:rsid w:val="00C8079E"/>
    <w:rsid w:val="00C87A62"/>
    <w:rsid w:val="00CA17C8"/>
    <w:rsid w:val="00CA7FC5"/>
    <w:rsid w:val="00CD2C70"/>
    <w:rsid w:val="00CD6C4C"/>
    <w:rsid w:val="00CE4CA1"/>
    <w:rsid w:val="00D078D6"/>
    <w:rsid w:val="00D13A12"/>
    <w:rsid w:val="00D44994"/>
    <w:rsid w:val="00D53B96"/>
    <w:rsid w:val="00D62881"/>
    <w:rsid w:val="00D64193"/>
    <w:rsid w:val="00D81694"/>
    <w:rsid w:val="00D83684"/>
    <w:rsid w:val="00D91F85"/>
    <w:rsid w:val="00DB6D1B"/>
    <w:rsid w:val="00DC20BF"/>
    <w:rsid w:val="00E05FD7"/>
    <w:rsid w:val="00E150AB"/>
    <w:rsid w:val="00E47F77"/>
    <w:rsid w:val="00ED3C55"/>
    <w:rsid w:val="00EE4CEE"/>
    <w:rsid w:val="00EE59C9"/>
    <w:rsid w:val="00EE72FA"/>
    <w:rsid w:val="00F01BD9"/>
    <w:rsid w:val="00F041E0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89C705-3078-4529-9F0E-BE274926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basedOn w:val="DefaultParagraphFont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efaultParagraphFont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247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Formular_declaratie_avere_2010.dot</Template>
  <TotalTime>12</TotalTime>
  <Pages>1</Pages>
  <Words>1016</Words>
  <Characters>5796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simona.tincu</dc:creator>
  <cp:lastModifiedBy>Simona Tincu</cp:lastModifiedBy>
  <cp:revision>6</cp:revision>
  <cp:lastPrinted>2012-06-14T08:45:00Z</cp:lastPrinted>
  <dcterms:created xsi:type="dcterms:W3CDTF">2015-06-12T12:21:00Z</dcterms:created>
  <dcterms:modified xsi:type="dcterms:W3CDTF">2015-08-17T12:21:00Z</dcterms:modified>
</cp:coreProperties>
</file>