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A4904" w14:textId="40B0229F" w:rsidR="001B1531" w:rsidRDefault="00997F94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                      Numire </w:t>
      </w:r>
      <w:proofErr w:type="spellStart"/>
      <w:r>
        <w:rPr>
          <w:rStyle w:val="FontStyle24"/>
          <w:lang w:eastAsia="ro-RO"/>
        </w:rPr>
        <w:t>functie</w:t>
      </w:r>
      <w:proofErr w:type="spellEnd"/>
    </w:p>
    <w:p w14:paraId="166FC0FF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584BC65C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6E059B73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6829776C" w14:textId="6909014F" w:rsidR="00D53B96" w:rsidRPr="00997F94" w:rsidRDefault="00DD2F3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 w:rsidRPr="00997F94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</w:t>
      </w:r>
      <w:r w:rsidR="00997F94" w:rsidRPr="00997F94"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</w:t>
      </w:r>
      <w:r w:rsidRPr="00997F94">
        <w:rPr>
          <w:rStyle w:val="FontStyle24"/>
          <w:rFonts w:ascii="Arial" w:hAnsi="Arial" w:cs="Arial"/>
          <w:sz w:val="24"/>
          <w:szCs w:val="24"/>
          <w:lang w:eastAsia="ro-RO"/>
        </w:rPr>
        <w:t xml:space="preserve"> </w:t>
      </w:r>
      <w:r w:rsidR="00797412" w:rsidRPr="00997F94">
        <w:rPr>
          <w:rStyle w:val="FontStyle24"/>
          <w:rFonts w:ascii="Arial" w:hAnsi="Arial" w:cs="Arial"/>
          <w:sz w:val="24"/>
          <w:szCs w:val="24"/>
          <w:lang w:eastAsia="ro-RO"/>
        </w:rPr>
        <w:t xml:space="preserve">Nr. </w:t>
      </w:r>
      <w:r w:rsidR="00997F94" w:rsidRPr="00997F94">
        <w:rPr>
          <w:rStyle w:val="FontStyle24"/>
          <w:rFonts w:ascii="Arial" w:hAnsi="Arial" w:cs="Arial"/>
          <w:sz w:val="24"/>
          <w:szCs w:val="24"/>
          <w:lang w:eastAsia="ro-RO"/>
        </w:rPr>
        <w:t>2347/24.08.2015</w:t>
      </w:r>
    </w:p>
    <w:p w14:paraId="19D752C3" w14:textId="77777777"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748EC539" w14:textId="77777777"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14:paraId="2431195D" w14:textId="77777777"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0AA6CFCB" w14:textId="77777777"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3C7E4B67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14:paraId="541F9226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14:paraId="4214274A" w14:textId="77777777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8C93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BDC42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DCFA8" w14:textId="77777777"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078D6" w:rsidRPr="00EB7EB9" w14:paraId="1792B8B8" w14:textId="77777777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411C2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A0B14" w14:textId="79AB89D3" w:rsidR="00D078D6" w:rsidRPr="00EB7EB9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Sef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Serviciu Infrastructura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14:paraId="62A7E2AB" w14:textId="77777777"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in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A33E" w14:textId="01F0787E" w:rsidR="00D078D6" w:rsidRPr="00836F0B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Agentia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Nationala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67BA8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14:paraId="57C470CA" w14:textId="77777777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538C4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FB3D0" w14:textId="36DDF0F0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E8BC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A5AA5" w14:textId="7B70F7BB"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proofErr w:type="spellStart"/>
            <w:r w:rsidRPr="00797412"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proofErr w:type="spellEnd"/>
          </w:p>
        </w:tc>
      </w:tr>
      <w:tr w:rsidR="00D078D6" w:rsidRPr="00EB7EB9" w14:paraId="1AC116CA" w14:textId="77777777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D12C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4C04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14:paraId="7C93F4FB" w14:textId="77777777"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declaraţii</w:t>
      </w:r>
      <w:proofErr w:type="spellEnd"/>
      <w:r w:rsidRPr="00474964">
        <w:rPr>
          <w:rStyle w:val="FontStyle22"/>
          <w:sz w:val="24"/>
          <w:szCs w:val="24"/>
          <w:lang w:eastAsia="ro-RO"/>
        </w:rPr>
        <w:t>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deţin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următoarele:</w:t>
      </w:r>
    </w:p>
    <w:p w14:paraId="532A4AD3" w14:textId="77777777"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14:paraId="1885746B" w14:textId="77777777"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14:paraId="52CFF8B3" w14:textId="77777777"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14:paraId="0F84BDFA" w14:textId="77777777"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7278D637" w14:textId="77777777"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38F7897E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0BEF73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91FB15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E3D3DD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2439D0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6EBE3E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2938810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0D791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14:paraId="4467092D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7441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8E0B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C1F9B5" wp14:editId="17957AA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1219200"/>
                      <wp:effectExtent l="8255" t="12065" r="10795" b="698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95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57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C8F5A11" wp14:editId="027F329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0"/>
                      <wp:effectExtent l="8255" t="12065" r="10795" b="6985"/>
                      <wp:wrapNone/>
                      <wp:docPr id="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7239" id="AutoShape 2" o:spid="_x0000_s1026" type="#_x0000_t32" style="position:absolute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312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B536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AA1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12A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B7FB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153569BB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D9E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1CC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745F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449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EA7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7A9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9B23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4F859462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E082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B03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474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6167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8F9F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B37B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6508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5957C12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617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373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3868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ACF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9E7A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6AA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D185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0891E60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7C8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7FCA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4C59536" wp14:editId="0AFA333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135255</wp:posOffset>
                      </wp:positionV>
                      <wp:extent cx="4219575" cy="0"/>
                      <wp:effectExtent l="8255" t="11430" r="10795" b="7620"/>
                      <wp:wrapNone/>
                      <wp:docPr id="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DDA9" id="AutoShape 4" o:spid="_x0000_s1026" type="#_x0000_t32" style="position:absolute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25D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E764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DC1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52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52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6031F5AD" w14:textId="77777777"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14:paraId="77AADFF6" w14:textId="77777777"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14:paraId="715ED2B5" w14:textId="77777777"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14:paraId="5DC64AC9" w14:textId="77777777"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1B2FE38E" w14:textId="77777777"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F01BD9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1DF3E39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7396C98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07CAEE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300B96A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DD6171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94173E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081997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4CAAA4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14:paraId="4419F39F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60A2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05B7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B8B22AA" wp14:editId="63BDA64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1028700"/>
                      <wp:effectExtent l="8255" t="12700" r="7620" b="6350"/>
                      <wp:wrapNone/>
                      <wp:docPr id="5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CF94F" id="AutoShape 6" o:spid="_x0000_s1026" type="#_x0000_t32" style="position:absolute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D9FE4ED" wp14:editId="7A1E45B7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0"/>
                      <wp:effectExtent l="8255" t="12700" r="7620" b="6350"/>
                      <wp:wrapNone/>
                      <wp:docPr id="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50F3" id="AutoShape 5" o:spid="_x0000_s1026" type="#_x0000_t32" style="position:absolute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EF4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B8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84A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73E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17C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B904A31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F08E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509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F5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67A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887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2A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82F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5BEB0AA2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1032" w14:textId="77777777"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1232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05A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548E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807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F808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FC70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634659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E0A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B53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036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E9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2A0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FFB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5597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46B6CF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FC45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8F33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66573CA" wp14:editId="2D18056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4089400" cy="0"/>
                      <wp:effectExtent l="8255" t="13970" r="7620" b="5080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D50D" id="AutoShape 7" o:spid="_x0000_s1026" type="#_x0000_t32" style="position:absolute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70D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D5B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108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90E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34BF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183FF0A9" w14:textId="77777777"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>.</w:t>
      </w:r>
    </w:p>
    <w:p w14:paraId="68004E5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EC99234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45FABCBE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F27959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CA1E5FE" w14:textId="77777777"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14:paraId="1A0126F4" w14:textId="77777777"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94024D9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maşini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şalupe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14:paraId="6CD27A3D" w14:textId="77777777"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14:paraId="02B8A20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1A85518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D558F5" w14:textId="77777777"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C25D4F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B828347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8F323FE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14:paraId="75CFD9C1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25A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6C5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E298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DC7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0684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704919" w:rsidRPr="00474964" w14:paraId="36D5CEDA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BF38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95CC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6D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EE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7AC5" w14:textId="77777777"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704919" w:rsidRPr="00474964" w14:paraId="24B8D81B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61A1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D93B4A8" wp14:editId="7686570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857250"/>
                      <wp:effectExtent l="5080" t="5715" r="13970" b="13335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8167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9A31" id="AutoShape 12" o:spid="_x0000_s1026" type="#_x0000_t32" style="position:absolute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AC500F5" wp14:editId="12C27C0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0"/>
                      <wp:effectExtent l="5080" t="5715" r="13970" b="1333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8488" id="AutoShape 11" o:spid="_x0000_s1026" type="#_x0000_t32" style="position:absolute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2E8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125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9C9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4885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54C60A92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49B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DD6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9B4B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69E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C51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4D174FF3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645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687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F39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284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2CA4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3E38501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0535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A1C6418" wp14:editId="3E38C0D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121920</wp:posOffset>
                      </wp:positionV>
                      <wp:extent cx="5781675" cy="0"/>
                      <wp:effectExtent l="5080" t="7620" r="13970" b="11430"/>
                      <wp:wrapNone/>
                      <wp:docPr id="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4B794" id="AutoShape 13" o:spid="_x0000_s1026" type="#_x0000_t32" style="position:absolute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734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E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656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296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1164F76B" w14:textId="77777777"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697489C7" w14:textId="77777777"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36D68331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5E73B7DB" w14:textId="77777777"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14:paraId="18612A39" w14:textId="77777777"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14:paraId="629D8221" w14:textId="77777777"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14:paraId="3332BDA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F96196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58A5EF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E299C9" w14:textId="77777777"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14:paraId="1552B0EF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F029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24BB774" wp14:editId="4DC9967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148590</wp:posOffset>
                      </wp:positionV>
                      <wp:extent cx="5610225" cy="1200150"/>
                      <wp:effectExtent l="5080" t="5715" r="13970" b="13335"/>
                      <wp:wrapNone/>
                      <wp:docPr id="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0225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4ED91" id="AutoShape 15" o:spid="_x0000_s1026" type="#_x0000_t32" style="position:absolute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99E04FC" wp14:editId="4E320266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148590</wp:posOffset>
                      </wp:positionV>
                      <wp:extent cx="5562600" cy="0"/>
                      <wp:effectExtent l="5080" t="5715" r="13970" b="13335"/>
                      <wp:wrapNone/>
                      <wp:docPr id="4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90E1" id="AutoShape 14" o:spid="_x0000_s1026" type="#_x0000_t32" style="position:absolute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20B9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2C2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4097FBB9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6F5B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C82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698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0CB4E5CD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B63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EC7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699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655128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A23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1EE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2303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14:paraId="282DF370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1A11" w14:textId="77777777" w:rsidR="00386AC6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F92EE80" wp14:editId="72D4907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5657850" cy="0"/>
                      <wp:effectExtent l="5080" t="5080" r="13970" b="13970"/>
                      <wp:wrapNone/>
                      <wp:docPr id="4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06AE" id="AutoShape 16" o:spid="_x0000_s1026" type="#_x0000_t32" style="position:absolute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C129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2A92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14:paraId="05E0E5B6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1FD91850" w14:textId="77777777"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66867A72" w14:textId="77777777"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501448E5" w14:textId="77777777"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14:paraId="353D5F18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14:paraId="1D7B7CE6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E75F6C3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E883E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BD48B6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3F4C2A4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DBC759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14:paraId="7DAF1317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35AF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FB7420E" wp14:editId="146DF3A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156845</wp:posOffset>
                      </wp:positionV>
                      <wp:extent cx="6105525" cy="914400"/>
                      <wp:effectExtent l="5080" t="13970" r="13970" b="508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0552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E9E3" id="AutoShape 18" o:spid="_x0000_s1026" type="#_x0000_t32" style="position:absolute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929C621" wp14:editId="32A2C61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156845</wp:posOffset>
                      </wp:positionV>
                      <wp:extent cx="6057900" cy="0"/>
                      <wp:effectExtent l="5080" t="13970" r="13970" b="508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3076" id="AutoShape 17" o:spid="_x0000_s1026" type="#_x0000_t32" style="position:absolute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41E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3820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EB1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4F9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11F052F3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653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5008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D7F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FD11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42F4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16CF7E5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F29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760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FA8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F7E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E68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14:paraId="4450AFD8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F0E5" w14:textId="77777777" w:rsidR="004A788D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997367B" wp14:editId="2911CE6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177800</wp:posOffset>
                      </wp:positionV>
                      <wp:extent cx="6105525" cy="0"/>
                      <wp:effectExtent l="5080" t="6350" r="13970" b="12700"/>
                      <wp:wrapNone/>
                      <wp:docPr id="4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8F0A4" id="AutoShape 19" o:spid="_x0000_s1026" type="#_x0000_t32" style="position:absolute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Y4+wEAAMg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5FD4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0B4E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6729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4FBB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14:paraId="6676D57F" w14:textId="77777777"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14:paraId="77E955C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4D8CC20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2BFC87CC" w14:textId="77777777"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14:paraId="11F25D4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19F0265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2CFA782C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14:paraId="1FE0F0CD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14:paraId="1382A086" w14:textId="77777777"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 xml:space="preserve">1. Conturi </w:t>
      </w:r>
      <w:proofErr w:type="spellStart"/>
      <w:r w:rsidRPr="00A804EA">
        <w:rPr>
          <w:b/>
          <w:bCs/>
          <w:lang w:eastAsia="ar-SA"/>
        </w:rPr>
        <w:t>şi</w:t>
      </w:r>
      <w:proofErr w:type="spellEnd"/>
      <w:r w:rsidRPr="00A804EA">
        <w:rPr>
          <w:b/>
          <w:bCs/>
          <w:lang w:eastAsia="ar-SA"/>
        </w:rPr>
        <w:t xml:space="preserve"> depozite bancare, fonduri de </w:t>
      </w:r>
      <w:proofErr w:type="spellStart"/>
      <w:r w:rsidRPr="00A804EA">
        <w:rPr>
          <w:b/>
          <w:bCs/>
          <w:lang w:eastAsia="ar-SA"/>
        </w:rPr>
        <w:t>investiţii</w:t>
      </w:r>
      <w:proofErr w:type="spellEnd"/>
      <w:r w:rsidRPr="00A804EA">
        <w:rPr>
          <w:b/>
          <w:bCs/>
          <w:lang w:eastAsia="ar-SA"/>
        </w:rPr>
        <w:t xml:space="preserve">, forme echivalente de economisire </w:t>
      </w:r>
      <w:proofErr w:type="spellStart"/>
      <w:r w:rsidRPr="00A804EA">
        <w:rPr>
          <w:b/>
          <w:bCs/>
          <w:lang w:eastAsia="ar-SA"/>
        </w:rPr>
        <w:t>şi</w:t>
      </w:r>
      <w:proofErr w:type="spellEnd"/>
      <w:r w:rsidRPr="00A804EA">
        <w:rPr>
          <w:b/>
          <w:bCs/>
          <w:lang w:eastAsia="ar-SA"/>
        </w:rPr>
        <w:t xml:space="preserve"> investire, inclusiv cardurile de credit, dacă valoarea însumată a tuturor acestora </w:t>
      </w:r>
      <w:proofErr w:type="spellStart"/>
      <w:r w:rsidRPr="00A804EA">
        <w:rPr>
          <w:b/>
          <w:bCs/>
          <w:lang w:eastAsia="ar-SA"/>
        </w:rPr>
        <w:t>depăşeşte</w:t>
      </w:r>
      <w:proofErr w:type="spellEnd"/>
      <w:r w:rsidRPr="00A804EA">
        <w:rPr>
          <w:b/>
          <w:bCs/>
          <w:lang w:eastAsia="ar-SA"/>
        </w:rPr>
        <w:t xml:space="preserve"> 5.000 de euro</w:t>
      </w:r>
    </w:p>
    <w:p w14:paraId="1554E310" w14:textId="77777777"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14:paraId="7497A0FF" w14:textId="77777777"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14:paraId="78083BB6" w14:textId="77777777"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 xml:space="preserve">Se vor declara inclusiv cele aflate în bănci sau </w:t>
      </w:r>
      <w:proofErr w:type="spellStart"/>
      <w:r w:rsidRPr="00A804EA">
        <w:rPr>
          <w:i/>
          <w:iCs/>
          <w:lang w:eastAsia="ar-SA"/>
        </w:rPr>
        <w:t>instituţii</w:t>
      </w:r>
      <w:proofErr w:type="spellEnd"/>
      <w:r w:rsidRPr="00A804EA">
        <w:rPr>
          <w:i/>
          <w:iCs/>
          <w:lang w:eastAsia="ar-SA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57"/>
      </w:tblGrid>
      <w:tr w:rsidR="00A804EA" w:rsidRPr="00A804EA" w14:paraId="45DFDA2E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EE7B6A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proofErr w:type="spellStart"/>
            <w:r w:rsidRPr="00A804EA">
              <w:rPr>
                <w:b/>
                <w:lang w:eastAsia="ar-SA"/>
              </w:rPr>
              <w:t>Instituţia</w:t>
            </w:r>
            <w:proofErr w:type="spellEnd"/>
            <w:r w:rsidRPr="00A804EA">
              <w:rPr>
                <w:b/>
                <w:lang w:eastAsia="ar-SA"/>
              </w:rPr>
              <w:t xml:space="preserve"> care administrează</w:t>
            </w:r>
          </w:p>
          <w:p w14:paraId="4A579A3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</w:t>
            </w:r>
            <w:proofErr w:type="spellStart"/>
            <w:r w:rsidRPr="00A804EA">
              <w:rPr>
                <w:b/>
                <w:lang w:eastAsia="ar-SA"/>
              </w:rPr>
              <w:t>şi</w:t>
            </w:r>
            <w:proofErr w:type="spellEnd"/>
            <w:r w:rsidRPr="00A804EA">
              <w:rPr>
                <w:b/>
                <w:lang w:eastAsia="ar-SA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DC3C63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7A98C39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195336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3E0E5E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14:paraId="4631B95A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F0B3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27DDFF" wp14:editId="337C494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121285</wp:posOffset>
                      </wp:positionV>
                      <wp:extent cx="5721350" cy="1781175"/>
                      <wp:effectExtent l="8255" t="6985" r="13970" b="12065"/>
                      <wp:wrapNone/>
                      <wp:docPr id="3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0" cy="178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86C72" id="AutoShape 57" o:spid="_x0000_s1026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148AED" wp14:editId="29228748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121285</wp:posOffset>
                      </wp:positionV>
                      <wp:extent cx="5759450" cy="0"/>
                      <wp:effectExtent l="11430" t="6985" r="10795" b="12065"/>
                      <wp:wrapNone/>
                      <wp:docPr id="3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6E57" id="AutoShape 56" o:spid="_x0000_s1026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E2A3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585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B6C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1B8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4B201D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965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C5D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D0D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DA36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17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7F01AFF1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9D7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1B4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30F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43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B06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9B9F30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9DCB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6EA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EAE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E7B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755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47D16333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652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7A0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477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C55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B43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297DFA0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69A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FCF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2B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D16C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B4E0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B565672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AC655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AC9F30" wp14:editId="7563B99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140335</wp:posOffset>
                      </wp:positionV>
                      <wp:extent cx="5643880" cy="5715"/>
                      <wp:effectExtent l="12700" t="6985" r="10795" b="6350"/>
                      <wp:wrapNone/>
                      <wp:docPr id="3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438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6FD1" id="AutoShape 58" o:spid="_x0000_s1026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701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4DC1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BD96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6B6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A3F1413" w14:textId="77777777"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14:paraId="60F213BD" w14:textId="77777777"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41EC16CC" w14:textId="77777777"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1933617C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632F8F90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32A36606" w14:textId="77777777"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418DBE6F" w14:textId="77777777"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75CF8263" w14:textId="77777777"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14:paraId="34C9F68B" w14:textId="77777777"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14:paraId="4303FF99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0B7166E7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188568FD" w14:textId="77777777"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14:paraId="04347CE2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11966CF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689F62E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5B61A88" w14:textId="77777777"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14:paraId="36248263" w14:textId="77777777"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1AAE589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14:paraId="0A2BBE53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A1D9" w14:textId="77777777" w:rsidR="001B1531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DD3EF2A" wp14:editId="168AC3F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5824220" cy="1104900"/>
                      <wp:effectExtent l="9525" t="11430" r="5080" b="7620"/>
                      <wp:wrapNone/>
                      <wp:docPr id="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422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59581" id="AutoShape 21" o:spid="_x0000_s1026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48C02C3" wp14:editId="6A52E99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154940</wp:posOffset>
                      </wp:positionV>
                      <wp:extent cx="5819775" cy="9525"/>
                      <wp:effectExtent l="5080" t="12065" r="13970" b="6985"/>
                      <wp:wrapNone/>
                      <wp:docPr id="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E89E2" id="AutoShape 20" o:spid="_x0000_s1026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E11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1DEB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AAF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938C8DA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26E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5BD1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3538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8C73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6D321F94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26D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E39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B52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4DB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1105719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5B64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D117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16F5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5FF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14:paraId="069DEADB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3CEA" w14:textId="77777777" w:rsidR="00F01BD9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D88EF7" wp14:editId="53F1614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67945</wp:posOffset>
                      </wp:positionV>
                      <wp:extent cx="5819775" cy="0"/>
                      <wp:effectExtent l="5080" t="10795" r="13970" b="8255"/>
                      <wp:wrapNone/>
                      <wp:docPr id="3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727F5" id="AutoShape 22" o:spid="_x0000_s1026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A6F7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0FEB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16F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14:paraId="73478AA1" w14:textId="77777777"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ârtii de valoare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>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>cţiuni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14:paraId="1A9E2FBD" w14:textId="77777777"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14:paraId="419A12D8" w14:textId="77777777"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14:paraId="4ED1B040" w14:textId="77777777"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14:paraId="5D63618A" w14:textId="77777777" w:rsidR="001B1531" w:rsidRPr="00474964" w:rsidRDefault="00774480" w:rsidP="001B1531">
      <w:pPr>
        <w:pStyle w:val="Style12"/>
        <w:widowControl/>
        <w:spacing w:line="240" w:lineRule="exact"/>
        <w:ind w:firstLine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E1944" wp14:editId="798C272F">
                <wp:simplePos x="0" y="0"/>
                <wp:positionH relativeFrom="column">
                  <wp:posOffset>154305</wp:posOffset>
                </wp:positionH>
                <wp:positionV relativeFrom="paragraph">
                  <wp:posOffset>351790</wp:posOffset>
                </wp:positionV>
                <wp:extent cx="6438900" cy="0"/>
                <wp:effectExtent l="11430" t="8890" r="7620" b="1016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CA9F3" id="AutoShape 25" o:spid="_x0000_s1026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C81C0E" wp14:editId="67E900CD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295275"/>
                <wp:effectExtent l="11430" t="8890" r="7620" b="1016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92B8" id="AutoShape 24" o:spid="_x0000_s1026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D0AFC1" wp14:editId="10F385EA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9525"/>
                <wp:effectExtent l="11430" t="8890" r="7620" b="1016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AF29" id="AutoShape 23" o:spid="_x0000_s1026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"/>
            </w:pict>
          </mc:Fallback>
        </mc:AlternateConten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14:paraId="48A1C040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14:paraId="00593E48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14:paraId="7AB6FA43" w14:textId="77777777"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14:paraId="58ABDFB0" w14:textId="77777777"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14:paraId="54B15B32" w14:textId="77777777"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14:paraId="33047B76" w14:textId="77777777"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terţ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4E011FBB" w14:textId="77777777"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14:paraId="1C2B15D0" w14:textId="77777777"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14:paraId="1A4D577F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BF08DFA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6837941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CF6663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B97D18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14:paraId="0E3359F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72D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45F3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67E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B11B" w14:textId="77777777"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14:paraId="2881D670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814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650CCA" wp14:editId="64A896B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153670</wp:posOffset>
                      </wp:positionV>
                      <wp:extent cx="5734050" cy="857250"/>
                      <wp:effectExtent l="5080" t="10795" r="13970" b="825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3405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783F" id="AutoShape 27" o:spid="_x0000_s1026" type="#_x0000_t32" style="position:absolute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AAFBEB" wp14:editId="648F2F8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153670</wp:posOffset>
                      </wp:positionV>
                      <wp:extent cx="5686425" cy="28575"/>
                      <wp:effectExtent l="5080" t="10795" r="13970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5A7A1" id="AutoShape 26" o:spid="_x0000_s1026" type="#_x0000_t32" style="position:absolute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07C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1634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1F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4A8EB4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5571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7FD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CA0D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383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2B153F9B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C7E8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CEE7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32C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D773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08F64492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D534" w14:textId="77777777" w:rsidR="00EE4CEE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1E2620" wp14:editId="73A997A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117475</wp:posOffset>
                      </wp:positionV>
                      <wp:extent cx="5734050" cy="0"/>
                      <wp:effectExtent l="5080" t="12700" r="13970" b="6350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12D9" id="AutoShape 28" o:spid="_x0000_s1026" type="#_x0000_t32" style="position:absolute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190F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473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D37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6AB14690" w14:textId="77777777"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2DED04FD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78E52F5B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0B56A0E9" w14:textId="77777777"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1567BF06" w14:textId="77777777"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faţă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din partea unor persoane,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14:paraId="4817FB62" w14:textId="77777777"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14:paraId="5B13ACE6" w14:textId="77777777"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14:paraId="128B2785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DCECA4" w14:textId="77777777"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26F176F" w14:textId="77777777"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14:paraId="5AE2DE94" w14:textId="77777777"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81CB20" w14:textId="77777777"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14:paraId="2A5A7207" w14:textId="77777777"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AD5437E" w14:textId="77777777"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7EBEE9C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DEC5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3A61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2BCF70" wp14:editId="47C1D99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178435</wp:posOffset>
                      </wp:positionV>
                      <wp:extent cx="4267200" cy="1162050"/>
                      <wp:effectExtent l="11430" t="6985" r="7620" b="12065"/>
                      <wp:wrapNone/>
                      <wp:docPr id="2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67200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973E" id="AutoShape 30" o:spid="_x0000_s1026" type="#_x0000_t32" style="position:absolute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C4A6BA" wp14:editId="7D3D34F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168910</wp:posOffset>
                      </wp:positionV>
                      <wp:extent cx="4267200" cy="9525"/>
                      <wp:effectExtent l="11430" t="6985" r="7620" b="12065"/>
                      <wp:wrapNone/>
                      <wp:docPr id="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E987A" id="AutoShape 29" o:spid="_x0000_s1026" type="#_x0000_t32" style="position:absolute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7D2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C3F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111594B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065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982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6BA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00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D249289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5C6D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94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350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0D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5C1F627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8DEC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963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88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FC4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751E44F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FF26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2B8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5CA43" wp14:editId="34CD40C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149225</wp:posOffset>
                      </wp:positionV>
                      <wp:extent cx="4210050" cy="0"/>
                      <wp:effectExtent l="11430" t="6350" r="7620" b="12700"/>
                      <wp:wrapNone/>
                      <wp:docPr id="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6EA44" id="AutoShape 31" o:spid="_x0000_s1026" type="#_x0000_t32" style="position:absolute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8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9E0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BB0710F" w14:textId="77777777"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14:paraId="0AEE156F" w14:textId="77777777"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14:paraId="6AB8F3A7" w14:textId="77777777"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14:paraId="54682D93" w14:textId="77777777"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3BA94D6C" w14:textId="77777777"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690C0D16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0E5EF191" w14:textId="77777777"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14:paraId="6B6602B8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43832BC7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1A335088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3DA51FB6" w14:textId="77777777"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completările ulterioare)</w:t>
      </w:r>
    </w:p>
    <w:p w14:paraId="02BE6CB3" w14:textId="77777777"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14:paraId="5E5CD1DD" w14:textId="77777777"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14:paraId="29EBE607" w14:textId="77777777"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14:paraId="59E463BF" w14:textId="77777777"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14:paraId="649D6386" w14:textId="77777777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9D381F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22E7418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14:paraId="3B288480" w14:textId="77777777"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6FFCCB" w14:textId="77777777"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F41A681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6C6D5EF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0028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14:paraId="5DC3FE0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06FD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DDAB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C715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41EE" w14:textId="77777777"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56634</w:t>
            </w:r>
          </w:p>
        </w:tc>
      </w:tr>
      <w:tr w:rsidR="001B1531" w:rsidRPr="00474964" w14:paraId="64DC501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758F" w14:textId="77777777"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8D4" w14:textId="77777777"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14:paraId="62157A99" w14:textId="77777777"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3AC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3C5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9C7DAD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64CF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4CF6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6BA3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FFC4" w14:textId="77777777"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Confidential</w:t>
            </w:r>
            <w:proofErr w:type="spellEnd"/>
          </w:p>
        </w:tc>
      </w:tr>
      <w:tr w:rsidR="001B1531" w:rsidRPr="00474964" w14:paraId="7B3148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713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9E7A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B2DB2" wp14:editId="1654D4D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4123690" cy="495300"/>
                      <wp:effectExtent l="0" t="0" r="29210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369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7FF5" id="AutoShape 33" o:spid="_x0000_s1026" type="#_x0000_t32" style="position:absolute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6FBE6" wp14:editId="22AA89B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4076700" cy="47625"/>
                      <wp:effectExtent l="0" t="0" r="19050" b="2857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767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5402" id="AutoShape 32" o:spid="_x0000_s1026" type="#_x0000_t32" style="position:absolute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65D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D9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AC901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6F89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A85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2B8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B17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3EA440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615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7D2D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0E455" wp14:editId="1CF4379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64770</wp:posOffset>
                      </wp:positionV>
                      <wp:extent cx="4000500" cy="38100"/>
                      <wp:effectExtent l="0" t="0" r="19050" b="19050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1EF9" id="AutoShape 34" o:spid="_x0000_s1026" type="#_x0000_t32" style="position:absolute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00E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E0A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3A3968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F80BB" w14:textId="77777777"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1B1531" w:rsidRPr="00474964" w14:paraId="7BCA373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42D1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255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67EB7" wp14:editId="743815E8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120650</wp:posOffset>
                      </wp:positionV>
                      <wp:extent cx="4000500" cy="666750"/>
                      <wp:effectExtent l="5080" t="6350" r="13970" b="12700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1E8B" id="AutoShape 36" o:spid="_x0000_s1026" type="#_x0000_t32" style="position:absolute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D66E9" wp14:editId="6551B56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9525"/>
                      <wp:effectExtent l="5080" t="6350" r="13970" b="12700"/>
                      <wp:wrapNone/>
                      <wp:docPr id="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0591" id="AutoShape 35" o:spid="_x0000_s1026" type="#_x0000_t32" style="position:absolute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62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6C6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9A7D21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F38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4A1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575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1ED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2008C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31E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012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CC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A9D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B16013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A83F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570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962E7" wp14:editId="1F43DEA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0"/>
                      <wp:effectExtent l="5080" t="6350" r="13970" b="127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A7298" id="AutoShape 37" o:spid="_x0000_s1026" type="#_x0000_t32" style="position:absolute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6AE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DEF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30D4F3A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39D0D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1B1531" w:rsidRPr="00474964" w14:paraId="6F64115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21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B696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1A95A" wp14:editId="658A9EC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146050</wp:posOffset>
                      </wp:positionV>
                      <wp:extent cx="4076700" cy="657225"/>
                      <wp:effectExtent l="5080" t="12700" r="13970" b="635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852B" id="AutoShape 39" o:spid="_x0000_s1026" type="#_x0000_t32" style="position:absolute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F97A1B" wp14:editId="2ACE1A6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136525</wp:posOffset>
                      </wp:positionV>
                      <wp:extent cx="4076700" cy="9525"/>
                      <wp:effectExtent l="5080" t="12700" r="13970" b="635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0BD9" id="AutoShape 38" o:spid="_x0000_s1026" type="#_x0000_t32" style="position:absolute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957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1BE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7C6506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CE5B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69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ACC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94B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28823C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8AA3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55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F1A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FF8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CD9773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4A7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057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89F6A" wp14:editId="74687AD9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127000</wp:posOffset>
                      </wp:positionV>
                      <wp:extent cx="4076700" cy="0"/>
                      <wp:effectExtent l="5080" t="12700" r="13970" b="6350"/>
                      <wp:wrapNone/>
                      <wp:docPr id="1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4BB0" id="AutoShape 40" o:spid="_x0000_s1026" type="#_x0000_t32" style="position:absolute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022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23B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8F604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EB76B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1B1531" w:rsidRPr="00474964" w14:paraId="2830415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9C6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8F0E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3DD2C3" wp14:editId="49CB6D7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676275"/>
                      <wp:effectExtent l="5080" t="9525" r="13970" b="9525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88ED4" id="AutoShape 42" o:spid="_x0000_s1026" type="#_x0000_t32" style="position:absolute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333EB" wp14:editId="735B6EF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95250</wp:posOffset>
                      </wp:positionV>
                      <wp:extent cx="4076700" cy="19050"/>
                      <wp:effectExtent l="5080" t="9525" r="13970" b="9525"/>
                      <wp:wrapNone/>
                      <wp:docPr id="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30E29" id="AutoShape 41" o:spid="_x0000_s1026" type="#_x0000_t32" style="position:absolute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E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A4D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464EB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9445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FEB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C90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4EB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3B28BBC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CD70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4C8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C73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393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DEEB90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9C7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592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E286C" wp14:editId="3B216D6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0"/>
                      <wp:effectExtent l="5080" t="9525" r="13970" b="952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1BFC9" id="AutoShape 43" o:spid="_x0000_s1026" type="#_x0000_t32" style="position:absolute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90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9C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BFE8B3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3D3250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14:paraId="52C2041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F9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329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F1523" wp14:editId="1C8A97D7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120650</wp:posOffset>
                      </wp:positionV>
                      <wp:extent cx="4076700" cy="628650"/>
                      <wp:effectExtent l="5080" t="6350" r="13970" b="12700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5E9F4" id="AutoShape 45" o:spid="_x0000_s1026" type="#_x0000_t32" style="position:absolute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EFC875" wp14:editId="08E9F09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101600</wp:posOffset>
                      </wp:positionV>
                      <wp:extent cx="4076700" cy="19050"/>
                      <wp:effectExtent l="5080" t="6350" r="13970" b="12700"/>
                      <wp:wrapNone/>
                      <wp:docPr id="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5E4A" id="AutoShape 44" o:spid="_x0000_s1026" type="#_x0000_t32" style="position:absolute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6PAwIAAMw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86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401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6E6EB5D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5CE9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5B3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4D1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CFD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8D9F84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0A5A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08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76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74C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FBC4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7AED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C17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BED022" wp14:editId="60435994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73025</wp:posOffset>
                      </wp:positionV>
                      <wp:extent cx="4076700" cy="0"/>
                      <wp:effectExtent l="5080" t="6350" r="13970" b="1270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1BAC" id="AutoShape 46" o:spid="_x0000_s1026" type="#_x0000_t32" style="position:absolute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FD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8A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ADE65E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AE1813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1B1531" w:rsidRPr="00474964" w14:paraId="2CD831D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F51B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BF2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D06992" wp14:editId="606EC19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428625"/>
                      <wp:effectExtent l="5080" t="12700" r="13970" b="63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2FE09" id="AutoShape 48" o:spid="_x0000_s1026" type="#_x0000_t32" style="position:absolute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640A9" wp14:editId="4EEB55B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0"/>
                      <wp:effectExtent l="5080" t="12700" r="13970" b="63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40223" id="AutoShape 47" o:spid="_x0000_s1026" type="#_x0000_t32" style="position:absolute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5H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642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36E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B0A938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74A6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F93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B4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9B7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352BEB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421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227C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43D114" wp14:editId="05B8BB5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104775</wp:posOffset>
                      </wp:positionV>
                      <wp:extent cx="4124325" cy="0"/>
                      <wp:effectExtent l="5080" t="9525" r="13970" b="952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65457" id="AutoShape 49" o:spid="_x0000_s1026" type="#_x0000_t32" style="position:absolute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t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C1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AAA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955036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1C5D" w14:textId="77777777"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0A3B" w14:textId="77777777"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4961" w14:textId="77777777"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072D" w14:textId="77777777"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14:paraId="50D83BEB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70F0F1" w14:textId="77777777"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856447" w:rsidRPr="00474964" w14:paraId="19D1790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9591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A46E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F6DE1B" wp14:editId="0BB376D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105410</wp:posOffset>
                      </wp:positionV>
                      <wp:extent cx="4124325" cy="1133475"/>
                      <wp:effectExtent l="5080" t="10160" r="13970" b="8890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F7D22" id="AutoShape 51" o:spid="_x0000_s1026" type="#_x0000_t32" style="position:absolute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214ED" wp14:editId="4249C29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86360</wp:posOffset>
                      </wp:positionV>
                      <wp:extent cx="4124325" cy="19050"/>
                      <wp:effectExtent l="5080" t="10160" r="13970" b="889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76C6A" id="AutoShape 50" o:spid="_x0000_s1026" type="#_x0000_t32" style="position:absolute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UAAIAAMsDAAAOAAAAZHJzL2Uyb0RvYy54bWysU02P2jAQvVfqf7B8hyRso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F81C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367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6AE57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AB35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C36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2F2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A22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5A1B24D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F9E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7181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14E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3D0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0095F56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3561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ABF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375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931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5DDA9D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648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D07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CA5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6D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387D697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92D9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699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BB8D8D" wp14:editId="10321A8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4210050" cy="0"/>
                      <wp:effectExtent l="5080" t="6985" r="13970" b="1206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8B38" id="AutoShape 52" o:spid="_x0000_s1026" type="#_x0000_t32" style="position:absolute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DE9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AE9D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44B90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43EF6B" w14:textId="77777777"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14:paraId="5EB1567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531A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C9F6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C113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E685" w14:textId="77777777" w:rsidR="00856447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</w:t>
            </w:r>
          </w:p>
        </w:tc>
      </w:tr>
      <w:tr w:rsidR="00856447" w:rsidRPr="00474964" w14:paraId="1B9723A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8DAF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61D7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B3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1AD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1F6BA6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F2EC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0A20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2FE795" wp14:editId="61D430B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114935</wp:posOffset>
                      </wp:positionV>
                      <wp:extent cx="3990975" cy="666750"/>
                      <wp:effectExtent l="5080" t="10160" r="13970" b="8890"/>
                      <wp:wrapNone/>
                      <wp:docPr id="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909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4D85F" id="AutoShape 54" o:spid="_x0000_s1026" type="#_x0000_t32" style="position:absolute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5DEAC5" wp14:editId="42045EEF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9525"/>
                      <wp:effectExtent l="5080" t="10160" r="13970" b="889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0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7AC6" id="AutoShape 53" o:spid="_x0000_s1026" type="#_x0000_t32" style="position:absolute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1E8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F885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2C01815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7163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9B8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B5E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395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1B37440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BA0D3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9DA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428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D84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BF1EBB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8C07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B23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BAC8B9" wp14:editId="64B32923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0"/>
                      <wp:effectExtent l="5080" t="10160" r="13970" b="889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8208" id="AutoShape 55" o:spid="_x0000_s1026" type="#_x0000_t32" style="position:absolute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173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2D7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AECB702" w14:textId="77777777"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14:paraId="36356E04" w14:textId="77777777"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14:paraId="3ACA6253" w14:textId="77777777"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şi</w:t>
      </w:r>
      <w:proofErr w:type="spellEnd"/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474964">
        <w:rPr>
          <w:rStyle w:val="FontStyle22"/>
          <w:sz w:val="24"/>
          <w:szCs w:val="24"/>
          <w:lang w:eastAsia="ro-RO"/>
        </w:rPr>
        <w:t>.</w:t>
      </w:r>
    </w:p>
    <w:p w14:paraId="012ADFF3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14:paraId="64DE1FED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3"/>
        <w:gridCol w:w="5272"/>
      </w:tblGrid>
      <w:tr w:rsidR="00856447" w:rsidRPr="00EB7EB9" w14:paraId="409E015A" w14:textId="77777777" w:rsidTr="00EB7EB9">
        <w:tc>
          <w:tcPr>
            <w:tcW w:w="5463" w:type="dxa"/>
            <w:vAlign w:val="center"/>
          </w:tcPr>
          <w:p w14:paraId="387BBF36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14:paraId="7E634012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14:paraId="592F54A1" w14:textId="77777777" w:rsidTr="00EB7EB9">
        <w:tc>
          <w:tcPr>
            <w:tcW w:w="5463" w:type="dxa"/>
            <w:vAlign w:val="center"/>
          </w:tcPr>
          <w:p w14:paraId="08A6BBA1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14:paraId="7F78D278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14:paraId="15116AA0" w14:textId="77777777" w:rsidTr="00EB7EB9">
        <w:tc>
          <w:tcPr>
            <w:tcW w:w="5463" w:type="dxa"/>
            <w:vAlign w:val="center"/>
          </w:tcPr>
          <w:p w14:paraId="07CE9B41" w14:textId="3C8268F4" w:rsidR="00F01BD9" w:rsidRPr="00EB7EB9" w:rsidRDefault="00F6363D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21.08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4A72FC"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317" w:type="dxa"/>
            <w:vAlign w:val="center"/>
          </w:tcPr>
          <w:p w14:paraId="1C26BC45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14:paraId="58344182" w14:textId="77777777"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643F8" w14:textId="77777777" w:rsidR="008D1689" w:rsidRDefault="008D1689">
      <w:r>
        <w:separator/>
      </w:r>
    </w:p>
  </w:endnote>
  <w:endnote w:type="continuationSeparator" w:id="0">
    <w:p w14:paraId="5A70DE83" w14:textId="77777777" w:rsidR="008D1689" w:rsidRDefault="008D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443C8" w14:textId="77777777" w:rsidR="00373FFE" w:rsidRDefault="00373F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9382E" w14:textId="77777777" w:rsidR="00373FFE" w:rsidRDefault="00373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F729" w14:textId="77777777" w:rsidR="00373FFE" w:rsidRPr="00CD2C70" w:rsidRDefault="00373FF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997F94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14:paraId="7F00AAD2" w14:textId="77777777"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B2F54" w14:textId="77777777" w:rsidR="008D1689" w:rsidRDefault="008D1689">
      <w:r>
        <w:separator/>
      </w:r>
    </w:p>
  </w:footnote>
  <w:footnote w:type="continuationSeparator" w:id="0">
    <w:p w14:paraId="241D4BFE" w14:textId="77777777" w:rsidR="008D1689" w:rsidRDefault="008D1689">
      <w:r>
        <w:continuationSeparator/>
      </w:r>
    </w:p>
  </w:footnote>
  <w:footnote w:id="1">
    <w:p w14:paraId="37F043CB" w14:textId="77777777"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înţelege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aflaţi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întreţinerea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14:paraId="176594A5" w14:textId="77777777"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 xml:space="preserve">itular"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menţionează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09CB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7034E"/>
    <w:rsid w:val="00373ADE"/>
    <w:rsid w:val="00373FFE"/>
    <w:rsid w:val="00386AC6"/>
    <w:rsid w:val="00390164"/>
    <w:rsid w:val="003B4224"/>
    <w:rsid w:val="003D0A35"/>
    <w:rsid w:val="003F3FAA"/>
    <w:rsid w:val="00413166"/>
    <w:rsid w:val="00424085"/>
    <w:rsid w:val="004718A9"/>
    <w:rsid w:val="00474964"/>
    <w:rsid w:val="004A72FC"/>
    <w:rsid w:val="004A788D"/>
    <w:rsid w:val="004C1F2A"/>
    <w:rsid w:val="00517EF3"/>
    <w:rsid w:val="0052044E"/>
    <w:rsid w:val="00521BF7"/>
    <w:rsid w:val="005920C1"/>
    <w:rsid w:val="0059373F"/>
    <w:rsid w:val="005C040A"/>
    <w:rsid w:val="005C4632"/>
    <w:rsid w:val="006271E5"/>
    <w:rsid w:val="00633DD8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36F0B"/>
    <w:rsid w:val="00856447"/>
    <w:rsid w:val="00857EAB"/>
    <w:rsid w:val="008634D0"/>
    <w:rsid w:val="008708D3"/>
    <w:rsid w:val="008B1A90"/>
    <w:rsid w:val="008D1689"/>
    <w:rsid w:val="0092767C"/>
    <w:rsid w:val="009312D3"/>
    <w:rsid w:val="00956B55"/>
    <w:rsid w:val="00997F94"/>
    <w:rsid w:val="009D7EEE"/>
    <w:rsid w:val="00A36C7A"/>
    <w:rsid w:val="00A804EA"/>
    <w:rsid w:val="00AB00D8"/>
    <w:rsid w:val="00AB0568"/>
    <w:rsid w:val="00AB1C66"/>
    <w:rsid w:val="00AD473B"/>
    <w:rsid w:val="00AD7F33"/>
    <w:rsid w:val="00B00783"/>
    <w:rsid w:val="00B0433A"/>
    <w:rsid w:val="00B1022D"/>
    <w:rsid w:val="00B15D21"/>
    <w:rsid w:val="00B24B5F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20BF"/>
    <w:rsid w:val="00DD2F3A"/>
    <w:rsid w:val="00DE17D0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  <w:rsid w:val="00F6363D"/>
    <w:rsid w:val="00F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74509"/>
  <w15:docId w15:val="{03C2498B-816E-4205-A1A8-0362A85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5A1A-066E-47B1-AFD6-B659193C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simona.tincu</dc:creator>
  <cp:lastModifiedBy>Simona Tincu</cp:lastModifiedBy>
  <cp:revision>3</cp:revision>
  <cp:lastPrinted>2013-09-17T07:46:00Z</cp:lastPrinted>
  <dcterms:created xsi:type="dcterms:W3CDTF">2015-08-21T09:43:00Z</dcterms:created>
  <dcterms:modified xsi:type="dcterms:W3CDTF">2015-08-31T12:45:00Z</dcterms:modified>
</cp:coreProperties>
</file>