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9D5683" w:rsidRDefault="009D568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</w:t>
      </w:r>
      <w:r w:rsidRPr="009D5683">
        <w:rPr>
          <w:rStyle w:val="FontStyle24"/>
          <w:sz w:val="24"/>
          <w:szCs w:val="24"/>
          <w:lang w:eastAsia="ro-RO"/>
        </w:rPr>
        <w:t>NR. 2548/31.05.2016</w:t>
      </w: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A84159" w:rsidRDefault="001D3FCF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A84159">
              <w:rPr>
                <w:rStyle w:val="FontStyle22"/>
                <w:b/>
                <w:sz w:val="24"/>
                <w:szCs w:val="24"/>
                <w:lang w:eastAsia="ro-RO"/>
              </w:rPr>
              <w:t>Crișan Radu Dan Nicolae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Director </w:t>
            </w:r>
            <w:r w:rsidR="00861A3B">
              <w:rPr>
                <w:rStyle w:val="FontStyle22"/>
                <w:b/>
                <w:sz w:val="24"/>
                <w:szCs w:val="24"/>
                <w:lang w:eastAsia="ro-RO"/>
              </w:rPr>
              <w:t>adjunct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Centrul Național de Cartografie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A84159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1D3FCF" w:rsidP="009D568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1D3F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A03AE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 Boțești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E1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Lerești,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Crişan Adriana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0"/>
        <w:gridCol w:w="1260"/>
        <w:gridCol w:w="1260"/>
        <w:gridCol w:w="1530"/>
        <w:gridCol w:w="630"/>
        <w:gridCol w:w="1450"/>
        <w:gridCol w:w="1680"/>
      </w:tblGrid>
      <w:tr w:rsidR="001B1531" w:rsidRPr="00474964" w:rsidTr="00A03AE1">
        <w:trPr>
          <w:trHeight w:val="454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A530B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Cotaparte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București,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1D3FCF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Boțești,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03AE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A84159">
              <w:rPr>
                <w:sz w:val="20"/>
                <w:szCs w:val="20"/>
              </w:rPr>
              <w:t xml:space="preserve">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A530B6">
              <w:rPr>
                <w:sz w:val="20"/>
                <w:szCs w:val="20"/>
              </w:rPr>
              <w:t xml:space="preserve"> mp</w:t>
            </w:r>
          </w:p>
          <w:p w:rsidR="000B5CDA" w:rsidRPr="004C1F2A" w:rsidRDefault="000B5CDA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BC590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6722E0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6722E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5956F0" w:rsidRPr="004C1F2A" w:rsidRDefault="005956F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A530B6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03AE1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30B6">
              <w:rPr>
                <w:sz w:val="20"/>
                <w:szCs w:val="20"/>
              </w:rPr>
              <w:t>4 mp</w:t>
            </w:r>
          </w:p>
          <w:p w:rsidR="00A530B6" w:rsidRPr="004C1F2A" w:rsidRDefault="00A530B6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BC590E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A530B6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530B6" w:rsidRPr="004C1F2A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</w:tbl>
    <w:p w:rsidR="00340DA0" w:rsidRDefault="00340DA0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</w:p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D3FC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Rover Freelander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Motocicletă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 F 650 CS Scarver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Default="00474964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9D568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Raiffeisen Bank,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30B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51A79">
              <w:rPr>
                <w:sz w:val="22"/>
                <w:szCs w:val="22"/>
              </w:rPr>
              <w:t>.000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40DA0" w:rsidRDefault="001B1531" w:rsidP="00340DA0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lastRenderedPageBreak/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BC590E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Criş</w:t>
            </w:r>
            <w:r w:rsidR="00834534">
              <w:rPr>
                <w:sz w:val="22"/>
                <w:szCs w:val="22"/>
              </w:rPr>
              <w:t>an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61.538</w:t>
            </w:r>
            <w:r w:rsidR="00834534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Crișan Adriana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A117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Pensionară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22E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18C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19.68</w:t>
            </w:r>
            <w:r w:rsidR="006722E0">
              <w:rPr>
                <w:sz w:val="22"/>
                <w:szCs w:val="22"/>
              </w:rPr>
              <w:t>0</w:t>
            </w:r>
            <w:r w:rsidR="00A21448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Crişan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  <w:p w:rsidR="00BC590E" w:rsidRPr="005920C1" w:rsidRDefault="00BC590E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861A3B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23.05</w:t>
            </w:r>
            <w:r w:rsidR="005B6AD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7C18C7"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1EA" w:rsidRDefault="00FD61EA">
      <w:r>
        <w:separator/>
      </w:r>
    </w:p>
  </w:endnote>
  <w:endnote w:type="continuationSeparator" w:id="0">
    <w:p w:rsidR="00FD61EA" w:rsidRDefault="00FD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ED263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ED263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9D5683">
      <w:rPr>
        <w:rStyle w:val="PageNumber"/>
        <w:noProof/>
        <w:sz w:val="20"/>
        <w:szCs w:val="20"/>
      </w:rPr>
      <w:t>5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1EA" w:rsidRDefault="00FD61EA">
      <w:r>
        <w:separator/>
      </w:r>
    </w:p>
  </w:footnote>
  <w:footnote w:type="continuationSeparator" w:id="0">
    <w:p w:rsidR="00FD61EA" w:rsidRDefault="00FD61EA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80508"/>
    <w:rsid w:val="000A1173"/>
    <w:rsid w:val="000B5CDA"/>
    <w:rsid w:val="000B7945"/>
    <w:rsid w:val="000C5250"/>
    <w:rsid w:val="000E79A3"/>
    <w:rsid w:val="00113DB8"/>
    <w:rsid w:val="001B1531"/>
    <w:rsid w:val="001B53E1"/>
    <w:rsid w:val="001D3FCF"/>
    <w:rsid w:val="001F542D"/>
    <w:rsid w:val="00200140"/>
    <w:rsid w:val="00210914"/>
    <w:rsid w:val="00234054"/>
    <w:rsid w:val="002379CE"/>
    <w:rsid w:val="00260EA8"/>
    <w:rsid w:val="00275A7A"/>
    <w:rsid w:val="00285518"/>
    <w:rsid w:val="002A1952"/>
    <w:rsid w:val="002C78B4"/>
    <w:rsid w:val="002D1949"/>
    <w:rsid w:val="002D23D9"/>
    <w:rsid w:val="002F6D90"/>
    <w:rsid w:val="00311B5E"/>
    <w:rsid w:val="003134E1"/>
    <w:rsid w:val="00340DA0"/>
    <w:rsid w:val="0037034E"/>
    <w:rsid w:val="00373ADE"/>
    <w:rsid w:val="00386AC6"/>
    <w:rsid w:val="00390164"/>
    <w:rsid w:val="003D0A35"/>
    <w:rsid w:val="003E1DD3"/>
    <w:rsid w:val="003F3FAA"/>
    <w:rsid w:val="00413166"/>
    <w:rsid w:val="00424085"/>
    <w:rsid w:val="004718A9"/>
    <w:rsid w:val="00474964"/>
    <w:rsid w:val="004A788D"/>
    <w:rsid w:val="004C17DF"/>
    <w:rsid w:val="004C1F2A"/>
    <w:rsid w:val="005063AD"/>
    <w:rsid w:val="00517EF3"/>
    <w:rsid w:val="0052044E"/>
    <w:rsid w:val="00521BF7"/>
    <w:rsid w:val="00567C00"/>
    <w:rsid w:val="005920C1"/>
    <w:rsid w:val="0059373F"/>
    <w:rsid w:val="005956F0"/>
    <w:rsid w:val="005B6AD7"/>
    <w:rsid w:val="005C040A"/>
    <w:rsid w:val="00611B9C"/>
    <w:rsid w:val="006271E5"/>
    <w:rsid w:val="0064244E"/>
    <w:rsid w:val="00663DAC"/>
    <w:rsid w:val="00663DAD"/>
    <w:rsid w:val="006722E0"/>
    <w:rsid w:val="00704919"/>
    <w:rsid w:val="00732A6A"/>
    <w:rsid w:val="00743C67"/>
    <w:rsid w:val="00751021"/>
    <w:rsid w:val="0075343E"/>
    <w:rsid w:val="00772090"/>
    <w:rsid w:val="007B0AF8"/>
    <w:rsid w:val="007B1281"/>
    <w:rsid w:val="007B4B68"/>
    <w:rsid w:val="007C18C7"/>
    <w:rsid w:val="007D326E"/>
    <w:rsid w:val="007D7B2F"/>
    <w:rsid w:val="007F1030"/>
    <w:rsid w:val="00805497"/>
    <w:rsid w:val="00834534"/>
    <w:rsid w:val="00856447"/>
    <w:rsid w:val="00861A3B"/>
    <w:rsid w:val="008708D3"/>
    <w:rsid w:val="008B1A90"/>
    <w:rsid w:val="0092767C"/>
    <w:rsid w:val="009312D3"/>
    <w:rsid w:val="00956A14"/>
    <w:rsid w:val="00956B55"/>
    <w:rsid w:val="009D5683"/>
    <w:rsid w:val="009D7EEE"/>
    <w:rsid w:val="00A03AE1"/>
    <w:rsid w:val="00A21448"/>
    <w:rsid w:val="00A36C7A"/>
    <w:rsid w:val="00A51A79"/>
    <w:rsid w:val="00A530B6"/>
    <w:rsid w:val="00A84159"/>
    <w:rsid w:val="00AB00D8"/>
    <w:rsid w:val="00AB0568"/>
    <w:rsid w:val="00AD473B"/>
    <w:rsid w:val="00B00783"/>
    <w:rsid w:val="00B1022D"/>
    <w:rsid w:val="00B15D21"/>
    <w:rsid w:val="00B24B5F"/>
    <w:rsid w:val="00BB75C4"/>
    <w:rsid w:val="00BC590E"/>
    <w:rsid w:val="00BF3A13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65EA8"/>
    <w:rsid w:val="00D83684"/>
    <w:rsid w:val="00D91F85"/>
    <w:rsid w:val="00DC20BF"/>
    <w:rsid w:val="00E0397C"/>
    <w:rsid w:val="00E47F77"/>
    <w:rsid w:val="00ED2636"/>
    <w:rsid w:val="00ED3C55"/>
    <w:rsid w:val="00EE4CEE"/>
    <w:rsid w:val="00EE59C9"/>
    <w:rsid w:val="00EE72FA"/>
    <w:rsid w:val="00F01BD9"/>
    <w:rsid w:val="00F041E0"/>
    <w:rsid w:val="00FA3C8E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57FF28-E421-42A5-8A80-BC227A31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8CEE-49CF-4565-AC70-AFA68CCB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9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6</cp:revision>
  <cp:lastPrinted>2016-07-13T09:54:00Z</cp:lastPrinted>
  <dcterms:created xsi:type="dcterms:W3CDTF">2016-07-13T09:54:00Z</dcterms:created>
  <dcterms:modified xsi:type="dcterms:W3CDTF">2016-10-05T09:24:00Z</dcterms:modified>
</cp:coreProperties>
</file>