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2636D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Numire funcție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2636D3" w:rsidRDefault="002636D3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</w:t>
      </w:r>
      <w:r w:rsidRPr="002636D3">
        <w:rPr>
          <w:rStyle w:val="FontStyle24"/>
          <w:rFonts w:ascii="Arial" w:hAnsi="Arial" w:cs="Arial"/>
          <w:sz w:val="24"/>
          <w:szCs w:val="24"/>
          <w:lang w:eastAsia="ro-RO"/>
        </w:rPr>
        <w:t>NR. 2582/15.06.2016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A84159" w:rsidRDefault="001D3FCF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A84159">
              <w:rPr>
                <w:rStyle w:val="FontStyle22"/>
                <w:b/>
                <w:sz w:val="24"/>
                <w:szCs w:val="24"/>
                <w:lang w:eastAsia="ro-RO"/>
              </w:rPr>
              <w:t>Crișan Radu Dan Nicolae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</w:t>
            </w:r>
            <w:proofErr w:type="spellStart"/>
            <w:r>
              <w:rPr>
                <w:rStyle w:val="FontStyle22"/>
                <w:sz w:val="24"/>
                <w:szCs w:val="24"/>
                <w:lang w:eastAsia="ro-RO"/>
              </w:rPr>
              <w:t>funcţia</w:t>
            </w:r>
            <w:proofErr w:type="spellEnd"/>
            <w:r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84159" w:rsidRDefault="006722E0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Director 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A84159" w:rsidRDefault="006722E0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Centrul Național de Cartografie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A84159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1D3FCF" w:rsidP="00F7126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București,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1D3F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declaraţii</w:t>
      </w:r>
      <w:proofErr w:type="spellEnd"/>
      <w:r w:rsidRPr="00474964">
        <w:rPr>
          <w:rStyle w:val="FontStyle22"/>
          <w:sz w:val="24"/>
          <w:szCs w:val="24"/>
          <w:lang w:eastAsia="ro-RO"/>
        </w:rPr>
        <w:t>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deţin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e vor declara inclusiv cele aflate în alte </w:t>
      </w:r>
      <w:proofErr w:type="spellStart"/>
      <w:r w:rsidR="001B1531" w:rsidRPr="00474964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A03AE1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Boțești,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E1" w:rsidRDefault="00A03AE1" w:rsidP="00A03AE1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03AE1" w:rsidRPr="004C1F2A" w:rsidRDefault="00A03AE1" w:rsidP="00A03AE1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Comuna Lerești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1D3FCF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03AE1" w:rsidRPr="004C1F2A" w:rsidRDefault="00A03AE1" w:rsidP="00CA7FC5">
            <w:pPr>
              <w:pStyle w:val="Style4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Crişan</w:t>
            </w:r>
            <w:proofErr w:type="spellEnd"/>
            <w:r>
              <w:rPr>
                <w:sz w:val="20"/>
                <w:szCs w:val="20"/>
              </w:rPr>
              <w:t xml:space="preserve"> Adriana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F01BD9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BC590E" w:rsidRPr="00F01BD9" w:rsidRDefault="00BC590E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0"/>
        <w:gridCol w:w="1260"/>
        <w:gridCol w:w="1260"/>
        <w:gridCol w:w="1530"/>
        <w:gridCol w:w="630"/>
        <w:gridCol w:w="1450"/>
        <w:gridCol w:w="1680"/>
      </w:tblGrid>
      <w:tr w:rsidR="001B1531" w:rsidRPr="00474964" w:rsidTr="00A03AE1">
        <w:trPr>
          <w:trHeight w:val="454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A530B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Cotaparte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A03AE1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București,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mp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1D3FCF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  <w:tr w:rsidR="001B1531" w:rsidRPr="00474964" w:rsidTr="00A03AE1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Boțești,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03AE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A84159">
              <w:rPr>
                <w:sz w:val="20"/>
                <w:szCs w:val="20"/>
              </w:rPr>
              <w:t xml:space="preserve"> mp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Cumpărare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D3FC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</w:tc>
      </w:tr>
      <w:tr w:rsidR="000B5CDA" w:rsidRPr="00474964" w:rsidTr="00340DA0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0DA0" w:rsidRDefault="00340DA0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40DA0" w:rsidRPr="004C1F2A" w:rsidRDefault="00A03AE1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A530B6">
              <w:rPr>
                <w:sz w:val="20"/>
                <w:szCs w:val="20"/>
              </w:rPr>
              <w:t xml:space="preserve"> mp</w:t>
            </w:r>
          </w:p>
          <w:p w:rsidR="000B5CDA" w:rsidRPr="004C1F2A" w:rsidRDefault="000B5CDA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6722E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BC590E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î</w:t>
            </w:r>
            <w:r w:rsidR="006722E0">
              <w:rPr>
                <w:sz w:val="20"/>
                <w:szCs w:val="20"/>
              </w:rPr>
              <w:t>n regie proprie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Default="006722E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5956F0" w:rsidRPr="004C1F2A" w:rsidRDefault="005956F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  <w:tr w:rsidR="00A530B6" w:rsidRPr="00474964" w:rsidTr="00340DA0">
        <w:trPr>
          <w:trHeight w:val="397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Comuna Chiajna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A03AE1">
              <w:rPr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0DA0" w:rsidRDefault="00340DA0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340DA0" w:rsidRPr="004C1F2A" w:rsidRDefault="00A03AE1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530B6">
              <w:rPr>
                <w:sz w:val="20"/>
                <w:szCs w:val="20"/>
              </w:rPr>
              <w:t>4 mp</w:t>
            </w:r>
          </w:p>
          <w:p w:rsidR="00A530B6" w:rsidRPr="004C1F2A" w:rsidRDefault="00A530B6" w:rsidP="00340DA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A530B6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Pr="004C1F2A" w:rsidRDefault="00BC590E" w:rsidP="00463FF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Construire î</w:t>
            </w:r>
            <w:r w:rsidR="00A530B6">
              <w:rPr>
                <w:sz w:val="20"/>
                <w:szCs w:val="20"/>
              </w:rPr>
              <w:t>n regie proprie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0B6" w:rsidRDefault="00A530B6" w:rsidP="00463FF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Radu</w:t>
            </w:r>
          </w:p>
          <w:p w:rsidR="00A530B6" w:rsidRPr="004C1F2A" w:rsidRDefault="00A530B6" w:rsidP="00463FF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Crișan Adriana</w:t>
            </w:r>
          </w:p>
        </w:tc>
      </w:tr>
    </w:tbl>
    <w:p w:rsidR="00340DA0" w:rsidRDefault="00340DA0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</w:p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vacanţă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spaţii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comerciale/de </w:t>
      </w:r>
      <w:proofErr w:type="spellStart"/>
      <w:r w:rsidR="001B1531" w:rsidRPr="00B24B5F">
        <w:rPr>
          <w:rStyle w:val="FontStyle23"/>
          <w:i w:val="0"/>
          <w:sz w:val="20"/>
          <w:szCs w:val="20"/>
          <w:lang w:eastAsia="ro-RO"/>
        </w:rPr>
        <w:t>producţie</w:t>
      </w:r>
      <w:proofErr w:type="spellEnd"/>
      <w:r w:rsidR="001B1531"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maşini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şalupe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1D3FC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Land Rover </w:t>
            </w:r>
            <w:proofErr w:type="spellStart"/>
            <w:r>
              <w:rPr>
                <w:sz w:val="22"/>
                <w:szCs w:val="22"/>
              </w:rPr>
              <w:t>Freelander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Motocicletă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F 650 CS </w:t>
            </w:r>
            <w:proofErr w:type="spellStart"/>
            <w:r>
              <w:rPr>
                <w:sz w:val="22"/>
                <w:szCs w:val="22"/>
              </w:rPr>
              <w:t>Scarver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51A7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Cumpărare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Default="00474964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BC590E" w:rsidRPr="00F01BD9" w:rsidRDefault="00BC590E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 xml:space="preserve">Bunuri mobile, a căror valoare </w:t>
      </w:r>
      <w:proofErr w:type="spellStart"/>
      <w:r w:rsidR="009312D3">
        <w:rPr>
          <w:rStyle w:val="FontStyle24"/>
          <w:sz w:val="24"/>
          <w:szCs w:val="24"/>
          <w:lang w:eastAsia="ro-RO"/>
        </w:rPr>
        <w:t>depăşeşte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="009312D3">
        <w:rPr>
          <w:rStyle w:val="FontStyle24"/>
          <w:sz w:val="24"/>
          <w:szCs w:val="24"/>
          <w:lang w:eastAsia="ro-RO"/>
        </w:rPr>
        <w:t>şi</w:t>
      </w:r>
      <w:proofErr w:type="spellEnd"/>
      <w:r w:rsidR="009312D3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depozite bancare, fonduri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forme echivalente de economisire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e vor declara inclusiv cele aflate în bănci sau </w:t>
      </w:r>
      <w:proofErr w:type="spellStart"/>
      <w:r w:rsidR="001B1531" w:rsidRPr="00474964">
        <w:rPr>
          <w:rStyle w:val="FontStyle23"/>
          <w:i w:val="0"/>
          <w:sz w:val="24"/>
          <w:szCs w:val="24"/>
          <w:lang w:eastAsia="ro-RO"/>
        </w:rPr>
        <w:t>instituţii</w:t>
      </w:r>
      <w:proofErr w:type="spellEnd"/>
      <w:r w:rsidR="001B1531" w:rsidRPr="00474964">
        <w:rPr>
          <w:rStyle w:val="FontStyle23"/>
          <w:i w:val="0"/>
          <w:sz w:val="24"/>
          <w:szCs w:val="24"/>
          <w:lang w:eastAsia="ro-RO"/>
        </w:rPr>
        <w:t xml:space="preserve">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F7126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Raiffeisen Bank,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1A7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530B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A51A79">
              <w:rPr>
                <w:sz w:val="22"/>
                <w:szCs w:val="22"/>
              </w:rPr>
              <w:t>.000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investiţii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e vor declara inclusiv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 w:rsidR="001B1531" w:rsidRPr="00F01BD9"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 w:rsidR="001B1531" w:rsidRPr="00F01BD9">
        <w:rPr>
          <w:rStyle w:val="FontStyle23"/>
          <w:i w:val="0"/>
          <w:sz w:val="24"/>
          <w:szCs w:val="24"/>
          <w:lang w:eastAsia="ro-RO"/>
        </w:rPr>
        <w:t xml:space="preserve">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0B5CDA" w:rsidRPr="00340DA0" w:rsidRDefault="001B1531" w:rsidP="00340DA0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ârtii de valoare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deţinute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(titluri de stat, certificate,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obligaţiuni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>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>cţiuni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sau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părţi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sociale în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societăţi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lastRenderedPageBreak/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terţ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faţă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piaţă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din partea unor persoane,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trataţiile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 uzuale primite din partea rudelor de gradul I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şi</w:t>
      </w:r>
      <w:proofErr w:type="spellEnd"/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340DA0" w:rsidRDefault="00340DA0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lastRenderedPageBreak/>
        <w:t xml:space="preserve">VII. Venituri ale declarantului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şi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BC590E" w:rsidP="00390164">
            <w:pPr>
              <w:pStyle w:val="Style4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Criş</w:t>
            </w:r>
            <w:r w:rsidR="00834534">
              <w:rPr>
                <w:sz w:val="22"/>
                <w:szCs w:val="22"/>
              </w:rPr>
              <w:t>an</w:t>
            </w:r>
            <w:proofErr w:type="spellEnd"/>
            <w:r w:rsidR="00834534">
              <w:rPr>
                <w:sz w:val="22"/>
                <w:szCs w:val="22"/>
              </w:rPr>
              <w:t xml:space="preserve"> Radu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8345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Centrul Național de Cartografie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3453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61.538</w:t>
            </w:r>
            <w:r w:rsidR="00834534">
              <w:rPr>
                <w:sz w:val="22"/>
                <w:szCs w:val="22"/>
              </w:rPr>
              <w:t xml:space="preserve"> (net)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34534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Crișan Adriana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A117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Pensionară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22E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18C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19.68</w:t>
            </w:r>
            <w:r w:rsidR="006722E0">
              <w:rPr>
                <w:sz w:val="22"/>
                <w:szCs w:val="22"/>
              </w:rPr>
              <w:t>0</w:t>
            </w:r>
            <w:r w:rsidR="00A21448">
              <w:rPr>
                <w:sz w:val="22"/>
                <w:szCs w:val="22"/>
              </w:rPr>
              <w:t xml:space="preserve"> (net)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856447">
            <w:pPr>
              <w:pStyle w:val="Style4"/>
              <w:widowControl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Crişan</w:t>
            </w:r>
            <w:proofErr w:type="spellEnd"/>
            <w:r>
              <w:rPr>
                <w:sz w:val="22"/>
                <w:szCs w:val="22"/>
              </w:rPr>
              <w:t xml:space="preserve"> Radu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Centrul Național de Cartografie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Normă de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C590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8.760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 xml:space="preserve">.2. 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Prezenta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declaraţie</w:t>
      </w:r>
      <w:proofErr w:type="spellEnd"/>
      <w:r w:rsidRPr="00474964">
        <w:rPr>
          <w:rStyle w:val="FontStyle22"/>
          <w:sz w:val="24"/>
          <w:szCs w:val="24"/>
          <w:lang w:eastAsia="ro-RO"/>
        </w:rPr>
        <w:t xml:space="preserve"> constituie act public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şi</w:t>
      </w:r>
      <w:proofErr w:type="spellEnd"/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</w:t>
      </w:r>
      <w:proofErr w:type="spellStart"/>
      <w:r w:rsidRPr="00474964">
        <w:rPr>
          <w:rStyle w:val="FontStyle22"/>
          <w:sz w:val="24"/>
          <w:szCs w:val="24"/>
          <w:lang w:eastAsia="ro-RO"/>
        </w:rPr>
        <w:t>menţionate</w:t>
      </w:r>
      <w:proofErr w:type="spellEnd"/>
      <w:r w:rsidRPr="00474964">
        <w:rPr>
          <w:rStyle w:val="FontStyle22"/>
          <w:sz w:val="24"/>
          <w:szCs w:val="24"/>
          <w:lang w:eastAsia="ro-RO"/>
        </w:rPr>
        <w:t>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  <w:p w:rsidR="00BC590E" w:rsidRPr="005920C1" w:rsidRDefault="00BC590E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7D7B2F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15</w:t>
            </w:r>
            <w:r w:rsidR="0075343E">
              <w:rPr>
                <w:rStyle w:val="FontStyle22"/>
                <w:sz w:val="24"/>
                <w:szCs w:val="24"/>
                <w:lang w:eastAsia="ro-RO"/>
              </w:rPr>
              <w:t>.06</w:t>
            </w:r>
            <w:r w:rsidR="005B6AD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7C18C7"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83C" w:rsidRDefault="0058083C">
      <w:r>
        <w:separator/>
      </w:r>
    </w:p>
  </w:endnote>
  <w:endnote w:type="continuationSeparator" w:id="0">
    <w:p w:rsidR="0058083C" w:rsidRDefault="0058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ED2636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ED2636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F7126F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83C" w:rsidRDefault="0058083C">
      <w:r>
        <w:separator/>
      </w:r>
    </w:p>
  </w:footnote>
  <w:footnote w:type="continuationSeparator" w:id="0">
    <w:p w:rsidR="0058083C" w:rsidRDefault="0058083C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înţelege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aflaţi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întreţinerea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 xml:space="preserve">itular" se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menţionează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soţul</w:t>
      </w:r>
      <w:proofErr w:type="spellEnd"/>
      <w:r w:rsidRPr="00CA7FC5">
        <w:rPr>
          <w:rStyle w:val="FontStyle22"/>
          <w:sz w:val="16"/>
          <w:szCs w:val="16"/>
          <w:lang w:eastAsia="ro-RO"/>
        </w:rPr>
        <w:t>/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soţia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 w:rsidRPr="00CA7FC5">
        <w:rPr>
          <w:rStyle w:val="FontStyle22"/>
          <w:sz w:val="16"/>
          <w:szCs w:val="16"/>
          <w:lang w:eastAsia="ro-RO"/>
        </w:rPr>
        <w:t>şi</w:t>
      </w:r>
      <w:proofErr w:type="spellEnd"/>
      <w:r w:rsidRPr="00CA7FC5"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80508"/>
    <w:rsid w:val="000A1173"/>
    <w:rsid w:val="000B5CDA"/>
    <w:rsid w:val="000B7945"/>
    <w:rsid w:val="000C5250"/>
    <w:rsid w:val="000E79A3"/>
    <w:rsid w:val="00113DB8"/>
    <w:rsid w:val="001B1531"/>
    <w:rsid w:val="001B53E1"/>
    <w:rsid w:val="001D3FCF"/>
    <w:rsid w:val="001F542D"/>
    <w:rsid w:val="00200140"/>
    <w:rsid w:val="00210914"/>
    <w:rsid w:val="00234054"/>
    <w:rsid w:val="002379CE"/>
    <w:rsid w:val="00260EA8"/>
    <w:rsid w:val="002636D3"/>
    <w:rsid w:val="00275A7A"/>
    <w:rsid w:val="00285518"/>
    <w:rsid w:val="002C78B4"/>
    <w:rsid w:val="002D1949"/>
    <w:rsid w:val="002D23D9"/>
    <w:rsid w:val="002F6D90"/>
    <w:rsid w:val="00311B5E"/>
    <w:rsid w:val="003134E1"/>
    <w:rsid w:val="00340DA0"/>
    <w:rsid w:val="0037034E"/>
    <w:rsid w:val="00373ADE"/>
    <w:rsid w:val="00386AC6"/>
    <w:rsid w:val="00390164"/>
    <w:rsid w:val="003D0A35"/>
    <w:rsid w:val="003E1DD3"/>
    <w:rsid w:val="003F3FAA"/>
    <w:rsid w:val="00413166"/>
    <w:rsid w:val="00424085"/>
    <w:rsid w:val="004718A9"/>
    <w:rsid w:val="00474964"/>
    <w:rsid w:val="004A788D"/>
    <w:rsid w:val="004C17DF"/>
    <w:rsid w:val="004C1F2A"/>
    <w:rsid w:val="005063AD"/>
    <w:rsid w:val="00517EF3"/>
    <w:rsid w:val="0052044E"/>
    <w:rsid w:val="00521BF7"/>
    <w:rsid w:val="00567C00"/>
    <w:rsid w:val="0058083C"/>
    <w:rsid w:val="005920C1"/>
    <w:rsid w:val="0059373F"/>
    <w:rsid w:val="005956F0"/>
    <w:rsid w:val="005B6AD7"/>
    <w:rsid w:val="005C040A"/>
    <w:rsid w:val="00611B9C"/>
    <w:rsid w:val="006271E5"/>
    <w:rsid w:val="0064244E"/>
    <w:rsid w:val="00663DAC"/>
    <w:rsid w:val="00663DAD"/>
    <w:rsid w:val="006722E0"/>
    <w:rsid w:val="00704919"/>
    <w:rsid w:val="00732A6A"/>
    <w:rsid w:val="00743C67"/>
    <w:rsid w:val="00751021"/>
    <w:rsid w:val="0075343E"/>
    <w:rsid w:val="00772090"/>
    <w:rsid w:val="007B0AF8"/>
    <w:rsid w:val="007B1281"/>
    <w:rsid w:val="007B4B68"/>
    <w:rsid w:val="007C18C7"/>
    <w:rsid w:val="007D326E"/>
    <w:rsid w:val="007D7B2F"/>
    <w:rsid w:val="007F1030"/>
    <w:rsid w:val="00805497"/>
    <w:rsid w:val="00834534"/>
    <w:rsid w:val="00856447"/>
    <w:rsid w:val="008708D3"/>
    <w:rsid w:val="008B1A90"/>
    <w:rsid w:val="0092767C"/>
    <w:rsid w:val="009312D3"/>
    <w:rsid w:val="00956A14"/>
    <w:rsid w:val="00956B55"/>
    <w:rsid w:val="009D7EEE"/>
    <w:rsid w:val="00A03AE1"/>
    <w:rsid w:val="00A21448"/>
    <w:rsid w:val="00A36C7A"/>
    <w:rsid w:val="00A51A79"/>
    <w:rsid w:val="00A530B6"/>
    <w:rsid w:val="00A84159"/>
    <w:rsid w:val="00AB00D8"/>
    <w:rsid w:val="00AB0568"/>
    <w:rsid w:val="00AD473B"/>
    <w:rsid w:val="00B00783"/>
    <w:rsid w:val="00B1022D"/>
    <w:rsid w:val="00B15D21"/>
    <w:rsid w:val="00B24B5F"/>
    <w:rsid w:val="00BB75C4"/>
    <w:rsid w:val="00BC590E"/>
    <w:rsid w:val="00BF3A13"/>
    <w:rsid w:val="00C576E4"/>
    <w:rsid w:val="00C65592"/>
    <w:rsid w:val="00C8079E"/>
    <w:rsid w:val="00C87A62"/>
    <w:rsid w:val="00CA7FC5"/>
    <w:rsid w:val="00CD2C70"/>
    <w:rsid w:val="00CD6C4C"/>
    <w:rsid w:val="00D078D6"/>
    <w:rsid w:val="00D53B96"/>
    <w:rsid w:val="00D62881"/>
    <w:rsid w:val="00D64193"/>
    <w:rsid w:val="00D65EA8"/>
    <w:rsid w:val="00D83684"/>
    <w:rsid w:val="00D91F85"/>
    <w:rsid w:val="00DC20BF"/>
    <w:rsid w:val="00E0397C"/>
    <w:rsid w:val="00E47F77"/>
    <w:rsid w:val="00ED2636"/>
    <w:rsid w:val="00ED3C55"/>
    <w:rsid w:val="00EE4CEE"/>
    <w:rsid w:val="00EE59C9"/>
    <w:rsid w:val="00EE72FA"/>
    <w:rsid w:val="00F01BD9"/>
    <w:rsid w:val="00F041E0"/>
    <w:rsid w:val="00F7126F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434A89-725A-4BC2-96D2-78FE7BD3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8AB98-A680-464E-B5D1-66496699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10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5</cp:revision>
  <cp:lastPrinted>2016-07-13T09:54:00Z</cp:lastPrinted>
  <dcterms:created xsi:type="dcterms:W3CDTF">2016-07-13T09:54:00Z</dcterms:created>
  <dcterms:modified xsi:type="dcterms:W3CDTF">2016-07-13T10:23:00Z</dcterms:modified>
</cp:coreProperties>
</file>