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Pr="00083072" w:rsidRDefault="00083072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rFonts w:ascii="Arial" w:hAnsi="Arial" w:cs="Arial"/>
          <w:sz w:val="24"/>
          <w:szCs w:val="24"/>
          <w:lang w:eastAsia="ro-RO"/>
        </w:rPr>
      </w:pPr>
      <w:r>
        <w:rPr>
          <w:rStyle w:val="FontStyle24"/>
          <w:rFonts w:ascii="Arial" w:hAnsi="Arial" w:cs="Arial"/>
          <w:sz w:val="24"/>
          <w:szCs w:val="24"/>
          <w:lang w:eastAsia="ro-RO"/>
        </w:rPr>
        <w:t xml:space="preserve">                                                                                                          </w:t>
      </w:r>
      <w:r w:rsidRPr="00083072">
        <w:rPr>
          <w:rStyle w:val="FontStyle24"/>
          <w:rFonts w:ascii="Arial" w:hAnsi="Arial" w:cs="Arial"/>
          <w:sz w:val="24"/>
          <w:szCs w:val="24"/>
          <w:lang w:eastAsia="ro-RO"/>
        </w:rPr>
        <w:t>NR. 2402/28.01.2016</w:t>
      </w: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Pr="001B1531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1B1531" w:rsidRP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  <w:r w:rsidRPr="00CD2C70">
        <w:rPr>
          <w:rStyle w:val="FontStyle24"/>
          <w:sz w:val="28"/>
          <w:szCs w:val="28"/>
          <w:lang w:eastAsia="ro-RO"/>
        </w:rPr>
        <w:t>DECLARAŢIE DE AVERE</w:t>
      </w:r>
    </w:p>
    <w:p w:rsidR="00104AC1" w:rsidRDefault="00104AC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104AC1" w:rsidRPr="00C61CDA" w:rsidRDefault="00104AC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8"/>
          <w:lang w:eastAsia="ro-RO"/>
        </w:rPr>
      </w:pPr>
      <w:r w:rsidRPr="00C61CDA">
        <w:rPr>
          <w:rStyle w:val="FontStyle24"/>
          <w:sz w:val="24"/>
          <w:szCs w:val="28"/>
          <w:lang w:eastAsia="ro-RO"/>
        </w:rPr>
        <w:t>la finalizarea pr</w:t>
      </w:r>
      <w:r w:rsidR="00C61CDA" w:rsidRPr="00C61CDA">
        <w:rPr>
          <w:rStyle w:val="FontStyle24"/>
          <w:sz w:val="24"/>
          <w:szCs w:val="28"/>
          <w:lang w:eastAsia="ro-RO"/>
        </w:rPr>
        <w:t xml:space="preserve">oiectului </w:t>
      </w:r>
      <w:r w:rsidR="00C61CDA" w:rsidRPr="00C61CDA">
        <w:rPr>
          <w:b/>
          <w:bCs/>
          <w:szCs w:val="28"/>
          <w:lang w:eastAsia="ro-RO"/>
        </w:rPr>
        <w:t>Proprietatea imobiliară – fundament</w:t>
      </w:r>
      <w:r w:rsidR="00C61CDA">
        <w:rPr>
          <w:b/>
          <w:bCs/>
          <w:szCs w:val="28"/>
          <w:lang w:eastAsia="ro-RO"/>
        </w:rPr>
        <w:t xml:space="preserve"> </w:t>
      </w:r>
      <w:r w:rsidR="00C61CDA" w:rsidRPr="00C61CDA">
        <w:rPr>
          <w:b/>
          <w:bCs/>
          <w:szCs w:val="28"/>
          <w:lang w:eastAsia="ro-RO"/>
        </w:rPr>
        <w:t>pentru politici naţionale şi europene, SMIS 45246</w:t>
      </w:r>
    </w:p>
    <w:p w:rsidR="005C040A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5C040A" w:rsidRPr="00CD2C70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tbl>
      <w:tblPr>
        <w:tblStyle w:val="TableGrid"/>
        <w:tblW w:w="107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0"/>
        <w:gridCol w:w="140"/>
        <w:gridCol w:w="2800"/>
        <w:gridCol w:w="140"/>
        <w:gridCol w:w="980"/>
        <w:gridCol w:w="420"/>
        <w:gridCol w:w="4060"/>
        <w:gridCol w:w="1400"/>
        <w:gridCol w:w="280"/>
      </w:tblGrid>
      <w:tr w:rsidR="000B5CDA" w:rsidTr="000B5CDA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CDA" w:rsidRDefault="000B5CDA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right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5CDA" w:rsidRPr="00517EF3" w:rsidRDefault="0043317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GRIGORESCU VICTOR ADRIAN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5CDA" w:rsidRDefault="000B5CDA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Tr="000B5CDA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Default="00D078D6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8D6" w:rsidRDefault="002D7596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d</w:t>
            </w:r>
            <w:r w:rsidR="00433175">
              <w:rPr>
                <w:rStyle w:val="FontStyle22"/>
                <w:sz w:val="24"/>
                <w:szCs w:val="24"/>
                <w:lang w:eastAsia="ro-RO"/>
              </w:rPr>
              <w:t>irector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vAlign w:val="bottom"/>
          </w:tcPr>
          <w:p w:rsidR="00D078D6" w:rsidRDefault="00D078D6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8D6" w:rsidRDefault="00433175" w:rsidP="004C7F9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D</w:t>
            </w:r>
            <w:r w:rsidR="004C7F99">
              <w:rPr>
                <w:rStyle w:val="FontStyle22"/>
                <w:sz w:val="24"/>
                <w:szCs w:val="24"/>
                <w:lang w:eastAsia="ro-RO"/>
              </w:rPr>
              <w:t>CG</w:t>
            </w:r>
            <w:r>
              <w:rPr>
                <w:rStyle w:val="FontStyle22"/>
                <w:sz w:val="24"/>
                <w:szCs w:val="24"/>
                <w:lang w:eastAsia="ro-RO"/>
              </w:rPr>
              <w:t xml:space="preserve"> – ANCPI</w:t>
            </w:r>
            <w:r w:rsidR="002D7596">
              <w:rPr>
                <w:rStyle w:val="FontStyle22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Default="00D078D6" w:rsidP="00D078D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  <w:tr w:rsidR="00D91F85" w:rsidTr="00D91F85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85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85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bookmarkStart w:id="0" w:name="_GoBack"/>
            <w:bookmarkEnd w:id="0"/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85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85" w:rsidRDefault="00433175" w:rsidP="00A06BA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Bucure</w:t>
            </w:r>
            <w:r w:rsidR="00A06BA5">
              <w:rPr>
                <w:rStyle w:val="FontStyle22"/>
                <w:sz w:val="24"/>
                <w:szCs w:val="24"/>
                <w:lang w:eastAsia="ro-RO"/>
              </w:rPr>
              <w:t>s</w:t>
            </w:r>
            <w:r>
              <w:rPr>
                <w:rStyle w:val="FontStyle22"/>
                <w:sz w:val="24"/>
                <w:szCs w:val="24"/>
                <w:lang w:eastAsia="ro-RO"/>
              </w:rPr>
              <w:t>ti</w:t>
            </w:r>
            <w:r w:rsidR="00A4569F">
              <w:rPr>
                <w:rStyle w:val="FontStyle22"/>
                <w:sz w:val="24"/>
                <w:szCs w:val="24"/>
                <w:lang w:eastAsia="ro-RO"/>
              </w:rPr>
              <w:t xml:space="preserve">, </w:t>
            </w:r>
          </w:p>
        </w:tc>
      </w:tr>
      <w:tr w:rsidR="00D078D6" w:rsidTr="000B5CDA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8D6" w:rsidRDefault="00D078D6" w:rsidP="00C65592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Default="00D078D6" w:rsidP="00D078D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474964" w:rsidRDefault="001B1531" w:rsidP="00CA7FC5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cunoscând prevederile art.</w:t>
      </w:r>
      <w:r w:rsidR="009D7EEE" w:rsidRPr="00474964">
        <w:rPr>
          <w:rStyle w:val="FontStyle22"/>
          <w:sz w:val="24"/>
          <w:szCs w:val="24"/>
          <w:lang w:eastAsia="ro-RO"/>
        </w:rPr>
        <w:t xml:space="preserve"> </w:t>
      </w:r>
      <w:r w:rsidRPr="00474964">
        <w:rPr>
          <w:rStyle w:val="FontStyle22"/>
          <w:sz w:val="24"/>
          <w:szCs w:val="24"/>
          <w:lang w:eastAsia="ro-RO"/>
        </w:rPr>
        <w:t xml:space="preserve">292 </w:t>
      </w:r>
      <w:r w:rsidR="009312D3">
        <w:rPr>
          <w:rStyle w:val="FontStyle22"/>
          <w:sz w:val="24"/>
          <w:szCs w:val="24"/>
          <w:lang w:eastAsia="ro-RO"/>
        </w:rPr>
        <w:t xml:space="preserve">din </w:t>
      </w:r>
      <w:r w:rsidRPr="00474964">
        <w:rPr>
          <w:rStyle w:val="FontStyle22"/>
          <w:sz w:val="24"/>
          <w:szCs w:val="24"/>
          <w:lang w:eastAsia="ro-RO"/>
        </w:rPr>
        <w:t>Cod</w:t>
      </w:r>
      <w:r w:rsidR="009312D3">
        <w:rPr>
          <w:rStyle w:val="FontStyle22"/>
          <w:sz w:val="24"/>
          <w:szCs w:val="24"/>
          <w:lang w:eastAsia="ro-RO"/>
        </w:rPr>
        <w:t>ul</w:t>
      </w:r>
      <w:r w:rsidRPr="00474964">
        <w:rPr>
          <w:rStyle w:val="FontStyle22"/>
          <w:sz w:val="24"/>
          <w:szCs w:val="24"/>
          <w:lang w:eastAsia="ro-RO"/>
        </w:rPr>
        <w:t xml:space="preserve"> penal privind falsul în declaraţii, declar pe propri</w:t>
      </w:r>
      <w:r w:rsidR="00C576E4">
        <w:rPr>
          <w:rStyle w:val="FontStyle22"/>
          <w:sz w:val="24"/>
          <w:szCs w:val="24"/>
          <w:lang w:eastAsia="ro-RO"/>
        </w:rPr>
        <w:t>a</w:t>
      </w:r>
      <w:r w:rsidRPr="00474964">
        <w:rPr>
          <w:rStyle w:val="FontStyle22"/>
          <w:sz w:val="24"/>
          <w:szCs w:val="24"/>
          <w:lang w:eastAsia="ro-RO"/>
        </w:rPr>
        <w:t xml:space="preserve"> răspundere că împreună cu familia</w:t>
      </w:r>
      <w:r w:rsidR="004A788D">
        <w:rPr>
          <w:rStyle w:val="FootnoteReference"/>
          <w:lang w:eastAsia="ro-RO"/>
        </w:rPr>
        <w:footnoteReference w:id="1"/>
      </w:r>
      <w:r w:rsidRPr="00474964">
        <w:rPr>
          <w:rStyle w:val="FontStyle22"/>
          <w:sz w:val="24"/>
          <w:szCs w:val="24"/>
          <w:vertAlign w:val="superscript"/>
          <w:lang w:eastAsia="ro-RO"/>
        </w:rPr>
        <w:t>)</w:t>
      </w:r>
      <w:r w:rsidRPr="00474964">
        <w:rPr>
          <w:rStyle w:val="FontStyle22"/>
          <w:sz w:val="24"/>
          <w:szCs w:val="24"/>
          <w:lang w:eastAsia="ro-RO"/>
        </w:rPr>
        <w:t xml:space="preserve"> deţin următoarele:</w:t>
      </w:r>
    </w:p>
    <w:p w:rsidR="0037034E" w:rsidRPr="00474964" w:rsidRDefault="0037034E" w:rsidP="00751021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704919">
      <w:pPr>
        <w:pStyle w:val="Style6"/>
        <w:widowControl/>
        <w:spacing w:line="360" w:lineRule="auto"/>
        <w:ind w:left="947" w:right="766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I. </w:t>
      </w:r>
      <w:r w:rsidR="009312D3">
        <w:rPr>
          <w:rStyle w:val="FontStyle24"/>
          <w:sz w:val="24"/>
          <w:szCs w:val="24"/>
          <w:lang w:eastAsia="ro-RO"/>
        </w:rPr>
        <w:t>Bunuri imobile</w:t>
      </w:r>
      <w:r w:rsidRPr="00474964">
        <w:rPr>
          <w:rStyle w:val="FontStyle24"/>
          <w:sz w:val="24"/>
          <w:szCs w:val="24"/>
          <w:lang w:eastAsia="ro-RO"/>
        </w:rPr>
        <w:t xml:space="preserve"> </w:t>
      </w:r>
    </w:p>
    <w:p w:rsidR="001B1531" w:rsidRPr="00474964" w:rsidRDefault="001B1531" w:rsidP="00704919">
      <w:pPr>
        <w:pStyle w:val="Style6"/>
        <w:widowControl/>
        <w:spacing w:line="240" w:lineRule="auto"/>
        <w:ind w:right="7660" w:firstLine="573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Terenuri</w:t>
      </w:r>
    </w:p>
    <w:p w:rsidR="00474964" w:rsidRPr="00474964" w:rsidRDefault="001B1531" w:rsidP="00704919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4A788D">
              <w:rPr>
                <w:rStyle w:val="FootnoteReference"/>
                <w:b/>
                <w:lang w:eastAsia="ro-RO"/>
              </w:rPr>
              <w:footnoteReference w:id="2"/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FF12B7" w:rsidRPr="00474964" w:rsidTr="000D487D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83072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BUCURESTI</w:t>
            </w:r>
            <w:r w:rsidR="00247B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CUMPARARE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GRIGORESCU V.</w:t>
            </w: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0B5CDA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1B1531" w:rsidRPr="00B24B5F" w:rsidRDefault="00663DAC" w:rsidP="00704919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agricol;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forestier;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intravilan;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13DB8" w:rsidRPr="00B24B5F">
        <w:rPr>
          <w:rStyle w:val="FontStyle23"/>
          <w:i w:val="0"/>
          <w:sz w:val="20"/>
          <w:szCs w:val="20"/>
          <w:lang w:eastAsia="ro-RO"/>
        </w:rPr>
        <w:t xml:space="preserve"> luciu apă;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(5)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alte categorii de terenuri extravilane, dacă se află în circuitul civil.</w:t>
      </w:r>
    </w:p>
    <w:p w:rsidR="0037034E" w:rsidRPr="00CA7FC5" w:rsidRDefault="0037034E" w:rsidP="000B7945">
      <w:pPr>
        <w:pStyle w:val="Style7"/>
        <w:widowControl/>
        <w:spacing w:before="10" w:line="240" w:lineRule="auto"/>
        <w:ind w:firstLine="0"/>
        <w:jc w:val="both"/>
        <w:rPr>
          <w:rStyle w:val="FontStyle24"/>
          <w:sz w:val="20"/>
          <w:szCs w:val="20"/>
          <w:lang w:eastAsia="ro-RO"/>
        </w:rPr>
      </w:pPr>
    </w:p>
    <w:p w:rsidR="001B1531" w:rsidRPr="00474964" w:rsidRDefault="001B1531" w:rsidP="00751021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Clădiri</w:t>
      </w:r>
    </w:p>
    <w:p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474964" w:rsidRPr="00F01BD9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FF12B7" w:rsidRPr="00474964" w:rsidTr="000D487D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BUCURESTI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CUMPARARE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GRIGORESCU V.</w:t>
            </w: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0B5CDA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1B1531" w:rsidRPr="00B24B5F" w:rsidRDefault="00386AC6" w:rsidP="001B1531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lastRenderedPageBreak/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apartament;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locuit;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vacanţă;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spaţii comerciale/de producţie.</w:t>
      </w: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II. </w:t>
      </w:r>
      <w:r w:rsidR="009312D3">
        <w:rPr>
          <w:rStyle w:val="FontStyle24"/>
          <w:sz w:val="24"/>
          <w:szCs w:val="24"/>
          <w:lang w:eastAsia="ro-RO"/>
        </w:rPr>
        <w:t>Bunuri mobile</w:t>
      </w:r>
    </w:p>
    <w:p w:rsidR="0037034E" w:rsidRPr="00474964" w:rsidRDefault="0037034E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474964" w:rsidRDefault="00113DB8" w:rsidP="00113DB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1540"/>
        <w:gridCol w:w="2100"/>
        <w:gridCol w:w="2520"/>
      </w:tblGrid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EE72FA" w:rsidRDefault="00EE72FA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4A788D" w:rsidRPr="00474964" w:rsidRDefault="004A788D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474964" w:rsidRDefault="00EE72FA" w:rsidP="00D83684">
      <w:pPr>
        <w:pStyle w:val="Style8"/>
        <w:widowControl/>
        <w:ind w:firstLine="720"/>
        <w:rPr>
          <w:rStyle w:val="FontStyle24"/>
          <w:sz w:val="24"/>
          <w:szCs w:val="24"/>
        </w:rPr>
      </w:pPr>
    </w:p>
    <w:p w:rsidR="00474964" w:rsidRPr="00F01BD9" w:rsidRDefault="001B1531" w:rsidP="00D8368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 xml:space="preserve">Notă: </w:t>
      </w:r>
    </w:p>
    <w:p w:rsidR="001B1531" w:rsidRPr="00F01BD9" w:rsidRDefault="00474964" w:rsidP="00D83684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3"/>
        <w:gridCol w:w="3418"/>
        <w:gridCol w:w="3349"/>
      </w:tblGrid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386AC6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</w:tr>
    </w:tbl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4A788D" w:rsidRDefault="004A788D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EE4CEE" w:rsidRPr="00474964" w:rsidRDefault="00EE4CEE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12"/>
        <w:widowControl/>
        <w:spacing w:before="43" w:line="240" w:lineRule="auto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III. </w:t>
      </w:r>
      <w:r w:rsidR="009312D3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0"/>
        <w:gridCol w:w="1426"/>
        <w:gridCol w:w="2998"/>
        <w:gridCol w:w="1985"/>
        <w:gridCol w:w="1991"/>
      </w:tblGrid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4A788D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</w:tr>
    </w:tbl>
    <w:p w:rsidR="0037034E" w:rsidRDefault="0037034E" w:rsidP="001B1531">
      <w:pPr>
        <w:pStyle w:val="Style12"/>
        <w:widowControl/>
        <w:spacing w:line="240" w:lineRule="exact"/>
        <w:ind w:left="562" w:firstLine="0"/>
        <w:jc w:val="left"/>
      </w:pPr>
    </w:p>
    <w:p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:rsidR="000B5CDA" w:rsidRPr="00474964" w:rsidRDefault="000B5CDA" w:rsidP="001B1531">
      <w:pPr>
        <w:pStyle w:val="Style12"/>
        <w:widowControl/>
        <w:spacing w:line="240" w:lineRule="exact"/>
        <w:ind w:left="562" w:firstLine="0"/>
        <w:jc w:val="left"/>
      </w:pPr>
    </w:p>
    <w:p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9312D3" w:rsidRDefault="001B1531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IV. </w:t>
      </w:r>
      <w:r w:rsidR="009312D3">
        <w:rPr>
          <w:rStyle w:val="FontStyle24"/>
          <w:sz w:val="24"/>
          <w:szCs w:val="24"/>
          <w:lang w:eastAsia="ro-RO"/>
        </w:rPr>
        <w:t>Active financiare</w:t>
      </w:r>
    </w:p>
    <w:p w:rsidR="00EE72FA" w:rsidRPr="00474964" w:rsidRDefault="00EE72FA" w:rsidP="002F6D90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474964">
        <w:rPr>
          <w:rStyle w:val="FontStyle24"/>
          <w:sz w:val="24"/>
          <w:szCs w:val="24"/>
          <w:lang w:eastAsia="ro-RO"/>
        </w:rPr>
        <w:t>inclusiv</w:t>
      </w:r>
      <w:r w:rsidRPr="00474964">
        <w:rPr>
          <w:rStyle w:val="FontStyle24"/>
          <w:sz w:val="24"/>
          <w:szCs w:val="24"/>
          <w:lang w:eastAsia="ro-RO"/>
        </w:rPr>
        <w:t xml:space="preserve"> c</w:t>
      </w:r>
      <w:r w:rsidR="000B7945" w:rsidRPr="00474964">
        <w:rPr>
          <w:rStyle w:val="FontStyle24"/>
          <w:sz w:val="24"/>
          <w:szCs w:val="24"/>
          <w:lang w:eastAsia="ro-RO"/>
        </w:rPr>
        <w:t>a</w:t>
      </w:r>
      <w:r w:rsidRPr="00474964">
        <w:rPr>
          <w:rStyle w:val="FontStyle24"/>
          <w:sz w:val="24"/>
          <w:szCs w:val="24"/>
          <w:lang w:eastAsia="ro-RO"/>
        </w:rPr>
        <w:t>rduril</w:t>
      </w:r>
      <w:r w:rsidR="00704919" w:rsidRPr="00474964">
        <w:rPr>
          <w:rStyle w:val="FontStyle24"/>
          <w:sz w:val="24"/>
          <w:szCs w:val="24"/>
          <w:lang w:eastAsia="ro-RO"/>
        </w:rPr>
        <w:t>e</w:t>
      </w:r>
      <w:r w:rsidRPr="00474964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37034E" w:rsidRPr="00474964" w:rsidRDefault="0037034E" w:rsidP="00373ADE">
      <w:pPr>
        <w:pStyle w:val="Style7"/>
        <w:widowControl/>
        <w:ind w:firstLine="913"/>
        <w:rPr>
          <w:rStyle w:val="FontStyle24"/>
          <w:sz w:val="24"/>
          <w:szCs w:val="24"/>
          <w:lang w:eastAsia="ro-RO"/>
        </w:rPr>
      </w:pPr>
    </w:p>
    <w:p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6"/>
        <w:gridCol w:w="1297"/>
        <w:gridCol w:w="1134"/>
        <w:gridCol w:w="1701"/>
        <w:gridCol w:w="2842"/>
      </w:tblGrid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F12B7" w:rsidRPr="00474964" w:rsidTr="000D487D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83072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</w:t>
            </w:r>
            <w:r w:rsidR="00061C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0027F4" w:rsidP="002A334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1507</w:t>
            </w:r>
          </w:p>
        </w:tc>
      </w:tr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C7F99" w:rsidP="00083072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</w:t>
            </w:r>
            <w:r w:rsidR="00061C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9845CF" w:rsidP="0024474C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24474C">
              <w:rPr>
                <w:sz w:val="22"/>
                <w:szCs w:val="22"/>
              </w:rPr>
              <w:t>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851C4">
              <w:rPr>
                <w:sz w:val="22"/>
                <w:szCs w:val="22"/>
              </w:rPr>
              <w:t>378</w:t>
            </w:r>
          </w:p>
          <w:p w:rsidR="001B604C" w:rsidRPr="004C1F2A" w:rsidRDefault="001B60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C7F99" w:rsidP="00083072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</w:t>
            </w:r>
            <w:r w:rsidR="00061C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9845CF" w:rsidP="0024474C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24474C">
              <w:rPr>
                <w:sz w:val="22"/>
                <w:szCs w:val="22"/>
              </w:rPr>
              <w:t>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Default="009851C4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  <w:p w:rsidR="001B604C" w:rsidRPr="004C1F2A" w:rsidRDefault="001B60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24474C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083072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</w:t>
            </w:r>
            <w:r w:rsidR="00061C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E07F9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E07F9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9851C4" w:rsidP="002A334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</w:tr>
      <w:tr w:rsidR="0024474C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083072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</w:t>
            </w:r>
            <w:r w:rsidR="00061C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0027F4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46930</w:t>
            </w:r>
          </w:p>
        </w:tc>
      </w:tr>
      <w:tr w:rsidR="0024474C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BD1884" w:rsidP="00083072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</w:t>
            </w:r>
            <w:r w:rsidR="00061C47">
              <w:rPr>
                <w:sz w:val="20"/>
                <w:szCs w:val="20"/>
              </w:rPr>
              <w:t xml:space="preserve"> </w:t>
            </w:r>
            <w:r w:rsidR="009348D6">
              <w:rPr>
                <w:sz w:val="20"/>
                <w:szCs w:val="20"/>
              </w:rPr>
              <w:t>- CREDIT CARD</w:t>
            </w:r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061C4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061C4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061C4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Default="00061C4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23000</w:t>
            </w:r>
          </w:p>
          <w:p w:rsidR="00061C47" w:rsidRPr="004C1F2A" w:rsidRDefault="00061C4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Limita de credit</w:t>
            </w:r>
          </w:p>
        </w:tc>
      </w:tr>
    </w:tbl>
    <w:p w:rsidR="009348D6" w:rsidRDefault="009348D6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c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ont curent sau echivalente (inclusiv card);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d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epozit bancar sau echivalente; </w:t>
      </w:r>
      <w:r w:rsidR="008B1A90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f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onduri de investiţii sau echivalente, inclusiv fonduri private de pensii sau alte sisteme </w:t>
      </w:r>
      <w:r w:rsidR="00C576E4" w:rsidRPr="00B24B5F">
        <w:rPr>
          <w:rStyle w:val="FontStyle23"/>
          <w:i w:val="0"/>
          <w:sz w:val="20"/>
          <w:szCs w:val="20"/>
          <w:lang w:eastAsia="ro-RO"/>
        </w:rPr>
        <w:t>cu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acumulare</w:t>
      </w:r>
      <w:r w:rsidR="00663DAD" w:rsidRPr="00B24B5F">
        <w:rPr>
          <w:rStyle w:val="FontStyle23"/>
          <w:i w:val="0"/>
          <w:sz w:val="20"/>
          <w:szCs w:val="20"/>
          <w:lang w:eastAsia="ro-RO"/>
        </w:rPr>
        <w:t xml:space="preserve"> (se vor declara cele aferente anului fiscal anterior)</w:t>
      </w:r>
      <w:r w:rsidRPr="00B24B5F">
        <w:rPr>
          <w:rStyle w:val="FontStyle23"/>
          <w:i w:val="0"/>
          <w:sz w:val="20"/>
          <w:szCs w:val="20"/>
          <w:lang w:eastAsia="ro-RO"/>
        </w:rPr>
        <w:t>.</w:t>
      </w:r>
    </w:p>
    <w:p w:rsidR="00EE72FA" w:rsidRPr="000B5CDA" w:rsidRDefault="00EE72F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EE72FA" w:rsidRDefault="00EE72F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0B5CDA" w:rsidRPr="000B5CDA" w:rsidRDefault="000B5CD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7"/>
        <w:widowControl/>
        <w:spacing w:before="226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01BD9" w:rsidRPr="00F01BD9" w:rsidRDefault="001B1531" w:rsidP="004A788D">
      <w:pPr>
        <w:pStyle w:val="Style8"/>
        <w:widowControl/>
        <w:spacing w:before="120"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F01BD9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64244E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p w:rsidR="00C8079E" w:rsidRPr="00474964" w:rsidRDefault="00C8079E" w:rsidP="0064244E">
      <w:pPr>
        <w:pStyle w:val="Style8"/>
        <w:widowControl/>
        <w:spacing w:after="120"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0"/>
        <w:gridCol w:w="1120"/>
        <w:gridCol w:w="2240"/>
        <w:gridCol w:w="2240"/>
      </w:tblGrid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Default="00C576E4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de titluri/</w:t>
            </w:r>
            <w:r w:rsidR="00EE4CEE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474964" w:rsidRDefault="006271E5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F01BD9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F01BD9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h</w:t>
      </w:r>
      <w:r w:rsidRPr="00B24B5F">
        <w:rPr>
          <w:rStyle w:val="FontStyle23"/>
          <w:i w:val="0"/>
          <w:sz w:val="20"/>
          <w:szCs w:val="20"/>
          <w:lang w:eastAsia="ro-RO"/>
        </w:rPr>
        <w:t>ârtii de valoare deţinute (titluri de stat, certificate, obligaţiuni);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a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cţiuni sau părţi sociale în societăţi comerciale;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805497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î</w:t>
      </w:r>
      <w:r w:rsidRPr="00B24B5F">
        <w:rPr>
          <w:rStyle w:val="FontStyle23"/>
          <w:i w:val="0"/>
          <w:sz w:val="20"/>
          <w:szCs w:val="20"/>
          <w:lang w:eastAsia="ro-RO"/>
        </w:rPr>
        <w:t>mprumuturi acordate în nume personal</w:t>
      </w:r>
      <w:r w:rsidR="00113DB8" w:rsidRPr="00B24B5F">
        <w:rPr>
          <w:rStyle w:val="FontStyle23"/>
          <w:i w:val="0"/>
          <w:sz w:val="24"/>
          <w:szCs w:val="24"/>
          <w:lang w:eastAsia="ro-RO"/>
        </w:rPr>
        <w:t>.</w:t>
      </w:r>
    </w:p>
    <w:p w:rsidR="00260EA8" w:rsidRDefault="00260EA8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EE72FA" w:rsidRPr="00474964" w:rsidRDefault="00EE72FA" w:rsidP="001B1531">
      <w:pPr>
        <w:pStyle w:val="Style7"/>
        <w:widowControl/>
        <w:spacing w:line="240" w:lineRule="exact"/>
        <w:ind w:firstLine="0"/>
        <w:jc w:val="right"/>
      </w:pPr>
    </w:p>
    <w:p w:rsidR="001B1531" w:rsidRPr="00474964" w:rsidRDefault="001B1531" w:rsidP="00D83684">
      <w:pPr>
        <w:pStyle w:val="Style7"/>
        <w:widowControl/>
        <w:spacing w:before="1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474964" w:rsidRDefault="001B1531" w:rsidP="001B1531">
      <w:pPr>
        <w:pStyle w:val="Style12"/>
        <w:widowControl/>
        <w:spacing w:line="240" w:lineRule="exact"/>
        <w:ind w:firstLine="0"/>
        <w:jc w:val="left"/>
      </w:pPr>
      <w:r w:rsidRPr="0047496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474964">
        <w:t>…………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rStyle w:val="FontStyle23"/>
          <w:i w:val="0"/>
          <w:spacing w:val="40"/>
          <w:sz w:val="20"/>
          <w:szCs w:val="20"/>
          <w:lang w:eastAsia="ro-RO"/>
        </w:rPr>
      </w:pPr>
      <w:r w:rsidRPr="003134E1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3134E1">
        <w:rPr>
          <w:rStyle w:val="FontStyle23"/>
          <w:i w:val="0"/>
          <w:spacing w:val="40"/>
          <w:sz w:val="20"/>
          <w:szCs w:val="20"/>
          <w:lang w:eastAsia="ro-RO"/>
        </w:rPr>
        <w:t xml:space="preserve"> 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i/>
          <w:iCs/>
          <w:lang w:eastAsia="ro-RO"/>
        </w:rPr>
      </w:pPr>
      <w:r w:rsidRPr="003134E1">
        <w:rPr>
          <w:rStyle w:val="FontStyle23"/>
          <w:i w:val="0"/>
          <w:sz w:val="24"/>
          <w:szCs w:val="24"/>
          <w:lang w:eastAsia="ro-RO"/>
        </w:rPr>
        <w:t>Se vor declara inclusiv cele aflate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113DB8" w:rsidRPr="00474964" w:rsidRDefault="00113DB8" w:rsidP="001B1531">
      <w:pPr>
        <w:pStyle w:val="Style12"/>
        <w:widowControl/>
        <w:spacing w:line="240" w:lineRule="exact"/>
        <w:ind w:firstLine="0"/>
        <w:jc w:val="left"/>
      </w:pPr>
    </w:p>
    <w:p w:rsidR="00C87A62" w:rsidRPr="00474964" w:rsidRDefault="00C87A62" w:rsidP="001B1531">
      <w:pPr>
        <w:pStyle w:val="Style12"/>
        <w:widowControl/>
        <w:spacing w:line="240" w:lineRule="exact"/>
        <w:ind w:firstLine="0"/>
        <w:jc w:val="left"/>
      </w:pPr>
    </w:p>
    <w:p w:rsidR="001B1531" w:rsidRPr="00474964" w:rsidRDefault="001B1531" w:rsidP="00260EA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V. </w:t>
      </w:r>
      <w:r w:rsidR="003134E1">
        <w:rPr>
          <w:rStyle w:val="FontStyle24"/>
          <w:sz w:val="24"/>
          <w:szCs w:val="24"/>
          <w:lang w:eastAsia="ro-RO"/>
        </w:rPr>
        <w:t>Datorii</w:t>
      </w:r>
    </w:p>
    <w:p w:rsidR="001B1531" w:rsidRPr="00474964" w:rsidRDefault="001B1531" w:rsidP="004A788D">
      <w:pPr>
        <w:pStyle w:val="Style12"/>
        <w:widowControl/>
        <w:spacing w:before="221"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01BD9" w:rsidRDefault="001B1531" w:rsidP="004A788D">
      <w:pPr>
        <w:pStyle w:val="Style8"/>
        <w:widowControl/>
        <w:spacing w:before="120"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474964">
        <w:rPr>
          <w:rStyle w:val="FontStyle23"/>
          <w:sz w:val="24"/>
          <w:szCs w:val="24"/>
          <w:lang w:eastAsia="ro-RO"/>
        </w:rPr>
        <w:t xml:space="preserve"> </w:t>
      </w:r>
    </w:p>
    <w:p w:rsidR="001B1531" w:rsidRPr="00F01BD9" w:rsidRDefault="00F01BD9" w:rsidP="0064244E">
      <w:pPr>
        <w:pStyle w:val="Style8"/>
        <w:widowControl/>
        <w:spacing w:after="120"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0"/>
        <w:gridCol w:w="2240"/>
        <w:gridCol w:w="2100"/>
        <w:gridCol w:w="2380"/>
      </w:tblGrid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EE4CEE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EE4CEE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260EA8" w:rsidRDefault="00260EA8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C576E4" w:rsidRDefault="00C576E4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Default="001B1531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474964">
        <w:rPr>
          <w:rStyle w:val="FontStyle24"/>
          <w:sz w:val="24"/>
          <w:szCs w:val="24"/>
          <w:lang w:eastAsia="ro-RO"/>
        </w:rPr>
        <w:t>500</w:t>
      </w:r>
      <w:r w:rsidRPr="00474964">
        <w:rPr>
          <w:rStyle w:val="FontStyle24"/>
          <w:sz w:val="24"/>
          <w:szCs w:val="24"/>
          <w:lang w:eastAsia="ro-RO"/>
        </w:rPr>
        <w:t xml:space="preserve"> de euro*</w:t>
      </w:r>
    </w:p>
    <w:p w:rsidR="0002301B" w:rsidRPr="00474964" w:rsidRDefault="0002301B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p w:rsidR="00C87A62" w:rsidRPr="00474964" w:rsidRDefault="00C87A62" w:rsidP="00113DB8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2660"/>
        <w:gridCol w:w="3188"/>
        <w:gridCol w:w="1852"/>
      </w:tblGrid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EE4CE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474964" w:rsidRDefault="004A788D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4A788D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1B1531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>Se exceptează de la declarare cadourile şi trataţiile uzuale primite din partea rudelor de gradul I şi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al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B24B5F">
        <w:rPr>
          <w:rStyle w:val="FontStyle23"/>
          <w:i w:val="0"/>
          <w:spacing w:val="-20"/>
          <w:sz w:val="20"/>
          <w:szCs w:val="20"/>
          <w:lang w:eastAsia="ro-RO"/>
        </w:rPr>
        <w:t>II</w:t>
      </w:r>
      <w:r w:rsidR="003134E1" w:rsidRPr="00B24B5F">
        <w:rPr>
          <w:rStyle w:val="FontStyle23"/>
          <w:i w:val="0"/>
          <w:spacing w:val="-20"/>
          <w:sz w:val="20"/>
          <w:szCs w:val="20"/>
          <w:lang w:eastAsia="ro-RO"/>
        </w:rPr>
        <w:t>-lea</w:t>
      </w:r>
      <w:r w:rsidRPr="00B24B5F">
        <w:rPr>
          <w:rStyle w:val="FontStyle23"/>
          <w:i w:val="0"/>
          <w:spacing w:val="-20"/>
          <w:sz w:val="20"/>
          <w:szCs w:val="20"/>
          <w:lang w:eastAsia="ro-RO"/>
        </w:rPr>
        <w:t>.</w:t>
      </w:r>
    </w:p>
    <w:p w:rsidR="00856447" w:rsidRPr="00474964" w:rsidRDefault="00856447" w:rsidP="001B1531">
      <w:pPr>
        <w:pStyle w:val="Style12"/>
        <w:widowControl/>
        <w:spacing w:line="240" w:lineRule="exact"/>
        <w:ind w:firstLine="552"/>
        <w:jc w:val="left"/>
      </w:pPr>
    </w:p>
    <w:p w:rsidR="00EE72FA" w:rsidRPr="00474964" w:rsidRDefault="00EE72FA" w:rsidP="001B1531">
      <w:pPr>
        <w:pStyle w:val="Style12"/>
        <w:widowControl/>
        <w:spacing w:line="240" w:lineRule="exact"/>
        <w:ind w:firstLine="552"/>
        <w:jc w:val="left"/>
      </w:pPr>
    </w:p>
    <w:p w:rsidR="00C87A62" w:rsidRPr="00474964" w:rsidRDefault="00C87A62" w:rsidP="001B1531">
      <w:pPr>
        <w:pStyle w:val="Style12"/>
        <w:widowControl/>
        <w:spacing w:line="240" w:lineRule="exact"/>
        <w:ind w:firstLine="552"/>
        <w:jc w:val="left"/>
      </w:pPr>
    </w:p>
    <w:p w:rsidR="00C87A62" w:rsidRDefault="00C87A62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0030E4" w:rsidRDefault="000030E4" w:rsidP="001B1531">
      <w:pPr>
        <w:pStyle w:val="Style12"/>
        <w:widowControl/>
        <w:spacing w:line="240" w:lineRule="exact"/>
        <w:ind w:firstLine="552"/>
        <w:jc w:val="left"/>
      </w:pPr>
    </w:p>
    <w:p w:rsidR="000B5CDA" w:rsidRDefault="000B5CDA" w:rsidP="001B1531">
      <w:pPr>
        <w:pStyle w:val="Style12"/>
        <w:widowControl/>
        <w:spacing w:line="240" w:lineRule="exact"/>
        <w:ind w:firstLine="552"/>
        <w:jc w:val="left"/>
      </w:pPr>
    </w:p>
    <w:p w:rsidR="000B5CDA" w:rsidRDefault="000B5CDA" w:rsidP="001B1531">
      <w:pPr>
        <w:pStyle w:val="Style12"/>
        <w:widowControl/>
        <w:spacing w:line="240" w:lineRule="exact"/>
        <w:ind w:firstLine="552"/>
        <w:jc w:val="left"/>
      </w:pPr>
    </w:p>
    <w:p w:rsidR="000B5CDA" w:rsidRDefault="000B5CDA" w:rsidP="001B1531">
      <w:pPr>
        <w:pStyle w:val="Style12"/>
        <w:widowControl/>
        <w:spacing w:line="240" w:lineRule="exact"/>
        <w:ind w:firstLine="552"/>
        <w:jc w:val="left"/>
      </w:pPr>
    </w:p>
    <w:p w:rsidR="00C8079E" w:rsidRDefault="00C8079E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1B1531" w:rsidRPr="00474964" w:rsidRDefault="001B1531" w:rsidP="00113DB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VII. Venituri ale declarantului şi ale membrilor săi de familie, realizate în ultimul an fiscal încheiat (potrivit art. 41 din Legea nr. 571/2003 privind Codul fiscal, cu modificările şi completările ulterioare)</w:t>
      </w:r>
    </w:p>
    <w:p w:rsidR="00F01BD9" w:rsidRPr="00F01BD9" w:rsidRDefault="001B1531" w:rsidP="00D83684">
      <w:pPr>
        <w:pStyle w:val="Style16"/>
        <w:widowControl/>
        <w:spacing w:before="120"/>
        <w:ind w:firstLine="550"/>
        <w:jc w:val="both"/>
        <w:rPr>
          <w:rStyle w:val="FontStyle23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F01BD9">
        <w:rPr>
          <w:rStyle w:val="FontStyle23"/>
          <w:sz w:val="20"/>
          <w:szCs w:val="20"/>
          <w:lang w:eastAsia="ro-RO"/>
        </w:rPr>
        <w:t xml:space="preserve"> </w:t>
      </w:r>
    </w:p>
    <w:p w:rsidR="001B1531" w:rsidRDefault="00F01BD9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p w:rsidR="00C8079E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p w:rsidR="00C8079E" w:rsidRPr="00F01BD9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60"/>
        <w:gridCol w:w="2940"/>
        <w:gridCol w:w="2940"/>
        <w:gridCol w:w="1540"/>
      </w:tblGrid>
      <w:tr w:rsidR="001B1531" w:rsidRPr="00474964" w:rsidTr="000B5CDA">
        <w:trPr>
          <w:tblHeader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474964" w:rsidRDefault="003134E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Default="00980834" w:rsidP="00390164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Victor Adrian</w:t>
            </w:r>
          </w:p>
          <w:p w:rsidR="00551978" w:rsidRPr="004C1F2A" w:rsidRDefault="00551978" w:rsidP="00551978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Ptr 2015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C9" w:rsidRPr="004C1F2A" w:rsidRDefault="00980834" w:rsidP="000B27E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34FCA" w:rsidP="008C44B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80834">
              <w:rPr>
                <w:sz w:val="22"/>
                <w:szCs w:val="22"/>
              </w:rPr>
              <w:t>alariu</w:t>
            </w:r>
            <w:r w:rsidR="007C5F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662735" w:rsidP="003061B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061BE">
              <w:rPr>
                <w:sz w:val="22"/>
                <w:szCs w:val="22"/>
              </w:rPr>
              <w:t>8185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Default="007C5F7D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Alina Maria</w:t>
            </w:r>
          </w:p>
          <w:p w:rsidR="00551978" w:rsidRPr="004C1F2A" w:rsidRDefault="00551978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Ptr 2015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C5F7D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C.N.G.C.F.T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C5F7D" w:rsidP="008C44B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salariu 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9C738F" w:rsidP="00BD7F48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40655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lastRenderedPageBreak/>
              <w:t>6. Venituri din activităţi agricole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390164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6447" w:rsidRPr="00474964" w:rsidRDefault="00856447" w:rsidP="00856447">
            <w:pPr>
              <w:pStyle w:val="Style4"/>
              <w:widowControl/>
              <w:rPr>
                <w:i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6447" w:rsidRPr="00474964" w:rsidRDefault="00856447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C44BB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Victor Adrian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 de hrana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3061BE" w:rsidP="00BD7F48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7848</w:t>
            </w:r>
          </w:p>
        </w:tc>
      </w:tr>
      <w:tr w:rsidR="00662735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735" w:rsidRDefault="00662735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735" w:rsidRPr="004C1F2A" w:rsidRDefault="00662735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735" w:rsidRPr="004C1F2A" w:rsidRDefault="00662735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735" w:rsidRPr="004C1F2A" w:rsidRDefault="00662735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C44BB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8140C4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Alina Maria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8140C4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C.N.G.C.F.T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 de hrana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67394C" w:rsidP="009C738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7134ED">
              <w:rPr>
                <w:sz w:val="22"/>
                <w:szCs w:val="22"/>
              </w:rPr>
              <w:t>6</w:t>
            </w:r>
            <w:r w:rsidR="009C738F">
              <w:rPr>
                <w:sz w:val="22"/>
                <w:szCs w:val="22"/>
              </w:rPr>
              <w:t>570</w:t>
            </w:r>
          </w:p>
        </w:tc>
      </w:tr>
      <w:tr w:rsidR="008C44BB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74964" w:rsidRDefault="008C44BB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C44BB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Andreea Mara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MMPS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252B5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Aloca</w:t>
            </w:r>
            <w:r w:rsidR="00252B5D">
              <w:rPr>
                <w:sz w:val="22"/>
                <w:szCs w:val="22"/>
              </w:rPr>
              <w:t>ț</w:t>
            </w:r>
            <w:r>
              <w:rPr>
                <w:sz w:val="22"/>
                <w:szCs w:val="22"/>
              </w:rPr>
              <w:t>ie copil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7394C">
              <w:rPr>
                <w:sz w:val="22"/>
                <w:szCs w:val="22"/>
              </w:rPr>
              <w:t>cf. legii</w:t>
            </w:r>
          </w:p>
        </w:tc>
      </w:tr>
    </w:tbl>
    <w:p w:rsidR="00663DAD" w:rsidRPr="00D078D6" w:rsidRDefault="00663DAD" w:rsidP="00D078D6">
      <w:pPr>
        <w:pStyle w:val="Style20"/>
        <w:widowControl/>
        <w:tabs>
          <w:tab w:val="right" w:pos="11106"/>
        </w:tabs>
        <w:spacing w:before="120" w:line="226" w:lineRule="exact"/>
        <w:ind w:firstLine="0"/>
        <w:jc w:val="left"/>
        <w:rPr>
          <w:rStyle w:val="FontStyle22"/>
          <w:sz w:val="24"/>
          <w:szCs w:val="24"/>
          <w:lang w:eastAsia="ro-RO"/>
        </w:rPr>
      </w:pPr>
    </w:p>
    <w:p w:rsidR="00856447" w:rsidRPr="00D078D6" w:rsidRDefault="00856447" w:rsidP="0059373F">
      <w:pPr>
        <w:pStyle w:val="Style20"/>
        <w:widowControl/>
        <w:spacing w:line="360" w:lineRule="auto"/>
        <w:ind w:firstLine="556"/>
        <w:rPr>
          <w:rStyle w:val="FontStyle22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20"/>
        <w:widowControl/>
        <w:spacing w:after="245" w:line="360" w:lineRule="auto"/>
        <w:ind w:firstLine="557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Prezenta declaraţie constituie act public şi</w:t>
      </w:r>
      <w:r w:rsidR="004A788D">
        <w:rPr>
          <w:rStyle w:val="FontStyle22"/>
          <w:sz w:val="24"/>
          <w:szCs w:val="24"/>
          <w:lang w:eastAsia="ro-RO"/>
        </w:rPr>
        <w:t xml:space="preserve"> răspund potrivit legii penale</w:t>
      </w:r>
      <w:r w:rsidRPr="00474964">
        <w:rPr>
          <w:rStyle w:val="FontStyle22"/>
          <w:sz w:val="24"/>
          <w:szCs w:val="24"/>
          <w:lang w:eastAsia="ro-RO"/>
        </w:rPr>
        <w:t xml:space="preserve"> pentru inexactitatea sau caracterul incomplet al datelor menţionate.</w:t>
      </w: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63"/>
        <w:gridCol w:w="5317"/>
      </w:tblGrid>
      <w:tr w:rsidR="00856447" w:rsidRPr="00474964" w:rsidTr="004C1F2A">
        <w:tc>
          <w:tcPr>
            <w:tcW w:w="5463" w:type="dxa"/>
            <w:vAlign w:val="center"/>
          </w:tcPr>
          <w:p w:rsidR="00856447" w:rsidRPr="005920C1" w:rsidRDefault="00856447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317" w:type="dxa"/>
            <w:vAlign w:val="center"/>
          </w:tcPr>
          <w:p w:rsidR="00856447" w:rsidRPr="005920C1" w:rsidRDefault="00856447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474964" w:rsidTr="004C1F2A">
        <w:tc>
          <w:tcPr>
            <w:tcW w:w="5463" w:type="dxa"/>
            <w:vAlign w:val="center"/>
          </w:tcPr>
          <w:p w:rsidR="00F01BD9" w:rsidRPr="005920C1" w:rsidRDefault="00802FEB" w:rsidP="00802FEB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28.01</w:t>
            </w:r>
            <w:r w:rsidR="004C7F99">
              <w:rPr>
                <w:rStyle w:val="FontStyle22"/>
                <w:sz w:val="24"/>
                <w:szCs w:val="24"/>
                <w:lang w:eastAsia="ro-RO"/>
              </w:rPr>
              <w:t>.</w:t>
            </w:r>
            <w:r w:rsidR="00FF12B7">
              <w:rPr>
                <w:rStyle w:val="FontStyle22"/>
                <w:sz w:val="24"/>
                <w:szCs w:val="24"/>
                <w:lang w:eastAsia="ro-RO"/>
              </w:rPr>
              <w:t>201</w:t>
            </w: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5317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F01BD9" w:rsidRPr="00474964" w:rsidTr="004C1F2A">
        <w:tc>
          <w:tcPr>
            <w:tcW w:w="5463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317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6546D1" w:rsidRDefault="006546D1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8"/>
          <w:szCs w:val="28"/>
          <w:lang w:eastAsia="ro-RO"/>
        </w:rPr>
      </w:pPr>
    </w:p>
    <w:p w:rsidR="006546D1" w:rsidRDefault="006546D1">
      <w:pPr>
        <w:widowControl/>
        <w:autoSpaceDE/>
        <w:autoSpaceDN/>
        <w:adjustRightInd/>
        <w:rPr>
          <w:rStyle w:val="FontStyle22"/>
          <w:b/>
          <w:sz w:val="28"/>
          <w:szCs w:val="28"/>
          <w:lang w:eastAsia="ro-RO"/>
        </w:rPr>
      </w:pPr>
      <w:r>
        <w:rPr>
          <w:rStyle w:val="FontStyle22"/>
          <w:b/>
          <w:sz w:val="28"/>
          <w:szCs w:val="28"/>
          <w:lang w:eastAsia="ro-RO"/>
        </w:rPr>
        <w:br w:type="page"/>
      </w:r>
    </w:p>
    <w:p w:rsidR="001B1531" w:rsidRPr="00D83684" w:rsidRDefault="006546D1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8"/>
          <w:szCs w:val="28"/>
          <w:lang w:eastAsia="ro-RO"/>
        </w:rPr>
      </w:pPr>
      <w:r>
        <w:rPr>
          <w:b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6840855" cy="4275534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4275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1531" w:rsidRPr="00D83684" w:rsidSect="000B5CDA">
      <w:footerReference w:type="even" r:id="rId8"/>
      <w:footerReference w:type="default" r:id="rId9"/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0EF" w:rsidRDefault="004030EF">
      <w:r>
        <w:separator/>
      </w:r>
    </w:p>
  </w:endnote>
  <w:endnote w:type="continuationSeparator" w:id="0">
    <w:p w:rsidR="004030EF" w:rsidRDefault="00403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01B" w:rsidRDefault="00D622B0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2301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301B" w:rsidRDefault="000230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01B" w:rsidRPr="00CD2C70" w:rsidRDefault="00D622B0" w:rsidP="007F1030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CD2C70">
      <w:rPr>
        <w:rStyle w:val="PageNumber"/>
        <w:sz w:val="20"/>
        <w:szCs w:val="20"/>
      </w:rPr>
      <w:fldChar w:fldCharType="begin"/>
    </w:r>
    <w:r w:rsidR="0002301B" w:rsidRPr="00CD2C70">
      <w:rPr>
        <w:rStyle w:val="PageNumber"/>
        <w:sz w:val="20"/>
        <w:szCs w:val="20"/>
      </w:rPr>
      <w:instrText xml:space="preserve">PAGE  </w:instrText>
    </w:r>
    <w:r w:rsidRPr="00CD2C70">
      <w:rPr>
        <w:rStyle w:val="PageNumber"/>
        <w:sz w:val="20"/>
        <w:szCs w:val="20"/>
      </w:rPr>
      <w:fldChar w:fldCharType="separate"/>
    </w:r>
    <w:r w:rsidR="00EF0AB7">
      <w:rPr>
        <w:rStyle w:val="PageNumber"/>
        <w:noProof/>
        <w:sz w:val="20"/>
        <w:szCs w:val="20"/>
      </w:rPr>
      <w:t>1</w:t>
    </w:r>
    <w:r w:rsidRPr="00CD2C70">
      <w:rPr>
        <w:rStyle w:val="PageNumber"/>
        <w:sz w:val="20"/>
        <w:szCs w:val="20"/>
      </w:rPr>
      <w:fldChar w:fldCharType="end"/>
    </w:r>
  </w:p>
  <w:p w:rsidR="0002301B" w:rsidRPr="00521BF7" w:rsidRDefault="0002301B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0EF" w:rsidRDefault="004030EF">
      <w:r>
        <w:separator/>
      </w:r>
    </w:p>
  </w:footnote>
  <w:footnote w:type="continuationSeparator" w:id="0">
    <w:p w:rsidR="004030EF" w:rsidRDefault="004030EF">
      <w:r>
        <w:continuationSeparator/>
      </w:r>
    </w:p>
  </w:footnote>
  <w:footnote w:id="1">
    <w:p w:rsidR="0002301B" w:rsidRPr="00CA7FC5" w:rsidRDefault="0002301B" w:rsidP="004A788D">
      <w:pPr>
        <w:pStyle w:val="FootnoteText"/>
        <w:ind w:firstLine="562"/>
        <w:rPr>
          <w:sz w:val="16"/>
          <w:szCs w:val="16"/>
          <w:lang w:eastAsia="ro-RO"/>
        </w:rPr>
      </w:pPr>
      <w:r w:rsidRPr="00C576E4">
        <w:rPr>
          <w:rStyle w:val="FootnoteReference"/>
          <w:sz w:val="16"/>
          <w:szCs w:val="16"/>
        </w:rPr>
        <w:footnoteRef/>
      </w:r>
      <w:r w:rsidRPr="00C576E4">
        <w:rPr>
          <w:sz w:val="16"/>
          <w:szCs w:val="16"/>
          <w:vertAlign w:val="superscript"/>
        </w:rPr>
        <w:t>)</w:t>
      </w:r>
      <w:r w:rsidRPr="004A788D">
        <w:rPr>
          <w:sz w:val="18"/>
          <w:szCs w:val="18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 xml:space="preserve">Prin </w:t>
      </w:r>
      <w:r w:rsidRPr="00C576E4">
        <w:rPr>
          <w:rStyle w:val="FontStyle22"/>
          <w:i/>
          <w:sz w:val="16"/>
          <w:szCs w:val="16"/>
          <w:lang w:eastAsia="ro-RO"/>
        </w:rPr>
        <w:t>familie</w:t>
      </w:r>
      <w:r w:rsidRPr="00CA7FC5">
        <w:rPr>
          <w:rStyle w:val="FontStyle22"/>
          <w:sz w:val="16"/>
          <w:szCs w:val="16"/>
          <w:lang w:eastAsia="ro-RO"/>
        </w:rPr>
        <w:t xml:space="preserve"> se înţelege soţul/soţia şi copiii aflaţi în întreţinerea acestora.</w:t>
      </w:r>
    </w:p>
  </w:footnote>
  <w:footnote w:id="2">
    <w:p w:rsidR="0002301B" w:rsidRPr="00CA7FC5" w:rsidRDefault="0002301B" w:rsidP="004A788D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 w:rsidRPr="00CA7FC5">
        <w:rPr>
          <w:rStyle w:val="FootnoteReference"/>
          <w:sz w:val="16"/>
          <w:szCs w:val="16"/>
        </w:rPr>
        <w:footnoteRef/>
      </w:r>
      <w:r w:rsidRPr="00CA7FC5">
        <w:rPr>
          <w:sz w:val="16"/>
          <w:szCs w:val="16"/>
          <w:vertAlign w:val="superscript"/>
        </w:rPr>
        <w:t>)</w:t>
      </w:r>
      <w:r w:rsidRPr="00CA7FC5">
        <w:rPr>
          <w:sz w:val="16"/>
          <w:szCs w:val="16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>La „</w:t>
      </w:r>
      <w:r>
        <w:rPr>
          <w:rStyle w:val="FontStyle22"/>
          <w:sz w:val="16"/>
          <w:szCs w:val="16"/>
          <w:lang w:eastAsia="ro-RO"/>
        </w:rPr>
        <w:t>T</w:t>
      </w:r>
      <w:r w:rsidRPr="00CA7FC5">
        <w:rPr>
          <w:rStyle w:val="FontStyle22"/>
          <w:sz w:val="16"/>
          <w:szCs w:val="16"/>
          <w:lang w:eastAsia="ro-RO"/>
        </w:rPr>
        <w:t>itular" se menţionează, în cazul bunurilor proprii, numele proprietarului (titularul, soţul/soţia, copilul), iar în cazul bunurilor în coproprietate, cota-parte şi numele coproprietarilor.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E2254"/>
    <w:multiLevelType w:val="hybridMultilevel"/>
    <w:tmpl w:val="726041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96"/>
    <w:rsid w:val="00000846"/>
    <w:rsid w:val="000027F4"/>
    <w:rsid w:val="000030E4"/>
    <w:rsid w:val="0002301B"/>
    <w:rsid w:val="00044A43"/>
    <w:rsid w:val="0005361C"/>
    <w:rsid w:val="00061C47"/>
    <w:rsid w:val="00083072"/>
    <w:rsid w:val="000B27EF"/>
    <w:rsid w:val="000B5CDA"/>
    <w:rsid w:val="000B7945"/>
    <w:rsid w:val="00104AC1"/>
    <w:rsid w:val="00113DB8"/>
    <w:rsid w:val="0019536A"/>
    <w:rsid w:val="001B1531"/>
    <w:rsid w:val="001B604C"/>
    <w:rsid w:val="001F542D"/>
    <w:rsid w:val="00200140"/>
    <w:rsid w:val="00234054"/>
    <w:rsid w:val="002379CE"/>
    <w:rsid w:val="0024474C"/>
    <w:rsid w:val="00247BA7"/>
    <w:rsid w:val="00252B5D"/>
    <w:rsid w:val="00260EA8"/>
    <w:rsid w:val="002636E0"/>
    <w:rsid w:val="00275A7A"/>
    <w:rsid w:val="00285518"/>
    <w:rsid w:val="002A334A"/>
    <w:rsid w:val="002C78B4"/>
    <w:rsid w:val="002D23D9"/>
    <w:rsid w:val="002D7596"/>
    <w:rsid w:val="002F69EF"/>
    <w:rsid w:val="002F6D90"/>
    <w:rsid w:val="003061BE"/>
    <w:rsid w:val="003121DC"/>
    <w:rsid w:val="003134E1"/>
    <w:rsid w:val="0037034E"/>
    <w:rsid w:val="00373ADE"/>
    <w:rsid w:val="00386A5F"/>
    <w:rsid w:val="00386AC6"/>
    <w:rsid w:val="00387549"/>
    <w:rsid w:val="00390164"/>
    <w:rsid w:val="00394F3B"/>
    <w:rsid w:val="003D0A35"/>
    <w:rsid w:val="003F1755"/>
    <w:rsid w:val="003F3FAA"/>
    <w:rsid w:val="004030EF"/>
    <w:rsid w:val="00413166"/>
    <w:rsid w:val="00424085"/>
    <w:rsid w:val="00433175"/>
    <w:rsid w:val="00434FCA"/>
    <w:rsid w:val="004718A9"/>
    <w:rsid w:val="004719D4"/>
    <w:rsid w:val="00474964"/>
    <w:rsid w:val="004A788D"/>
    <w:rsid w:val="004C1F2A"/>
    <w:rsid w:val="004C7F99"/>
    <w:rsid w:val="004D2576"/>
    <w:rsid w:val="004F48BF"/>
    <w:rsid w:val="00517EF3"/>
    <w:rsid w:val="0052044E"/>
    <w:rsid w:val="00521BF7"/>
    <w:rsid w:val="00551978"/>
    <w:rsid w:val="00581793"/>
    <w:rsid w:val="005920C1"/>
    <w:rsid w:val="0059373F"/>
    <w:rsid w:val="00594DAF"/>
    <w:rsid w:val="00596F42"/>
    <w:rsid w:val="005C040A"/>
    <w:rsid w:val="00604084"/>
    <w:rsid w:val="006271E5"/>
    <w:rsid w:val="0064244E"/>
    <w:rsid w:val="006546D1"/>
    <w:rsid w:val="00662735"/>
    <w:rsid w:val="00663DAC"/>
    <w:rsid w:val="00663DAD"/>
    <w:rsid w:val="0067394C"/>
    <w:rsid w:val="006A79BA"/>
    <w:rsid w:val="00704919"/>
    <w:rsid w:val="007134ED"/>
    <w:rsid w:val="00732A6A"/>
    <w:rsid w:val="00743C67"/>
    <w:rsid w:val="00751021"/>
    <w:rsid w:val="007B0AF8"/>
    <w:rsid w:val="007B4B68"/>
    <w:rsid w:val="007C5F7D"/>
    <w:rsid w:val="007D1642"/>
    <w:rsid w:val="007D326E"/>
    <w:rsid w:val="007F1030"/>
    <w:rsid w:val="00802FEB"/>
    <w:rsid w:val="00805497"/>
    <w:rsid w:val="00856447"/>
    <w:rsid w:val="008567D1"/>
    <w:rsid w:val="00865F91"/>
    <w:rsid w:val="008708D3"/>
    <w:rsid w:val="008B1A90"/>
    <w:rsid w:val="008C44BB"/>
    <w:rsid w:val="008D6ECB"/>
    <w:rsid w:val="0092767C"/>
    <w:rsid w:val="009312D3"/>
    <w:rsid w:val="009348D6"/>
    <w:rsid w:val="00956B55"/>
    <w:rsid w:val="00980834"/>
    <w:rsid w:val="009845CF"/>
    <w:rsid w:val="009851C4"/>
    <w:rsid w:val="00994030"/>
    <w:rsid w:val="009A5781"/>
    <w:rsid w:val="009B317E"/>
    <w:rsid w:val="009C738F"/>
    <w:rsid w:val="009D7EEE"/>
    <w:rsid w:val="00A06BA5"/>
    <w:rsid w:val="00A13B7E"/>
    <w:rsid w:val="00A36C7A"/>
    <w:rsid w:val="00A4569F"/>
    <w:rsid w:val="00AA5AEE"/>
    <w:rsid w:val="00AA71C2"/>
    <w:rsid w:val="00AB00D8"/>
    <w:rsid w:val="00AB0568"/>
    <w:rsid w:val="00AD3FE0"/>
    <w:rsid w:val="00AD473B"/>
    <w:rsid w:val="00AF594C"/>
    <w:rsid w:val="00B00783"/>
    <w:rsid w:val="00B1022D"/>
    <w:rsid w:val="00B15D21"/>
    <w:rsid w:val="00B24B5F"/>
    <w:rsid w:val="00B70CC9"/>
    <w:rsid w:val="00B72A2E"/>
    <w:rsid w:val="00B91285"/>
    <w:rsid w:val="00BD1884"/>
    <w:rsid w:val="00BD7F48"/>
    <w:rsid w:val="00C02966"/>
    <w:rsid w:val="00C576E4"/>
    <w:rsid w:val="00C61CDA"/>
    <w:rsid w:val="00C65592"/>
    <w:rsid w:val="00C8079E"/>
    <w:rsid w:val="00C87A62"/>
    <w:rsid w:val="00C90933"/>
    <w:rsid w:val="00CA17C8"/>
    <w:rsid w:val="00CA7FC5"/>
    <w:rsid w:val="00CD2C70"/>
    <w:rsid w:val="00CD6C4C"/>
    <w:rsid w:val="00CE4CA1"/>
    <w:rsid w:val="00D078D6"/>
    <w:rsid w:val="00D13A12"/>
    <w:rsid w:val="00D53B96"/>
    <w:rsid w:val="00D622B0"/>
    <w:rsid w:val="00D62881"/>
    <w:rsid w:val="00D64193"/>
    <w:rsid w:val="00D81694"/>
    <w:rsid w:val="00D83684"/>
    <w:rsid w:val="00D91F85"/>
    <w:rsid w:val="00DB6D1B"/>
    <w:rsid w:val="00DC20BF"/>
    <w:rsid w:val="00E05FD7"/>
    <w:rsid w:val="00E150AB"/>
    <w:rsid w:val="00E47F77"/>
    <w:rsid w:val="00ED3C55"/>
    <w:rsid w:val="00EE4CEE"/>
    <w:rsid w:val="00EE59C9"/>
    <w:rsid w:val="00EE72FA"/>
    <w:rsid w:val="00EF0AB7"/>
    <w:rsid w:val="00F01BD9"/>
    <w:rsid w:val="00F041E0"/>
    <w:rsid w:val="00F36DE4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A98E558-0120-4C7C-814A-F84E4490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basedOn w:val="DefaultParagraphFont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DefaultParagraphFont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basedOn w:val="DefaultParagraphFont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DefaultParagraphFont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uiPriority w:val="22"/>
    <w:qFormat/>
    <w:rsid w:val="00247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mona.tincu\Desktop\Formular_declaratie_aver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Formular_declaratie_avere_2010</Template>
  <TotalTime>0</TotalTime>
  <Pages>1</Pages>
  <Words>1011</Words>
  <Characters>5763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6761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simona.tincu</dc:creator>
  <cp:lastModifiedBy>Andreea Gladcov</cp:lastModifiedBy>
  <cp:revision>3</cp:revision>
  <cp:lastPrinted>2012-06-14T08:45:00Z</cp:lastPrinted>
  <dcterms:created xsi:type="dcterms:W3CDTF">2016-07-08T08:27:00Z</dcterms:created>
  <dcterms:modified xsi:type="dcterms:W3CDTF">2016-07-08T08:27:00Z</dcterms:modified>
</cp:coreProperties>
</file>