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A4904" w14:textId="77777777"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166FC0FF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584BC65C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6E059B73" w14:textId="77777777"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6829776C" w14:textId="4B173E53" w:rsidR="00D53B96" w:rsidRPr="00DD2F3A" w:rsidRDefault="00257C23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NR. 2575/14.06.2016</w:t>
      </w:r>
    </w:p>
    <w:p w14:paraId="19D752C3" w14:textId="77777777"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14:paraId="748EC539" w14:textId="77777777"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14:paraId="2431195D" w14:textId="77777777"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14:paraId="0AA6CFCB" w14:textId="77777777"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14:paraId="3C7E4B67" w14:textId="77777777"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14:paraId="541F9226" w14:textId="77777777"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B7EB9" w14:paraId="4214274A" w14:textId="77777777" w:rsidTr="00EB7EB9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68C93" w14:textId="77777777"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Subsemnatul</w:t>
            </w:r>
            <w:r w:rsidR="000B5CDA"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BDC42" w14:textId="77777777"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b/>
                <w:sz w:val="24"/>
                <w:szCs w:val="24"/>
                <w:lang w:eastAsia="ro-RO"/>
              </w:rPr>
              <w:t>Ilie Alexandru Viorel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DCFA8" w14:textId="77777777" w:rsidR="000B5CDA" w:rsidRPr="00EB7EB9" w:rsidRDefault="000B5CD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, având </w:t>
            </w:r>
            <w:proofErr w:type="spellStart"/>
            <w:r w:rsidRPr="00EB7EB9">
              <w:rPr>
                <w:rStyle w:val="FontStyle22"/>
                <w:sz w:val="24"/>
                <w:szCs w:val="24"/>
                <w:lang w:eastAsia="ro-RO"/>
              </w:rPr>
              <w:t>funcţia</w:t>
            </w:r>
            <w:proofErr w:type="spellEnd"/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D078D6" w:rsidRPr="00EB7EB9" w14:paraId="1792B8B8" w14:textId="77777777" w:rsidTr="00EB7EB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411C2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A0B14" w14:textId="79AB89D3" w:rsidR="00D078D6" w:rsidRPr="00EB7EB9" w:rsidRDefault="00F6363D" w:rsidP="00F6363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Sef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 xml:space="preserve"> Serviciu Infrastructura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14:paraId="62A7E2AB" w14:textId="77777777" w:rsidR="00D078D6" w:rsidRPr="00EB7EB9" w:rsidRDefault="00836F0B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in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FA33E" w14:textId="01F0787E" w:rsidR="00D078D6" w:rsidRPr="00836F0B" w:rsidRDefault="00F6363D" w:rsidP="00F6363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 w:rsidRPr="00EB7EB9">
              <w:rPr>
                <w:rStyle w:val="FontStyle22"/>
                <w:sz w:val="24"/>
                <w:szCs w:val="24"/>
                <w:lang w:eastAsia="ro-RO"/>
              </w:rPr>
              <w:t>Agentia</w:t>
            </w:r>
            <w:proofErr w:type="spellEnd"/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B7EB9">
              <w:rPr>
                <w:rStyle w:val="FontStyle22"/>
                <w:sz w:val="24"/>
                <w:szCs w:val="24"/>
                <w:lang w:eastAsia="ro-RO"/>
              </w:rPr>
              <w:t>Nationala</w:t>
            </w:r>
            <w:proofErr w:type="spellEnd"/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 de Cadastru si Publicitate Imobiliara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67BA8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EB7EB9" w14:paraId="57C470CA" w14:textId="77777777" w:rsidTr="00EB7EB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538C4" w14:textId="77777777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FB3D0" w14:textId="55BEE545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1E8BC" w14:textId="77777777"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A5AA5" w14:textId="176E7038" w:rsidR="00D91F85" w:rsidRPr="00797412" w:rsidRDefault="00DD2F3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  <w:r w:rsidRPr="00797412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797412">
              <w:rPr>
                <w:rStyle w:val="FontStyle22"/>
                <w:sz w:val="24"/>
                <w:szCs w:val="24"/>
                <w:lang w:eastAsia="ro-RO"/>
              </w:rPr>
              <w:t>Bucuresti</w:t>
            </w:r>
            <w:proofErr w:type="spellEnd"/>
          </w:p>
        </w:tc>
      </w:tr>
      <w:tr w:rsidR="00D078D6" w:rsidRPr="00EB7EB9" w14:paraId="1AC116CA" w14:textId="77777777" w:rsidTr="00EB7EB9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D12C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04C04" w14:textId="77777777"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14:paraId="7C93F4FB" w14:textId="77777777"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declaraţii</w:t>
      </w:r>
      <w:proofErr w:type="spellEnd"/>
      <w:r w:rsidRPr="00474964">
        <w:rPr>
          <w:rStyle w:val="FontStyle22"/>
          <w:sz w:val="24"/>
          <w:szCs w:val="24"/>
          <w:lang w:eastAsia="ro-RO"/>
        </w:rPr>
        <w:t>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deţin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următoarele:</w:t>
      </w:r>
    </w:p>
    <w:p w14:paraId="532A4AD3" w14:textId="77777777"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14:paraId="1885746B" w14:textId="77777777"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14:paraId="52CFF8B3" w14:textId="77777777"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14:paraId="0F84BDFA" w14:textId="77777777"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14:paraId="7278D637" w14:textId="77777777"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e vor declara inclusiv cele aflate în alte </w:t>
      </w:r>
      <w:proofErr w:type="spellStart"/>
      <w:r w:rsidR="001B1531" w:rsidRPr="00474964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14:paraId="38F7897E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0BEF73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91FB15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FE3D3DD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2439D0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6EBE3EC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2938810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0D7918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14:paraId="4467092D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7441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8E0B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C1F9B5" wp14:editId="17957AA9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1219200"/>
                      <wp:effectExtent l="8255" t="12065" r="10795" b="698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1957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557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3.9pt;margin-top:8.45pt;width:332.25pt;height:96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"/>
                  </w:pict>
                </mc:Fallback>
              </mc:AlternateContent>
            </w: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C8F5A11" wp14:editId="027F329E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0"/>
                      <wp:effectExtent l="8255" t="12065" r="10795" b="6985"/>
                      <wp:wrapNone/>
                      <wp:docPr id="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E7239" id="AutoShape 2" o:spid="_x0000_s1026" type="#_x0000_t32" style="position:absolute;margin-left:23.9pt;margin-top:8.45pt;width:332.2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312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BB536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AA10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12A9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B7FB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153569BB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D9E4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1CC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745F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449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92EA7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7A90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D9B23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14:paraId="4F859462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E082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B031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4741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6167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8F9F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B37B" w14:textId="77777777"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6508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5957C125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6172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373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3868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ACF3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69E7A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A6AA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D185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0891E605" w14:textId="77777777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7C84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A7FCA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4C59536" wp14:editId="0AFA333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135255</wp:posOffset>
                      </wp:positionV>
                      <wp:extent cx="4219575" cy="0"/>
                      <wp:effectExtent l="8255" t="11430" r="10795" b="7620"/>
                      <wp:wrapNone/>
                      <wp:docPr id="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CDDA9" id="AutoShape 4" o:spid="_x0000_s1026" type="#_x0000_t32" style="position:absolute;margin-left:23.9pt;margin-top:10.65pt;width:332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25D3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E764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DC12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5205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3520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14:paraId="6031F5AD" w14:textId="77777777"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14:paraId="77AADFF6" w14:textId="77777777"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14:paraId="715ED2B5" w14:textId="77777777"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14:paraId="5DC64AC9" w14:textId="77777777"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14:paraId="1B2FE38E" w14:textId="77777777"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F01BD9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14:paraId="1DF3E394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7396C98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107CAEE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300B96A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DD6171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94173E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F081997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4CAAA4B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14:paraId="4419F39F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60A2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05B7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B8B22AA" wp14:editId="63BDA64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1028700"/>
                      <wp:effectExtent l="8255" t="12700" r="7620" b="6350"/>
                      <wp:wrapNone/>
                      <wp:docPr id="5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CF94F" id="AutoShape 6" o:spid="_x0000_s1026" type="#_x0000_t32" style="position:absolute;margin-left:23.9pt;margin-top:10.75pt;width:322pt;height:81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D9FE4ED" wp14:editId="7A1E45B7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0"/>
                      <wp:effectExtent l="8255" t="12700" r="7620" b="6350"/>
                      <wp:wrapNone/>
                      <wp:docPr id="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50F3" id="AutoShape 5" o:spid="_x0000_s1026" type="#_x0000_t32" style="position:absolute;margin-left:23.9pt;margin-top:10.75pt;width:322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DEF4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7B8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84A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73E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17C0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B904A31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F08E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509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F5B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67A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887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2A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82F2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14:paraId="5BEB0AA2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1032" w14:textId="77777777"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1232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05AB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2548E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807B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F808" w14:textId="77777777"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FC70" w14:textId="77777777"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6346596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E0AA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B53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C036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9E9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02A0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FFB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5597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14:paraId="346B6CF6" w14:textId="77777777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FC45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8F33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66573CA" wp14:editId="2D180565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118745</wp:posOffset>
                      </wp:positionV>
                      <wp:extent cx="4089400" cy="0"/>
                      <wp:effectExtent l="8255" t="13970" r="7620" b="5080"/>
                      <wp:wrapNone/>
                      <wp:docPr id="4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4D50D" id="AutoShape 7" o:spid="_x0000_s1026" type="#_x0000_t32" style="position:absolute;margin-left:23.9pt;margin-top:9.35pt;width:322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70D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6D5B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108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90E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34BF" w14:textId="77777777"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14:paraId="183FF0A9" w14:textId="77777777"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vacanţă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spaţii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comerciale/de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producţie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>.</w:t>
      </w:r>
    </w:p>
    <w:p w14:paraId="68004E52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6EC99234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45FABCBE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3F279592" w14:textId="77777777"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6CA1E5FE" w14:textId="77777777"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14:paraId="1A0126F4" w14:textId="77777777"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14:paraId="394024D9" w14:textId="77777777"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Autovehicule/autoturisme, tractoare,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maşini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agricole,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şalupe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iahturi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mijloace de transport care sunt supuse înmatriculării, potrivit legii</w:t>
      </w:r>
    </w:p>
    <w:p w14:paraId="6CD27A3D" w14:textId="77777777"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14:paraId="02B8A204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1A85518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1D558F5" w14:textId="77777777"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0C25D4F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B828347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Anul 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8F323FE" w14:textId="77777777"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14:paraId="75CFD9C1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25A9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6C5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Toyota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E298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EDC79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0684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Cumparare</w:t>
            </w:r>
            <w:proofErr w:type="spellEnd"/>
          </w:p>
        </w:tc>
      </w:tr>
      <w:tr w:rsidR="00704919" w:rsidRPr="00474964" w14:paraId="36D5CEDA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BF38" w14:textId="77777777"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95CC" w14:textId="77777777"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6D6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EE66" w14:textId="77777777"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7AC5" w14:textId="77777777" w:rsidR="00704919" w:rsidRPr="004C1F2A" w:rsidRDefault="00AB1C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Cumparare</w:t>
            </w:r>
            <w:proofErr w:type="spellEnd"/>
          </w:p>
        </w:tc>
      </w:tr>
      <w:tr w:rsidR="00704919" w:rsidRPr="00474964" w14:paraId="24B8D81B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D61A1" w14:textId="77777777"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D93B4A8" wp14:editId="76865703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857250"/>
                      <wp:effectExtent l="5080" t="5715" r="13970" b="13335"/>
                      <wp:wrapNone/>
                      <wp:docPr id="4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81675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59A31" id="AutoShape 12" o:spid="_x0000_s1026" type="#_x0000_t32" style="position:absolute;margin-left:40.15pt;margin-top:12.45pt;width:455.25pt;height:67.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AC500F5" wp14:editId="12C27C04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0"/>
                      <wp:effectExtent l="5080" t="5715" r="13970" b="13335"/>
                      <wp:wrapNone/>
                      <wp:docPr id="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A8488" id="AutoShape 11" o:spid="_x0000_s1026" type="#_x0000_t32" style="position:absolute;margin-left:40.15pt;margin-top:12.45pt;width:455.2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2E8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1253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9C9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4885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54C60A92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49B7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DD60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9B4B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69E9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C511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4D174FF3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0645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687A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FF39A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12847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2CA49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14:paraId="3E385014" w14:textId="77777777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0535" w14:textId="77777777"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A1C6418" wp14:editId="3E38C0DD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121920</wp:posOffset>
                      </wp:positionV>
                      <wp:extent cx="5781675" cy="0"/>
                      <wp:effectExtent l="5080" t="7620" r="13970" b="11430"/>
                      <wp:wrapNone/>
                      <wp:docPr id="4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4B794" id="AutoShape 13" o:spid="_x0000_s1026" type="#_x0000_t32" style="position:absolute;margin-left:40.15pt;margin-top:9.6pt;width:455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7341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7CE0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6563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296F" w14:textId="77777777"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1164F76B" w14:textId="77777777"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14:paraId="697489C7" w14:textId="77777777"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14:paraId="36D68331" w14:textId="77777777"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Bunuri sub formă de metale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preţioase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bijuterii, obiecte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cult,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colecţii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numismatică, obiecte care fac parte din patrimoniul cultural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universal, a căror valoare însumată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14:paraId="5E73B7DB" w14:textId="77777777"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14:paraId="18612A39" w14:textId="77777777"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14:paraId="629D8221" w14:textId="77777777"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menţiona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14:paraId="3332BDAA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F961962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58A5EF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FE299C9" w14:textId="77777777"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14:paraId="1552B0EF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F029" w14:textId="77777777"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24BB774" wp14:editId="4DC9967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148590</wp:posOffset>
                      </wp:positionV>
                      <wp:extent cx="5610225" cy="1200150"/>
                      <wp:effectExtent l="5080" t="5715" r="13970" b="13335"/>
                      <wp:wrapNone/>
                      <wp:docPr id="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0225" cy="120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4ED91" id="AutoShape 15" o:spid="_x0000_s1026" type="#_x0000_t32" style="position:absolute;margin-left:43.9pt;margin-top:11.7pt;width:441.75pt;height:94.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99E04FC" wp14:editId="4E320266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148590</wp:posOffset>
                      </wp:positionV>
                      <wp:extent cx="5562600" cy="0"/>
                      <wp:effectExtent l="5080" t="5715" r="13970" b="13335"/>
                      <wp:wrapNone/>
                      <wp:docPr id="4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A90E1" id="AutoShape 14" o:spid="_x0000_s1026" type="#_x0000_t32" style="position:absolute;margin-left:47.65pt;margin-top:11.7pt;width:438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20B9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2C27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4097FBB9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6F5B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C82E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2698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0CB4E5CD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B636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EC77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699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5655128A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0A23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1EE5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2303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14:paraId="282DF370" w14:textId="77777777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1A11" w14:textId="77777777" w:rsidR="00386AC6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F92EE80" wp14:editId="72D4907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157480</wp:posOffset>
                      </wp:positionV>
                      <wp:extent cx="5657850" cy="0"/>
                      <wp:effectExtent l="5080" t="5080" r="13970" b="13970"/>
                      <wp:wrapNone/>
                      <wp:docPr id="4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D06AE" id="AutoShape 16" o:spid="_x0000_s1026" type="#_x0000_t32" style="position:absolute;margin-left:43.9pt;margin-top:12.4pt;width:445.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C129" w14:textId="77777777"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2A92" w14:textId="77777777"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14:paraId="05E0E5B6" w14:textId="77777777"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1FD91850" w14:textId="77777777"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66867A72" w14:textId="77777777"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14:paraId="501448E5" w14:textId="77777777"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 xml:space="preserve">Bunuri mobile, a căror valoare </w:t>
      </w:r>
      <w:proofErr w:type="spellStart"/>
      <w:r w:rsidR="009312D3">
        <w:rPr>
          <w:rStyle w:val="FontStyle24"/>
          <w:sz w:val="24"/>
          <w:szCs w:val="24"/>
          <w:lang w:eastAsia="ro-RO"/>
        </w:rPr>
        <w:t>depăşeşte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3.000 de euro fiecare, </w:t>
      </w:r>
      <w:proofErr w:type="spellStart"/>
      <w:r w:rsidR="009312D3">
        <w:rPr>
          <w:rStyle w:val="FontStyle24"/>
          <w:sz w:val="24"/>
          <w:szCs w:val="24"/>
          <w:lang w:eastAsia="ro-RO"/>
        </w:rPr>
        <w:t>şi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bunuri imobile înstrăinate în ultimele 12 luni</w:t>
      </w:r>
    </w:p>
    <w:p w14:paraId="353D5F18" w14:textId="77777777"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14:paraId="1D7B7CE6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E75F6C3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E883E8D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BD48B67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3F4C2A4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FDBC759" w14:textId="77777777"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14:paraId="7DAF1317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35AF" w14:textId="77777777"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FB7420E" wp14:editId="146DF3AC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156845</wp:posOffset>
                      </wp:positionV>
                      <wp:extent cx="6105525" cy="914400"/>
                      <wp:effectExtent l="5080" t="13970" r="13970" b="508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0552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E9E3" id="AutoShape 18" o:spid="_x0000_s1026" type="#_x0000_t32" style="position:absolute;margin-left:25.15pt;margin-top:12.35pt;width:480.75pt;height:1in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929C621" wp14:editId="32A2C61E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156845</wp:posOffset>
                      </wp:positionV>
                      <wp:extent cx="6057900" cy="0"/>
                      <wp:effectExtent l="5080" t="13970" r="13970" b="5080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3076" id="AutoShape 17" o:spid="_x0000_s1026" type="#_x0000_t32" style="position:absolute;margin-left:28.9pt;margin-top:12.35pt;width:477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41E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03820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EB1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4F96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11F052F3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653F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50085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D7F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FD11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42F4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14:paraId="516CF7E5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F29E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7608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FA8F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EF7EC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E682" w14:textId="77777777"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14:paraId="4450AFD8" w14:textId="77777777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F0E5" w14:textId="77777777" w:rsidR="004A788D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997367B" wp14:editId="2911CE66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177800</wp:posOffset>
                      </wp:positionV>
                      <wp:extent cx="6105525" cy="0"/>
                      <wp:effectExtent l="5080" t="6350" r="13970" b="12700"/>
                      <wp:wrapNone/>
                      <wp:docPr id="4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8F0A4" id="AutoShape 19" o:spid="_x0000_s1026" type="#_x0000_t32" style="position:absolute;margin-left:25.15pt;margin-top:14pt;width:48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5FD4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0B4E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6729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4FBB" w14:textId="77777777"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14:paraId="6676D57F" w14:textId="77777777"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14:paraId="77E955C8" w14:textId="77777777"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14:paraId="4D8CC208" w14:textId="77777777"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14:paraId="2BFC87CC" w14:textId="77777777"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14:paraId="11F25D40" w14:textId="77777777"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14:paraId="19F02650" w14:textId="77777777"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14:paraId="2CFA782C" w14:textId="77777777" w:rsidR="00A804EA" w:rsidRPr="00A804EA" w:rsidRDefault="00A804EA" w:rsidP="00A804EA">
      <w:pPr>
        <w:widowControl/>
        <w:suppressAutoHyphens/>
        <w:autoSpaceDN/>
        <w:adjustRightInd/>
        <w:ind w:left="561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IV. Active financiare</w:t>
      </w:r>
    </w:p>
    <w:p w14:paraId="1FE0F0CD" w14:textId="77777777" w:rsidR="00A804EA" w:rsidRPr="00A804EA" w:rsidRDefault="00A804EA" w:rsidP="00A804EA">
      <w:pPr>
        <w:widowControl/>
        <w:suppressAutoHyphens/>
        <w:autoSpaceDN/>
        <w:adjustRightInd/>
        <w:ind w:left="561"/>
        <w:rPr>
          <w:lang w:eastAsia="ar-SA"/>
        </w:rPr>
      </w:pPr>
    </w:p>
    <w:p w14:paraId="1382A086" w14:textId="77777777" w:rsidR="00A804EA" w:rsidRPr="00A804EA" w:rsidRDefault="00A804EA" w:rsidP="00A804EA">
      <w:pPr>
        <w:widowControl/>
        <w:suppressAutoHyphens/>
        <w:autoSpaceDN/>
        <w:adjustRightInd/>
        <w:spacing w:before="120"/>
        <w:ind w:firstLine="561"/>
        <w:jc w:val="both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 xml:space="preserve">1. Conturi </w:t>
      </w:r>
      <w:proofErr w:type="spellStart"/>
      <w:r w:rsidRPr="00A804EA">
        <w:rPr>
          <w:b/>
          <w:bCs/>
          <w:lang w:eastAsia="ar-SA"/>
        </w:rPr>
        <w:t>şi</w:t>
      </w:r>
      <w:proofErr w:type="spellEnd"/>
      <w:r w:rsidRPr="00A804EA">
        <w:rPr>
          <w:b/>
          <w:bCs/>
          <w:lang w:eastAsia="ar-SA"/>
        </w:rPr>
        <w:t xml:space="preserve"> depozite bancare, fonduri de </w:t>
      </w:r>
      <w:proofErr w:type="spellStart"/>
      <w:r w:rsidRPr="00A804EA">
        <w:rPr>
          <w:b/>
          <w:bCs/>
          <w:lang w:eastAsia="ar-SA"/>
        </w:rPr>
        <w:t>investiţii</w:t>
      </w:r>
      <w:proofErr w:type="spellEnd"/>
      <w:r w:rsidRPr="00A804EA">
        <w:rPr>
          <w:b/>
          <w:bCs/>
          <w:lang w:eastAsia="ar-SA"/>
        </w:rPr>
        <w:t xml:space="preserve">, forme echivalente de economisire </w:t>
      </w:r>
      <w:proofErr w:type="spellStart"/>
      <w:r w:rsidRPr="00A804EA">
        <w:rPr>
          <w:b/>
          <w:bCs/>
          <w:lang w:eastAsia="ar-SA"/>
        </w:rPr>
        <w:t>şi</w:t>
      </w:r>
      <w:proofErr w:type="spellEnd"/>
      <w:r w:rsidRPr="00A804EA">
        <w:rPr>
          <w:b/>
          <w:bCs/>
          <w:lang w:eastAsia="ar-SA"/>
        </w:rPr>
        <w:t xml:space="preserve"> investire, inclusiv cardurile de credit, dacă valoarea însumată a tuturor acestora </w:t>
      </w:r>
      <w:proofErr w:type="spellStart"/>
      <w:r w:rsidRPr="00A804EA">
        <w:rPr>
          <w:b/>
          <w:bCs/>
          <w:lang w:eastAsia="ar-SA"/>
        </w:rPr>
        <w:t>depăşeşte</w:t>
      </w:r>
      <w:proofErr w:type="spellEnd"/>
      <w:r w:rsidRPr="00A804EA">
        <w:rPr>
          <w:b/>
          <w:bCs/>
          <w:lang w:eastAsia="ar-SA"/>
        </w:rPr>
        <w:t xml:space="preserve"> 5.000 de euro</w:t>
      </w:r>
    </w:p>
    <w:p w14:paraId="1554E310" w14:textId="77777777" w:rsidR="00A804EA" w:rsidRPr="00A804EA" w:rsidRDefault="00A804EA" w:rsidP="00A804EA">
      <w:pPr>
        <w:widowControl/>
        <w:suppressAutoHyphens/>
        <w:autoSpaceDN/>
        <w:adjustRightInd/>
        <w:spacing w:line="230" w:lineRule="exact"/>
        <w:ind w:firstLine="913"/>
        <w:rPr>
          <w:lang w:eastAsia="ar-SA"/>
        </w:rPr>
      </w:pPr>
    </w:p>
    <w:p w14:paraId="7497A0FF" w14:textId="77777777" w:rsidR="00A804EA" w:rsidRPr="00A804EA" w:rsidRDefault="00A804EA" w:rsidP="00A804EA">
      <w:pPr>
        <w:widowControl/>
        <w:suppressAutoHyphens/>
        <w:autoSpaceDN/>
        <w:adjustRightInd/>
        <w:ind w:firstLine="573"/>
        <w:jc w:val="both"/>
        <w:rPr>
          <w:i/>
          <w:iCs/>
          <w:sz w:val="20"/>
          <w:szCs w:val="20"/>
          <w:lang w:eastAsia="ar-SA"/>
        </w:rPr>
      </w:pPr>
      <w:r w:rsidRPr="00A804EA">
        <w:rPr>
          <w:i/>
          <w:iCs/>
          <w:caps/>
          <w:spacing w:val="40"/>
          <w:sz w:val="20"/>
          <w:szCs w:val="20"/>
          <w:lang w:eastAsia="ar-SA"/>
        </w:rPr>
        <w:t>Notă:</w:t>
      </w:r>
      <w:r w:rsidRPr="00A804EA">
        <w:rPr>
          <w:i/>
          <w:iCs/>
          <w:sz w:val="20"/>
          <w:szCs w:val="20"/>
          <w:lang w:eastAsia="ar-SA"/>
        </w:rPr>
        <w:t xml:space="preserve"> </w:t>
      </w:r>
    </w:p>
    <w:p w14:paraId="78083BB6" w14:textId="77777777" w:rsidR="00A804EA" w:rsidRPr="00A804EA" w:rsidRDefault="00A804EA" w:rsidP="00A804EA">
      <w:pPr>
        <w:widowControl/>
        <w:suppressAutoHyphens/>
        <w:autoSpaceDN/>
        <w:adjustRightInd/>
        <w:spacing w:after="120"/>
        <w:ind w:firstLine="573"/>
        <w:jc w:val="both"/>
        <w:rPr>
          <w:i/>
          <w:iCs/>
          <w:lang w:eastAsia="ar-SA"/>
        </w:rPr>
      </w:pPr>
      <w:r w:rsidRPr="00A804EA">
        <w:rPr>
          <w:i/>
          <w:iCs/>
          <w:lang w:eastAsia="ar-SA"/>
        </w:rPr>
        <w:t xml:space="preserve">Se vor declara inclusiv cele aflate în bănci sau </w:t>
      </w:r>
      <w:proofErr w:type="spellStart"/>
      <w:r w:rsidRPr="00A804EA">
        <w:rPr>
          <w:i/>
          <w:iCs/>
          <w:lang w:eastAsia="ar-SA"/>
        </w:rPr>
        <w:t>instituţii</w:t>
      </w:r>
      <w:proofErr w:type="spellEnd"/>
      <w:r w:rsidRPr="00A804EA">
        <w:rPr>
          <w:i/>
          <w:iCs/>
          <w:lang w:eastAsia="ar-SA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57"/>
      </w:tblGrid>
      <w:tr w:rsidR="00A804EA" w:rsidRPr="00A804EA" w14:paraId="45DFDA2E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6EE7B6A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proofErr w:type="spellStart"/>
            <w:r w:rsidRPr="00A804EA">
              <w:rPr>
                <w:b/>
                <w:lang w:eastAsia="ar-SA"/>
              </w:rPr>
              <w:t>Instituţia</w:t>
            </w:r>
            <w:proofErr w:type="spellEnd"/>
            <w:r w:rsidRPr="00A804EA">
              <w:rPr>
                <w:b/>
                <w:lang w:eastAsia="ar-SA"/>
              </w:rPr>
              <w:t xml:space="preserve"> care administrează</w:t>
            </w:r>
          </w:p>
          <w:p w14:paraId="4A579A35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 xml:space="preserve"> </w:t>
            </w:r>
            <w:proofErr w:type="spellStart"/>
            <w:r w:rsidRPr="00A804EA">
              <w:rPr>
                <w:b/>
                <w:lang w:eastAsia="ar-SA"/>
              </w:rPr>
              <w:t>şi</w:t>
            </w:r>
            <w:proofErr w:type="spellEnd"/>
            <w:r w:rsidRPr="00A804EA">
              <w:rPr>
                <w:b/>
                <w:lang w:eastAsia="ar-SA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1DC3C63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Tipul*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7A98C39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Valuta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195336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Deschis în anul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63E0E5E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Sold/valoare la zi</w:t>
            </w:r>
          </w:p>
        </w:tc>
      </w:tr>
      <w:tr w:rsidR="00A804EA" w:rsidRPr="00A804EA" w14:paraId="4631B95A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F0B3" w14:textId="77777777"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lang w:eastAsia="ar-S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27DDFF" wp14:editId="337C494B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121285</wp:posOffset>
                      </wp:positionV>
                      <wp:extent cx="5721350" cy="1781175"/>
                      <wp:effectExtent l="8255" t="6985" r="13970" b="12065"/>
                      <wp:wrapNone/>
                      <wp:docPr id="3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1350" cy="178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86C72" id="AutoShape 57" o:spid="_x0000_s1026" type="#_x0000_t32" style="position:absolute;margin-left:44.9pt;margin-top:9.55pt;width:450.5pt;height:14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148AED" wp14:editId="29228748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121285</wp:posOffset>
                      </wp:positionV>
                      <wp:extent cx="5759450" cy="0"/>
                      <wp:effectExtent l="11430" t="6985" r="10795" b="12065"/>
                      <wp:wrapNone/>
                      <wp:docPr id="3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6E57" id="AutoShape 56" o:spid="_x0000_s1026" type="#_x0000_t32" style="position:absolute;margin-left:41.4pt;margin-top:9.55pt;width:45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BE2A3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2585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B6C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1B8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04B201D9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0965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C5D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D0D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DA36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517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7F01AFF1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9D7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F1B4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630F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043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B06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09B9F309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9DCB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6EA7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EAE2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E7B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755A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47D16333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6521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7A0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477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C55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B43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3297DFA0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769A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DFCFF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F92BC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D16C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B4E0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14:paraId="3B565672" w14:textId="77777777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AC655" w14:textId="77777777"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AC9F30" wp14:editId="7563B998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140335</wp:posOffset>
                      </wp:positionV>
                      <wp:extent cx="5643880" cy="5715"/>
                      <wp:effectExtent l="12700" t="6985" r="10795" b="6350"/>
                      <wp:wrapNone/>
                      <wp:docPr id="3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4388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D6FD1" id="AutoShape 58" o:spid="_x0000_s1026" type="#_x0000_t32" style="position:absolute;margin-left:47.5pt;margin-top:11.05pt;width:444.4pt;height: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701D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4DC15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BD969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6B6E" w14:textId="77777777"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7A3F1413" w14:textId="77777777"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investiţii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14:paraId="60F213BD" w14:textId="77777777"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41EC16CC" w14:textId="77777777" w:rsidR="000B5CDA" w:rsidRDefault="000B5CDA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1933617C" w14:textId="77777777"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632F8F90" w14:textId="77777777"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32A36606" w14:textId="77777777" w:rsidR="00797412" w:rsidRPr="000B5CDA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14:paraId="418DBE6F" w14:textId="77777777"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Plasamente,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directe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împrumuturi acordate, dacă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14:paraId="75CF8263" w14:textId="77777777"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14:paraId="34C9F68B" w14:textId="77777777"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declara inclusiv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investiţiile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şi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14:paraId="4303FF99" w14:textId="77777777"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0B7166E7" w14:textId="77777777"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14:paraId="188568FD" w14:textId="77777777"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14:paraId="04347CE2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11966CF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689F62E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5B61A88" w14:textId="77777777"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14:paraId="36248263" w14:textId="77777777"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1AAE589" w14:textId="77777777"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14:paraId="0A2BBE53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A1D9" w14:textId="77777777" w:rsidR="001B1531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DD3EF2A" wp14:editId="168AC3F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154305</wp:posOffset>
                      </wp:positionV>
                      <wp:extent cx="5824220" cy="1104900"/>
                      <wp:effectExtent l="9525" t="11430" r="5080" b="7620"/>
                      <wp:wrapNone/>
                      <wp:docPr id="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422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59581" id="AutoShape 21" o:spid="_x0000_s1026" type="#_x0000_t32" style="position:absolute;margin-left:45pt;margin-top:12.15pt;width:458.6pt;height:8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48C02C3" wp14:editId="6A52E99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154940</wp:posOffset>
                      </wp:positionV>
                      <wp:extent cx="5819775" cy="9525"/>
                      <wp:effectExtent l="5080" t="12065" r="13970" b="6985"/>
                      <wp:wrapNone/>
                      <wp:docPr id="3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E89E2" id="AutoShape 20" o:spid="_x0000_s1026" type="#_x0000_t32" style="position:absolute;margin-left:44.65pt;margin-top:12.2pt;width:458.2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8E11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1DEB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AAF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7938C8DA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26E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5BD1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3538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08C73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6D321F94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526D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CE39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B52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B4DBE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14:paraId="71105719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5B64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8D117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16F5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F5FF0" w14:textId="77777777"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14:paraId="069DEADB" w14:textId="77777777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3CEA" w14:textId="77777777" w:rsidR="00F01BD9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9D88EF7" wp14:editId="53F1614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67945</wp:posOffset>
                      </wp:positionV>
                      <wp:extent cx="5819775" cy="0"/>
                      <wp:effectExtent l="5080" t="10795" r="13970" b="8255"/>
                      <wp:wrapNone/>
                      <wp:docPr id="3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727F5" id="AutoShape 22" o:spid="_x0000_s1026" type="#_x0000_t32" style="position:absolute;margin-left:44.65pt;margin-top:5.35pt;width:458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A6F7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0FEB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A16F" w14:textId="77777777"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14:paraId="73478AA1" w14:textId="77777777" w:rsidR="000B5CDA" w:rsidRPr="00332983" w:rsidRDefault="001B1531" w:rsidP="00332983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ârtii de valoare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deţinute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(titluri de stat, certificate,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obligaţiuni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>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>cţiuni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părţi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sociale în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societăţi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14:paraId="1A9E2FBD" w14:textId="77777777"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14:paraId="419A12D8" w14:textId="77777777"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14:paraId="4ED1B040" w14:textId="77777777"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3. Alte active producătoare de venituri nete, care însumate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depăşesc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echivalentul a 5.000 de euro pe an:</w:t>
      </w:r>
    </w:p>
    <w:p w14:paraId="5D63618A" w14:textId="77777777" w:rsidR="001B1531" w:rsidRPr="00474964" w:rsidRDefault="00774480" w:rsidP="001B1531">
      <w:pPr>
        <w:pStyle w:val="Style12"/>
        <w:widowControl/>
        <w:spacing w:line="240" w:lineRule="exact"/>
        <w:ind w:firstLine="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E1944" wp14:editId="798C272F">
                <wp:simplePos x="0" y="0"/>
                <wp:positionH relativeFrom="column">
                  <wp:posOffset>154305</wp:posOffset>
                </wp:positionH>
                <wp:positionV relativeFrom="paragraph">
                  <wp:posOffset>351790</wp:posOffset>
                </wp:positionV>
                <wp:extent cx="6438900" cy="0"/>
                <wp:effectExtent l="11430" t="8890" r="7620" b="10160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CA9F3" id="AutoShape 25" o:spid="_x0000_s1026" type="#_x0000_t32" style="position:absolute;margin-left:12.15pt;margin-top:27.7pt;width:507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C81C0E" wp14:editId="67E900CD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295275"/>
                <wp:effectExtent l="11430" t="8890" r="7620" b="1016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389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92B8" id="AutoShape 24" o:spid="_x0000_s1026" type="#_x0000_t32" style="position:absolute;margin-left:12.15pt;margin-top:4.45pt;width:507pt;height:23.2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D0AFC1" wp14:editId="10F385EA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9525"/>
                <wp:effectExtent l="11430" t="8890" r="7620" b="10160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AF29" id="AutoShape 23" o:spid="_x0000_s1026" type="#_x0000_t32" style="position:absolute;margin-left:12.15pt;margin-top:4.45pt;width:507pt;height: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"/>
            </w:pict>
          </mc:Fallback>
        </mc:AlternateConten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14:paraId="48A1C040" w14:textId="77777777"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14:paraId="00593E48" w14:textId="77777777"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14:paraId="7AB6FA43" w14:textId="77777777"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14:paraId="58ABDFB0" w14:textId="77777777"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14:paraId="54B15B32" w14:textId="77777777"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14:paraId="33047B76" w14:textId="77777777"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Debite, ipoteci,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emise în beneficiul unui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terţ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bunuri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achiziţionate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 sistem leasing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asemenea bunuri, dacă valoarea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14:paraId="4E011FBB" w14:textId="77777777"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14:paraId="1C2B15D0" w14:textId="77777777"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14:paraId="1A4D577F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BF08DFA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6837941" w14:textId="77777777"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CF6663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B97D182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14:paraId="0E3359FD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72DD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  Bank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45F3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167ED" w14:textId="77777777"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B11B" w14:textId="77777777" w:rsidR="001B1531" w:rsidRPr="004C1F2A" w:rsidRDefault="00AB1C66" w:rsidP="00AB1C6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 RON</w:t>
            </w:r>
          </w:p>
        </w:tc>
      </w:tr>
      <w:tr w:rsidR="001B1531" w:rsidRPr="00474964" w14:paraId="2881D670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F814" w14:textId="77777777" w:rsidR="001B1531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650CCA" wp14:editId="64A896B8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153670</wp:posOffset>
                      </wp:positionV>
                      <wp:extent cx="5734050" cy="857250"/>
                      <wp:effectExtent l="5080" t="10795" r="13970" b="8255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3405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F783F" id="AutoShape 27" o:spid="_x0000_s1026" type="#_x0000_t32" style="position:absolute;margin-left:47.65pt;margin-top:12.1pt;width:451.5pt;height:67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AAFBEB" wp14:editId="648F2F8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153670</wp:posOffset>
                      </wp:positionV>
                      <wp:extent cx="5686425" cy="28575"/>
                      <wp:effectExtent l="5080" t="10795" r="13970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864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5A7A1" id="AutoShape 26" o:spid="_x0000_s1026" type="#_x0000_t32" style="position:absolute;margin-left:51.4pt;margin-top:12.1pt;width:447.75pt;height:2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07CE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1634B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1F05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4A8EB4D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5571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7FDB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CA0D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3839" w14:textId="77777777"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14:paraId="2B153F9B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C7E8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CEE71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32C1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D773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14:paraId="08F64492" w14:textId="77777777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D534" w14:textId="77777777" w:rsidR="00EE4CEE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41E2620" wp14:editId="73A997A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117475</wp:posOffset>
                      </wp:positionV>
                      <wp:extent cx="5734050" cy="0"/>
                      <wp:effectExtent l="5080" t="12700" r="13970" b="6350"/>
                      <wp:wrapNone/>
                      <wp:docPr id="2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12D9" id="AutoShape 28" o:spid="_x0000_s1026" type="#_x0000_t32" style="position:absolute;margin-left:47.65pt;margin-top:9.25pt;width:45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190F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473D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D37D" w14:textId="77777777"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6AB14690" w14:textId="77777777"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2DED04FD" w14:textId="77777777"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78E52F5B" w14:textId="77777777"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0B56A0E9" w14:textId="77777777"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14:paraId="1567BF06" w14:textId="77777777"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subvenţionate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faţă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din partea unor persoane,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organizaţii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comerciale, regii autonome, companii/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instituţii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publice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româneşti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străine, inclusiv burse, credite,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decontări de cheltuieli, altele decât cele ale angajatorului, a căror valoare individuală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14:paraId="4817FB62" w14:textId="77777777"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14:paraId="5B13ACE6" w14:textId="77777777"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14:paraId="128B2785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CDCECA4" w14:textId="77777777"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26F176F" w14:textId="77777777"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14:paraId="5AE2DE94" w14:textId="77777777"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C81CB20" w14:textId="77777777"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14:paraId="2A5A7207" w14:textId="77777777"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6AD5437E" w14:textId="77777777"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14:paraId="7EBEE9C4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DEC5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3A61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2BCF70" wp14:editId="47C1D993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178435</wp:posOffset>
                      </wp:positionV>
                      <wp:extent cx="4267200" cy="1162050"/>
                      <wp:effectExtent l="11430" t="6985" r="7620" b="12065"/>
                      <wp:wrapNone/>
                      <wp:docPr id="2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67200" cy="1162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5973E" id="AutoShape 30" o:spid="_x0000_s1026" type="#_x0000_t32" style="position:absolute;margin-left:13.65pt;margin-top:14.05pt;width:336pt;height:91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C4A6BA" wp14:editId="7D3D34F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168910</wp:posOffset>
                      </wp:positionV>
                      <wp:extent cx="4267200" cy="9525"/>
                      <wp:effectExtent l="11430" t="6985" r="7620" b="12065"/>
                      <wp:wrapNone/>
                      <wp:docPr id="2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E987A" id="AutoShape 29" o:spid="_x0000_s1026" type="#_x0000_t32" style="position:absolute;margin-left:13.65pt;margin-top:13.3pt;width:336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7D2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C3F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111594B" w14:textId="77777777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065A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982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6BA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00A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D249289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5C6D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94B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6350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0DA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15C1F627" w14:textId="77777777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8DEC" w14:textId="77777777"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963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883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3FC4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751E44F" w14:textId="77777777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FF26" w14:textId="77777777"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2B8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25CA43" wp14:editId="34CD40C9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149225</wp:posOffset>
                      </wp:positionV>
                      <wp:extent cx="4210050" cy="0"/>
                      <wp:effectExtent l="11430" t="6350" r="7620" b="12700"/>
                      <wp:wrapNone/>
                      <wp:docPr id="2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6EA44" id="AutoShape 31" o:spid="_x0000_s1026" type="#_x0000_t32" style="position:absolute;margin-left:13.65pt;margin-top:11.75pt;width:33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87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9E0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BB0710F" w14:textId="77777777"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trataţiile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uzuale primite din partea rudelor de gradul I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14:paraId="0AEE156F" w14:textId="77777777"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14:paraId="6AB8F3A7" w14:textId="77777777"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14:paraId="54682D93" w14:textId="77777777"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14:paraId="3BA94D6C" w14:textId="77777777"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14:paraId="690C0D16" w14:textId="77777777"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14:paraId="0E5EF191" w14:textId="77777777" w:rsidR="00C8079E" w:rsidRDefault="00C8079E" w:rsidP="00A804EA">
      <w:pPr>
        <w:pStyle w:val="Style12"/>
        <w:widowControl/>
        <w:spacing w:line="240" w:lineRule="exact"/>
        <w:ind w:firstLine="0"/>
        <w:jc w:val="left"/>
      </w:pPr>
    </w:p>
    <w:p w14:paraId="6B6602B8" w14:textId="77777777"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14:paraId="43832BC7" w14:textId="77777777"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14:paraId="1A335088" w14:textId="77777777"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14:paraId="3DA51FB6" w14:textId="77777777"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VII. Venituri ale declarantului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completările ulterioare)</w:t>
      </w:r>
    </w:p>
    <w:p w14:paraId="02BE6CB3" w14:textId="77777777"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14:paraId="5E5CD1DD" w14:textId="77777777"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14:paraId="29EBE607" w14:textId="77777777"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14:paraId="59E463BF" w14:textId="77777777"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14:paraId="649D6386" w14:textId="77777777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9D381FC" w14:textId="77777777"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22E7418" w14:textId="77777777"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14:paraId="3B288480" w14:textId="77777777"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1C6FFCCB" w14:textId="77777777"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F41A681" w14:textId="77777777"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14:paraId="6C6D5EF0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000285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14:paraId="5DC3FE0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006FD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DDAB" w14:textId="77777777"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C715" w14:textId="77777777"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41EE" w14:textId="44EEC56F" w:rsidR="001B1531" w:rsidRPr="004C1F2A" w:rsidRDefault="00B3068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65553</w:t>
            </w:r>
          </w:p>
        </w:tc>
      </w:tr>
      <w:tr w:rsidR="001B1531" w:rsidRPr="00474964" w14:paraId="64DC501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758F" w14:textId="77777777" w:rsidR="00390164" w:rsidRPr="004C1F2A" w:rsidRDefault="00390164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B8D4" w14:textId="77777777"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14:paraId="62157A99" w14:textId="77777777" w:rsidR="00EE59C9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3AC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3C5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9C7DAD9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64CF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D4CF6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Privata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6BA3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FFC4" w14:textId="77777777" w:rsidR="001B1531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Confidential</w:t>
            </w:r>
            <w:proofErr w:type="spellEnd"/>
          </w:p>
        </w:tc>
      </w:tr>
      <w:tr w:rsidR="001B1531" w:rsidRPr="00474964" w14:paraId="7B314823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3713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9E7A" w14:textId="77777777"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B2DB2" wp14:editId="1654D4DE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53340</wp:posOffset>
                      </wp:positionV>
                      <wp:extent cx="4123690" cy="495300"/>
                      <wp:effectExtent l="0" t="0" r="29210" b="19050"/>
                      <wp:wrapNone/>
                      <wp:docPr id="2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369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77FF5" id="AutoShape 33" o:spid="_x0000_s1026" type="#_x0000_t32" style="position:absolute;margin-left:25.45pt;margin-top:4.2pt;width:324.7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76FBE6" wp14:editId="22AA89B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4076700" cy="47625"/>
                      <wp:effectExtent l="0" t="0" r="19050" b="28575"/>
                      <wp:wrapNone/>
                      <wp:docPr id="2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7670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E5402" id="AutoShape 32" o:spid="_x0000_s1026" type="#_x0000_t32" style="position:absolute;margin-left:24.9pt;margin-top:4.7pt;width:321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65D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D9C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1AC90123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6F89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A85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2B8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B17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3EA440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615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7D2D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0E455" wp14:editId="1CF4379F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64770</wp:posOffset>
                      </wp:positionV>
                      <wp:extent cx="4000500" cy="38100"/>
                      <wp:effectExtent l="0" t="0" r="19050" b="19050"/>
                      <wp:wrapNone/>
                      <wp:docPr id="2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B1EF9" id="AutoShape 34" o:spid="_x0000_s1026" type="#_x0000_t32" style="position:absolute;margin-left:29.25pt;margin-top:5.1pt;width:31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00E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E0A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83A3968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3F80BB" w14:textId="77777777"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2.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1B1531" w:rsidRPr="00474964" w14:paraId="7BCA373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42D1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255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067EB7" wp14:editId="743815E8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120650</wp:posOffset>
                      </wp:positionV>
                      <wp:extent cx="4000500" cy="666750"/>
                      <wp:effectExtent l="5080" t="6350" r="13970" b="12700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1E8B" id="AutoShape 36" o:spid="_x0000_s1026" type="#_x0000_t32" style="position:absolute;margin-left:28.9pt;margin-top:9.5pt;width:31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D66E9" wp14:editId="6551B56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9525"/>
                      <wp:effectExtent l="5080" t="6350" r="13970" b="12700"/>
                      <wp:wrapNone/>
                      <wp:docPr id="2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0591" id="AutoShape 35" o:spid="_x0000_s1026" type="#_x0000_t32" style="position:absolute;margin-left:28.9pt;margin-top:8.75pt;width:31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62A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6C6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9A7D21A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F381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E4A1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575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1ED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2008C7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31E5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012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CCC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A9D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B160139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AA83F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5570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A962E7" wp14:editId="1F43DEA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0"/>
                      <wp:effectExtent l="5080" t="6350" r="13970" b="1270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A7298" id="AutoShape 37" o:spid="_x0000_s1026" type="#_x0000_t32" style="position:absolute;margin-left:28.9pt;margin-top:8.75pt;width:3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76AE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DEF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30D4F3A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39D0D5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folosinţei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1B1531" w:rsidRPr="00474964" w14:paraId="6F64115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215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B696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C1A95A" wp14:editId="658A9EC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146050</wp:posOffset>
                      </wp:positionV>
                      <wp:extent cx="4076700" cy="657225"/>
                      <wp:effectExtent l="5080" t="12700" r="13970" b="6350"/>
                      <wp:wrapNone/>
                      <wp:docPr id="1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2852B" id="AutoShape 39" o:spid="_x0000_s1026" type="#_x0000_t32" style="position:absolute;margin-left:22.9pt;margin-top:11.5pt;width:321pt;height:5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F97A1B" wp14:editId="2ACE1A6D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136525</wp:posOffset>
                      </wp:positionV>
                      <wp:extent cx="4076700" cy="9525"/>
                      <wp:effectExtent l="5080" t="12700" r="13970" b="6350"/>
                      <wp:wrapNone/>
                      <wp:docPr id="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0BD9" id="AutoShape 38" o:spid="_x0000_s1026" type="#_x0000_t32" style="position:absolute;margin-left:22.9pt;margin-top:10.75pt;width:321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957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1BE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7C6506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CE5B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693A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ACC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94B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28823C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8AA3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556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F1A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5FF83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7CD9773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04A73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5057A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D89F6A" wp14:editId="74687AD9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127000</wp:posOffset>
                      </wp:positionV>
                      <wp:extent cx="4076700" cy="0"/>
                      <wp:effectExtent l="5080" t="12700" r="13970" b="6350"/>
                      <wp:wrapNone/>
                      <wp:docPr id="1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D4BB0" id="AutoShape 40" o:spid="_x0000_s1026" type="#_x0000_t32" style="position:absolute;margin-left:22.9pt;margin-top:10pt;width:32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0226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23B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88F6042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BEB76B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1B1531" w:rsidRPr="00474964" w14:paraId="28304151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9C65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8F0E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3DD2C3" wp14:editId="49CB6D7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676275"/>
                      <wp:effectExtent l="5080" t="9525" r="13970" b="9525"/>
                      <wp:wrapNone/>
                      <wp:docPr id="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88ED4" id="AutoShape 42" o:spid="_x0000_s1026" type="#_x0000_t32" style="position:absolute;margin-left:19.15pt;margin-top:9pt;width:324.7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333EB" wp14:editId="735B6EF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95250</wp:posOffset>
                      </wp:positionV>
                      <wp:extent cx="4076700" cy="19050"/>
                      <wp:effectExtent l="5080" t="9525" r="13970" b="9525"/>
                      <wp:wrapNone/>
                      <wp:docPr id="1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30E29" id="AutoShape 41" o:spid="_x0000_s1026" type="#_x0000_t32" style="position:absolute;margin-left:22.9pt;margin-top:7.5pt;width:321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E7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A4D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464EB2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9445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FEB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C90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4EB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53B28BBC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CD70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74C88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FC73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393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DEEB90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9C71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592A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BE286C" wp14:editId="3B216D68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0"/>
                      <wp:effectExtent l="5080" t="9525" r="13970" b="9525"/>
                      <wp:wrapNone/>
                      <wp:docPr id="1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1BFC9" id="AutoShape 43" o:spid="_x0000_s1026" type="#_x0000_t32" style="position:absolute;margin-left:19.15pt;margin-top:9pt;width:3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905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9C59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BFE8B3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3D3250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14:paraId="52C2041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F95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13290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6F1523" wp14:editId="1C8A97D7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120650</wp:posOffset>
                      </wp:positionV>
                      <wp:extent cx="4076700" cy="628650"/>
                      <wp:effectExtent l="5080" t="6350" r="13970" b="12700"/>
                      <wp:wrapNone/>
                      <wp:docPr id="1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5E9F4" id="AutoShape 45" o:spid="_x0000_s1026" type="#_x0000_t32" style="position:absolute;margin-left:22.9pt;margin-top:9.5pt;width:321pt;height:4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EFC875" wp14:editId="08E9F092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101600</wp:posOffset>
                      </wp:positionV>
                      <wp:extent cx="4076700" cy="19050"/>
                      <wp:effectExtent l="5080" t="6350" r="13970" b="12700"/>
                      <wp:wrapNone/>
                      <wp:docPr id="1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95E4A" id="AutoShape 44" o:spid="_x0000_s1026" type="#_x0000_t32" style="position:absolute;margin-left:22.9pt;margin-top:8pt;width:321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869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401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6E6EB5D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5CE9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5B30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74D14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CFD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48D9F840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0A5A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080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376A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74CF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38FBC47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7AED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C178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BED022" wp14:editId="60435994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73025</wp:posOffset>
                      </wp:positionV>
                      <wp:extent cx="4076700" cy="0"/>
                      <wp:effectExtent l="5080" t="6350" r="13970" b="12700"/>
                      <wp:wrapNone/>
                      <wp:docPr id="1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B1BAC" id="AutoShape 46" o:spid="_x0000_s1026" type="#_x0000_t32" style="position:absolute;margin-left:22.9pt;margin-top:5.75pt;width:32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FFDAC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8AAB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0ADE65E0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AE1813" w14:textId="77777777"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1B1531" w:rsidRPr="00474964" w14:paraId="2CD831DB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F51B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BF28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D06992" wp14:editId="606EC19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428625"/>
                      <wp:effectExtent l="5080" t="12700" r="13970" b="6350"/>
                      <wp:wrapNone/>
                      <wp:docPr id="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2FE09" id="AutoShape 48" o:spid="_x0000_s1026" type="#_x0000_t32" style="position:absolute;margin-left:19.15pt;margin-top:10pt;width:324.75pt;height:3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0640A9" wp14:editId="4EEB55B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0"/>
                      <wp:effectExtent l="5080" t="12700" r="13970" b="6350"/>
                      <wp:wrapNone/>
                      <wp:docPr id="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40223" id="AutoShape 47" o:spid="_x0000_s1026" type="#_x0000_t32" style="position:absolute;margin-left:19.15pt;margin-top:10pt;width:3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5H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6421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36E7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2B0A9386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74A6" w14:textId="77777777"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F932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B46D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9B75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14:paraId="6352BEB5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421D" w14:textId="77777777"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227C" w14:textId="77777777"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43D114" wp14:editId="05B8BB5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104775</wp:posOffset>
                      </wp:positionV>
                      <wp:extent cx="4124325" cy="0"/>
                      <wp:effectExtent l="5080" t="9525" r="13970" b="9525"/>
                      <wp:wrapNone/>
                      <wp:docPr id="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65457" id="AutoShape 49" o:spid="_x0000_s1026" type="#_x0000_t32" style="position:absolute;margin-left:19.15pt;margin-top:8.25pt;width:3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st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C19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AAAAE" w14:textId="77777777"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955036B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1C5D" w14:textId="77777777"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C0A3B" w14:textId="77777777"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4961" w14:textId="77777777"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072D" w14:textId="77777777"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14:paraId="50D83BEB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70F0F1" w14:textId="77777777"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856447" w:rsidRPr="00474964" w14:paraId="19D17906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F9591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A46E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F6DE1B" wp14:editId="0BB376D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105410</wp:posOffset>
                      </wp:positionV>
                      <wp:extent cx="4124325" cy="1133475"/>
                      <wp:effectExtent l="5080" t="10160" r="13970" b="8890"/>
                      <wp:wrapNone/>
                      <wp:docPr id="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F7D22" id="AutoShape 51" o:spid="_x0000_s1026" type="#_x0000_t32" style="position:absolute;margin-left:15.4pt;margin-top:8.3pt;width:324.75pt;height:8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E214ED" wp14:editId="4249C29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86360</wp:posOffset>
                      </wp:positionV>
                      <wp:extent cx="4124325" cy="19050"/>
                      <wp:effectExtent l="5080" t="10160" r="13970" b="889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76C6A" id="AutoShape 50" o:spid="_x0000_s1026" type="#_x0000_t32" style="position:absolute;margin-left:15.4pt;margin-top:6.8pt;width:324.75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5F81C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367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F6AE571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AB35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C36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2F2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A22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5A1B24D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F9E4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7181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214E4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3D0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0095F56F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3561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ABF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375B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9318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5DDA9DE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6484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D07B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CA53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6D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387D6978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A92D9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6993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BB8D8D" wp14:editId="10321A84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111760</wp:posOffset>
                      </wp:positionV>
                      <wp:extent cx="4210050" cy="0"/>
                      <wp:effectExtent l="5080" t="6985" r="13970" b="1206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08B38" id="AutoShape 52" o:spid="_x0000_s1026" type="#_x0000_t32" style="position:absolute;margin-left:15.4pt;margin-top:8.8pt;width:33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DE9A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AE9D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4F44B902" w14:textId="77777777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43EF6B" w14:textId="77777777"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14:paraId="5EB1567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531A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C9F6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C113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E685" w14:textId="19E53B01" w:rsidR="00856447" w:rsidRPr="004C1F2A" w:rsidRDefault="00B3068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7356</w:t>
            </w:r>
          </w:p>
        </w:tc>
      </w:tr>
      <w:tr w:rsidR="00856447" w:rsidRPr="00474964" w14:paraId="1B9723AA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E8DAF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61D7" w14:textId="77777777"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6B32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1AD4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1F6BA64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F2EC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0A20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2FE795" wp14:editId="61D430B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114935</wp:posOffset>
                      </wp:positionV>
                      <wp:extent cx="3990975" cy="666750"/>
                      <wp:effectExtent l="5080" t="10160" r="13970" b="8890"/>
                      <wp:wrapNone/>
                      <wp:docPr id="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90975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4D85F" id="AutoShape 54" o:spid="_x0000_s1026" type="#_x0000_t32" style="position:absolute;margin-left:25.9pt;margin-top:9.05pt;width:314.25pt;height:52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5DEAC5" wp14:editId="42045EEF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9525"/>
                      <wp:effectExtent l="5080" t="10160" r="13970" b="889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0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C7AC6" id="AutoShape 53" o:spid="_x0000_s1026" type="#_x0000_t32" style="position:absolute;margin-left:25.9pt;margin-top:8.3pt;width:314.2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1E8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F885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2C01815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7163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F9B88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B5EE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395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1B37440E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BA0D3" w14:textId="77777777"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9DAA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E4286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D843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14:paraId="7BF1EBB7" w14:textId="77777777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8C07" w14:textId="77777777"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B233" w14:textId="77777777"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BAC8B9" wp14:editId="64B32923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0"/>
                      <wp:effectExtent l="5080" t="10160" r="13970" b="8890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48208" id="AutoShape 55" o:spid="_x0000_s1026" type="#_x0000_t32" style="position:absolute;margin-left:25.9pt;margin-top:8.3pt;width:31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1736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2D70" w14:textId="77777777"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0AECB702" w14:textId="77777777"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14:paraId="36356E04" w14:textId="77777777"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14:paraId="3ACA6253" w14:textId="77777777"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Prezenta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declaraţie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constituie act public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şi</w:t>
      </w:r>
      <w:proofErr w:type="spellEnd"/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menţionate</w:t>
      </w:r>
      <w:proofErr w:type="spellEnd"/>
      <w:r w:rsidRPr="00474964">
        <w:rPr>
          <w:rStyle w:val="FontStyle22"/>
          <w:sz w:val="24"/>
          <w:szCs w:val="24"/>
          <w:lang w:eastAsia="ro-RO"/>
        </w:rPr>
        <w:t>.</w:t>
      </w:r>
    </w:p>
    <w:p w14:paraId="012ADFF3" w14:textId="77777777"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14:paraId="64DE1FED" w14:textId="77777777"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93"/>
        <w:gridCol w:w="5272"/>
      </w:tblGrid>
      <w:tr w:rsidR="00856447" w:rsidRPr="00EB7EB9" w14:paraId="409E015A" w14:textId="77777777" w:rsidTr="00EB7EB9">
        <w:tc>
          <w:tcPr>
            <w:tcW w:w="5463" w:type="dxa"/>
            <w:vAlign w:val="center"/>
          </w:tcPr>
          <w:p w14:paraId="387BBF36" w14:textId="77777777"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14:paraId="7E634012" w14:textId="77777777"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B7EB9" w14:paraId="592F54A1" w14:textId="77777777" w:rsidTr="00EB7EB9">
        <w:tc>
          <w:tcPr>
            <w:tcW w:w="5463" w:type="dxa"/>
            <w:vAlign w:val="center"/>
          </w:tcPr>
          <w:p w14:paraId="08A6BBA1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14:paraId="7F78D278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B7EB9" w14:paraId="15116AA0" w14:textId="77777777" w:rsidTr="00EB7EB9">
        <w:tc>
          <w:tcPr>
            <w:tcW w:w="5463" w:type="dxa"/>
            <w:vAlign w:val="center"/>
          </w:tcPr>
          <w:p w14:paraId="07CE9B41" w14:textId="75447965" w:rsidR="00F01BD9" w:rsidRPr="00EB7EB9" w:rsidRDefault="00B3068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14.06</w:t>
            </w:r>
            <w:r w:rsidR="00373FFE">
              <w:rPr>
                <w:rStyle w:val="FontStyle22"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317" w:type="dxa"/>
            <w:vAlign w:val="center"/>
          </w:tcPr>
          <w:p w14:paraId="1C26BC45" w14:textId="77777777"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14:paraId="58344182" w14:textId="77777777"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91D48" w14:textId="77777777" w:rsidR="00E1759A" w:rsidRDefault="00E1759A">
      <w:r>
        <w:separator/>
      </w:r>
    </w:p>
  </w:endnote>
  <w:endnote w:type="continuationSeparator" w:id="0">
    <w:p w14:paraId="3A7A33E7" w14:textId="77777777" w:rsidR="00E1759A" w:rsidRDefault="00E1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443C8" w14:textId="77777777" w:rsidR="00373FFE" w:rsidRDefault="00373FF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9382E" w14:textId="77777777" w:rsidR="00373FFE" w:rsidRDefault="00373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F729" w14:textId="77777777" w:rsidR="00373FFE" w:rsidRPr="00CD2C70" w:rsidRDefault="00373FFE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257C23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14:paraId="7F00AAD2" w14:textId="77777777" w:rsidR="00373FFE" w:rsidRPr="00521BF7" w:rsidRDefault="00373FF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FFFF" w14:textId="77777777" w:rsidR="00E1759A" w:rsidRDefault="00E1759A">
      <w:r>
        <w:separator/>
      </w:r>
    </w:p>
  </w:footnote>
  <w:footnote w:type="continuationSeparator" w:id="0">
    <w:p w14:paraId="07C36DC8" w14:textId="77777777" w:rsidR="00E1759A" w:rsidRDefault="00E1759A">
      <w:r>
        <w:continuationSeparator/>
      </w:r>
    </w:p>
  </w:footnote>
  <w:footnote w:id="1">
    <w:p w14:paraId="37F043CB" w14:textId="77777777" w:rsidR="00373FFE" w:rsidRPr="00CA7FC5" w:rsidRDefault="00373FF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înţelege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aflaţi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întreţinerea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14:paraId="176594A5" w14:textId="77777777" w:rsidR="00373FFE" w:rsidRPr="00CA7FC5" w:rsidRDefault="00373FF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 xml:space="preserve">itular"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menţionează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509CB"/>
    <w:rsid w:val="001B1531"/>
    <w:rsid w:val="001F542D"/>
    <w:rsid w:val="00200140"/>
    <w:rsid w:val="00234054"/>
    <w:rsid w:val="002379CE"/>
    <w:rsid w:val="00257C23"/>
    <w:rsid w:val="00260EA8"/>
    <w:rsid w:val="00275A7A"/>
    <w:rsid w:val="00285518"/>
    <w:rsid w:val="002C78B4"/>
    <w:rsid w:val="002D23D9"/>
    <w:rsid w:val="002F6D90"/>
    <w:rsid w:val="003134E1"/>
    <w:rsid w:val="00321D1F"/>
    <w:rsid w:val="00332983"/>
    <w:rsid w:val="0037034E"/>
    <w:rsid w:val="00373ADE"/>
    <w:rsid w:val="00373FFE"/>
    <w:rsid w:val="00386AC6"/>
    <w:rsid w:val="00390164"/>
    <w:rsid w:val="003B4224"/>
    <w:rsid w:val="003D0A35"/>
    <w:rsid w:val="003F3FAA"/>
    <w:rsid w:val="00413166"/>
    <w:rsid w:val="00424085"/>
    <w:rsid w:val="004718A9"/>
    <w:rsid w:val="00474964"/>
    <w:rsid w:val="004A72FC"/>
    <w:rsid w:val="004A788D"/>
    <w:rsid w:val="004C1F2A"/>
    <w:rsid w:val="00517EF3"/>
    <w:rsid w:val="0052044E"/>
    <w:rsid w:val="00521BF7"/>
    <w:rsid w:val="005920C1"/>
    <w:rsid w:val="0059373F"/>
    <w:rsid w:val="005C040A"/>
    <w:rsid w:val="005C4632"/>
    <w:rsid w:val="006271E5"/>
    <w:rsid w:val="00633DD8"/>
    <w:rsid w:val="0064244E"/>
    <w:rsid w:val="00663DAC"/>
    <w:rsid w:val="00663DAD"/>
    <w:rsid w:val="00695769"/>
    <w:rsid w:val="00704919"/>
    <w:rsid w:val="00720FB5"/>
    <w:rsid w:val="00732A6A"/>
    <w:rsid w:val="00743C67"/>
    <w:rsid w:val="00751021"/>
    <w:rsid w:val="0076262A"/>
    <w:rsid w:val="00774480"/>
    <w:rsid w:val="00797412"/>
    <w:rsid w:val="007B0AF8"/>
    <w:rsid w:val="007B4B68"/>
    <w:rsid w:val="007C1CB9"/>
    <w:rsid w:val="007D326E"/>
    <w:rsid w:val="007F1030"/>
    <w:rsid w:val="00805497"/>
    <w:rsid w:val="00836F0B"/>
    <w:rsid w:val="00856447"/>
    <w:rsid w:val="00857EAB"/>
    <w:rsid w:val="008634D0"/>
    <w:rsid w:val="008708D3"/>
    <w:rsid w:val="008B1A90"/>
    <w:rsid w:val="0092767C"/>
    <w:rsid w:val="009312D3"/>
    <w:rsid w:val="00956B55"/>
    <w:rsid w:val="009D7EEE"/>
    <w:rsid w:val="00A36C7A"/>
    <w:rsid w:val="00A804EA"/>
    <w:rsid w:val="00AB00D8"/>
    <w:rsid w:val="00AB0568"/>
    <w:rsid w:val="00AB1C66"/>
    <w:rsid w:val="00AD473B"/>
    <w:rsid w:val="00AD7F33"/>
    <w:rsid w:val="00B00783"/>
    <w:rsid w:val="00B0433A"/>
    <w:rsid w:val="00B1022D"/>
    <w:rsid w:val="00B15D21"/>
    <w:rsid w:val="00B24B5F"/>
    <w:rsid w:val="00B30687"/>
    <w:rsid w:val="00BD775F"/>
    <w:rsid w:val="00BE756E"/>
    <w:rsid w:val="00C576E4"/>
    <w:rsid w:val="00C65592"/>
    <w:rsid w:val="00C8079E"/>
    <w:rsid w:val="00C87A62"/>
    <w:rsid w:val="00CA7FC5"/>
    <w:rsid w:val="00CD2C70"/>
    <w:rsid w:val="00CD6C4C"/>
    <w:rsid w:val="00CF5177"/>
    <w:rsid w:val="00D078D6"/>
    <w:rsid w:val="00D53B96"/>
    <w:rsid w:val="00D62881"/>
    <w:rsid w:val="00D64193"/>
    <w:rsid w:val="00D7548E"/>
    <w:rsid w:val="00D83684"/>
    <w:rsid w:val="00D91F85"/>
    <w:rsid w:val="00DC20BF"/>
    <w:rsid w:val="00DD2F3A"/>
    <w:rsid w:val="00DE17D0"/>
    <w:rsid w:val="00E1759A"/>
    <w:rsid w:val="00E47F77"/>
    <w:rsid w:val="00EB7EB9"/>
    <w:rsid w:val="00ED3C55"/>
    <w:rsid w:val="00EE4AAF"/>
    <w:rsid w:val="00EE4CEE"/>
    <w:rsid w:val="00EE59C9"/>
    <w:rsid w:val="00EE72FA"/>
    <w:rsid w:val="00F01BD9"/>
    <w:rsid w:val="00F041E0"/>
    <w:rsid w:val="00F6363D"/>
    <w:rsid w:val="00F962D8"/>
    <w:rsid w:val="00F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74509"/>
  <w15:docId w15:val="{03C2498B-816E-4205-A1A8-0362A853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A84C-CC2B-428D-A709-F71D13C3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simona.tincu</dc:creator>
  <cp:lastModifiedBy>Simona Tincu</cp:lastModifiedBy>
  <cp:revision>3</cp:revision>
  <cp:lastPrinted>2013-09-17T07:46:00Z</cp:lastPrinted>
  <dcterms:created xsi:type="dcterms:W3CDTF">2016-06-14T14:07:00Z</dcterms:created>
  <dcterms:modified xsi:type="dcterms:W3CDTF">2016-10-05T06:58:00Z</dcterms:modified>
</cp:coreProperties>
</file>