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3834D5" w:rsidRDefault="003834D5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</w:t>
      </w:r>
      <w:r w:rsidRPr="003834D5">
        <w:rPr>
          <w:rStyle w:val="FontStyle24"/>
          <w:sz w:val="24"/>
          <w:szCs w:val="24"/>
          <w:lang w:eastAsia="ro-RO"/>
        </w:rPr>
        <w:t>NR. 2514/27.05.2016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1122F0" w:rsidRDefault="001122F0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>
        <w:rPr>
          <w:rStyle w:val="FontStyle24"/>
          <w:sz w:val="28"/>
          <w:szCs w:val="28"/>
          <w:lang w:eastAsia="ro-RO"/>
        </w:rPr>
        <w:t>Pentru anul 2015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905A2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ROŞEŢI  G. GHEORGHE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905A2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DIRECTOR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905A2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OCPI CARAŞ-SEVERIN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6E1A6B" w:rsidP="003834D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CARANSEBES,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6E1A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="001122F0">
        <w:rPr>
          <w:rStyle w:val="FontStyle22"/>
          <w:sz w:val="24"/>
          <w:szCs w:val="24"/>
          <w:lang w:eastAsia="ro-RO"/>
        </w:rPr>
        <w:t>326</w:t>
      </w:r>
      <w:r w:rsidRPr="00474964">
        <w:rPr>
          <w:rStyle w:val="FontStyle22"/>
          <w:sz w:val="24"/>
          <w:szCs w:val="24"/>
          <w:lang w:eastAsia="ro-RO"/>
        </w:rPr>
        <w:t xml:space="preserve">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="000C1E78">
        <w:rPr>
          <w:rStyle w:val="FontStyle22"/>
          <w:sz w:val="24"/>
          <w:szCs w:val="24"/>
          <w:lang w:eastAsia="ro-RO"/>
        </w:rPr>
        <w:t xml:space="preserve">Noul </w:t>
      </w:r>
      <w:r w:rsidRPr="00474964">
        <w:rPr>
          <w:rStyle w:val="FontStyle22"/>
          <w:sz w:val="24"/>
          <w:szCs w:val="24"/>
          <w:lang w:eastAsia="ro-RO"/>
        </w:rPr>
        <w:t>Cod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9E3324" w:rsidRDefault="009E3324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1B1531" w:rsidRPr="00474964" w:rsidRDefault="001B1531" w:rsidP="006E1A6B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  <w:r w:rsidR="00474964" w:rsidRPr="00474964">
        <w:rPr>
          <w:rStyle w:val="FontStyle23"/>
          <w:i w:val="0"/>
          <w:sz w:val="24"/>
          <w:szCs w:val="24"/>
          <w:lang w:eastAsia="ro-RO"/>
        </w:rPr>
        <w:t>S</w:t>
      </w:r>
      <w:r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905A2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9650AE" w:rsidRPr="00474964" w:rsidTr="009650AE">
        <w:trPr>
          <w:trHeight w:val="791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6E1A6B" w:rsidP="003834D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Caransebeş.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Intravilan(3)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AE" w:rsidRPr="00905A26" w:rsidRDefault="009650AE" w:rsidP="001B1531">
            <w:pPr>
              <w:pStyle w:val="Style4"/>
              <w:widowControl/>
              <w:jc w:val="center"/>
            </w:pPr>
            <w:r w:rsidRPr="00905A26">
              <w:t>½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AE" w:rsidRDefault="009650AE" w:rsidP="00905A2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Ordinul Prefectului</w:t>
            </w:r>
          </w:p>
          <w:p w:rsidR="009650AE" w:rsidRDefault="009650AE" w:rsidP="00905A2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212/</w:t>
            </w:r>
            <w:r w:rsidR="00753735">
              <w:rPr>
                <w:sz w:val="20"/>
                <w:szCs w:val="20"/>
              </w:rPr>
              <w:t>2008</w:t>
            </w:r>
          </w:p>
          <w:p w:rsidR="009650AE" w:rsidRPr="004C1F2A" w:rsidRDefault="009650AE" w:rsidP="00905A2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Sentinţa judecatoreasca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Roşeţi Gheorghe</w:t>
            </w:r>
          </w:p>
        </w:tc>
      </w:tr>
      <w:tr w:rsidR="009650AE" w:rsidRPr="00474964" w:rsidTr="009650AE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AE" w:rsidRPr="00905A26" w:rsidRDefault="004F7437" w:rsidP="001B1531">
            <w:pPr>
              <w:pStyle w:val="Style4"/>
              <w:widowControl/>
              <w:jc w:val="center"/>
              <w:rPr>
                <w:sz w:val="16"/>
                <w:szCs w:val="16"/>
              </w:rPr>
            </w:pPr>
            <w:r w:rsidRPr="00905A26">
              <w:t>½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AE" w:rsidRPr="004C1F2A" w:rsidRDefault="009650AE" w:rsidP="00905A2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Roşeţi Viorica</w:t>
            </w: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F01BD9" w:rsidRDefault="00474964" w:rsidP="006E1A6B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540"/>
        <w:gridCol w:w="1260"/>
        <w:gridCol w:w="1120"/>
        <w:gridCol w:w="700"/>
        <w:gridCol w:w="1372"/>
        <w:gridCol w:w="1988"/>
      </w:tblGrid>
      <w:tr w:rsidR="001B1531" w:rsidRPr="00474964" w:rsidTr="009E332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9650AE" w:rsidRPr="00474964" w:rsidTr="009E332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3834D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Caransebeş,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905A2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locuit(2)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AE" w:rsidRPr="00905A26" w:rsidRDefault="009650AE" w:rsidP="001111C6">
            <w:pPr>
              <w:pStyle w:val="Style4"/>
              <w:widowControl/>
              <w:jc w:val="center"/>
            </w:pPr>
            <w:r w:rsidRPr="00905A26">
              <w:t>½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AE" w:rsidRPr="004C1F2A" w:rsidRDefault="009650A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Construire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Roşeţi Gheorghe</w:t>
            </w:r>
          </w:p>
        </w:tc>
      </w:tr>
      <w:tr w:rsidR="009650AE" w:rsidRPr="00474964" w:rsidTr="009E332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905A26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AE" w:rsidRPr="00905A26" w:rsidRDefault="006E1A6B" w:rsidP="001111C6">
            <w:pPr>
              <w:pStyle w:val="Style4"/>
              <w:widowControl/>
              <w:jc w:val="center"/>
              <w:rPr>
                <w:sz w:val="16"/>
                <w:szCs w:val="16"/>
              </w:rPr>
            </w:pPr>
            <w:r w:rsidRPr="00905A26">
              <w:t>½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AE" w:rsidRPr="004C1F2A" w:rsidRDefault="009650A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Roşeţi Viorica</w:t>
            </w: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6E1A6B">
      <w:pPr>
        <w:pStyle w:val="Style6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9E3324" w:rsidRDefault="009E332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113DB8" w:rsidRPr="00474964" w:rsidRDefault="001B1531" w:rsidP="009E3324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9650AE" w:rsidRPr="00474964" w:rsidTr="001111C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96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1B1531" w:rsidRPr="00F01BD9" w:rsidRDefault="001B1531" w:rsidP="00ED6C23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  <w:r w:rsidR="00474964" w:rsidRPr="00F01BD9">
        <w:rPr>
          <w:rStyle w:val="FontStyle23"/>
          <w:i w:val="0"/>
          <w:sz w:val="24"/>
          <w:szCs w:val="24"/>
          <w:lang w:eastAsia="ro-RO"/>
        </w:rPr>
        <w:t>S</w:t>
      </w:r>
      <w:r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9650AE" w:rsidRPr="00474964" w:rsidTr="001111C6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E4CEE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9E3324" w:rsidRPr="00474964" w:rsidRDefault="009E3324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9650AE" w:rsidRPr="00474964" w:rsidTr="001111C6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8079E" w:rsidRDefault="00C8079E" w:rsidP="00ED6C23">
      <w:pPr>
        <w:pStyle w:val="Style12"/>
        <w:widowControl/>
        <w:spacing w:line="240" w:lineRule="auto"/>
        <w:ind w:firstLine="0"/>
        <w:jc w:val="left"/>
        <w:rPr>
          <w:rStyle w:val="FontStyle24"/>
          <w:sz w:val="24"/>
          <w:szCs w:val="24"/>
          <w:lang w:eastAsia="ro-RO"/>
        </w:rPr>
      </w:pPr>
    </w:p>
    <w:p w:rsidR="009E3324" w:rsidRDefault="009E3324" w:rsidP="00ED6C23">
      <w:pPr>
        <w:pStyle w:val="Style12"/>
        <w:widowControl/>
        <w:spacing w:line="240" w:lineRule="auto"/>
        <w:ind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1B1531" w:rsidRPr="00474964" w:rsidRDefault="00474964" w:rsidP="00ED6C23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650AE" w:rsidP="003834D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Raiffeisen Bank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ED6C23" w:rsidRDefault="00753735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Cont</w:t>
            </w:r>
            <w:r w:rsidR="009650AE" w:rsidRPr="00ED6C23">
              <w:rPr>
                <w:sz w:val="20"/>
                <w:szCs w:val="20"/>
              </w:rPr>
              <w:t xml:space="preserve"> Card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ED6C23" w:rsidRDefault="009650A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ED6C23" w:rsidRDefault="009650A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ED6C23" w:rsidRDefault="001122F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ED6C23" w:rsidRPr="00ED6C23">
              <w:rPr>
                <w:sz w:val="20"/>
                <w:szCs w:val="20"/>
              </w:rPr>
              <w:t>000</w:t>
            </w:r>
          </w:p>
        </w:tc>
      </w:tr>
      <w:tr w:rsidR="00ED6C23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C23" w:rsidRPr="004C1F2A" w:rsidRDefault="00ED6C23" w:rsidP="003834D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BRD,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C23" w:rsidRPr="00ED6C23" w:rsidRDefault="00ED6C23" w:rsidP="004850D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Cont Card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C23" w:rsidRPr="00ED6C23" w:rsidRDefault="00ED6C23" w:rsidP="004850D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C23" w:rsidRPr="00ED6C23" w:rsidRDefault="00ED6C23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2014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C23" w:rsidRPr="00ED6C23" w:rsidRDefault="001122F0" w:rsidP="001122F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6C23" w:rsidRPr="00ED6C23">
              <w:rPr>
                <w:sz w:val="20"/>
                <w:szCs w:val="20"/>
              </w:rPr>
              <w:t>500</w:t>
            </w: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1B1531" w:rsidRPr="00474964" w:rsidRDefault="00ED6C23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</w:t>
      </w:r>
      <w:r w:rsidR="001B1531" w:rsidRPr="00474964">
        <w:rPr>
          <w:rStyle w:val="FontStyle24"/>
          <w:sz w:val="24"/>
          <w:szCs w:val="24"/>
          <w:lang w:eastAsia="ro-RO"/>
        </w:rPr>
        <w:t>. Plasamente, investiţii directe şi împrumuturi acordate, dacă valoarea de piaţă însumată a tuturor acestora depăşeşte 5.000 de euro</w:t>
      </w:r>
    </w:p>
    <w:p w:rsidR="001B1531" w:rsidRDefault="001B1531" w:rsidP="00ED6C23">
      <w:pPr>
        <w:pStyle w:val="Style8"/>
        <w:widowControl/>
        <w:spacing w:before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="00F01BD9" w:rsidRPr="00F01BD9">
        <w:rPr>
          <w:rStyle w:val="FontStyle23"/>
          <w:i w:val="0"/>
          <w:sz w:val="24"/>
          <w:szCs w:val="24"/>
          <w:lang w:eastAsia="ro-RO"/>
        </w:rPr>
        <w:t>S</w:t>
      </w:r>
      <w:r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650AE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BANATERA SRL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650AE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Părţi sociale</w:t>
            </w:r>
            <w:r w:rsidR="00753735">
              <w:rPr>
                <w:sz w:val="22"/>
                <w:szCs w:val="22"/>
              </w:rPr>
              <w:t>(2)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650AE" w:rsidP="009650A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 ps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650AE" w:rsidP="009650A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4490</w:t>
            </w: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9E332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  <w:r w:rsidR="009650AE">
        <w:rPr>
          <w:rStyle w:val="FontStyle24"/>
          <w:sz w:val="24"/>
          <w:szCs w:val="24"/>
          <w:lang w:eastAsia="ro-RO"/>
        </w:rPr>
        <w:t>-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</w:t>
      </w:r>
      <w:r w:rsidR="009650AE">
        <w:t>NU</w:t>
      </w:r>
      <w:r w:rsidRPr="00474964"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C87A62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9E3324" w:rsidRPr="00474964" w:rsidRDefault="009E3324" w:rsidP="001B1531">
      <w:pPr>
        <w:pStyle w:val="Style12"/>
        <w:widowControl/>
        <w:spacing w:line="240" w:lineRule="exact"/>
        <w:ind w:firstLine="0"/>
        <w:jc w:val="left"/>
      </w:pPr>
    </w:p>
    <w:p w:rsidR="009E3324" w:rsidRDefault="001B1531" w:rsidP="009E3324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9E3324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1B1531" w:rsidRPr="00F01BD9" w:rsidRDefault="001B1531" w:rsidP="00ED6C23">
      <w:pPr>
        <w:pStyle w:val="Style8"/>
        <w:widowControl/>
        <w:spacing w:before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  <w:r w:rsidR="00F01BD9" w:rsidRPr="00F01BD9">
        <w:rPr>
          <w:rStyle w:val="FontStyle23"/>
          <w:i w:val="0"/>
          <w:sz w:val="24"/>
          <w:szCs w:val="24"/>
          <w:lang w:eastAsia="ro-RO"/>
        </w:rPr>
        <w:t>S</w:t>
      </w:r>
      <w:r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9650AE" w:rsidRPr="00474964" w:rsidTr="001111C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96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9650AE">
            <w:pPr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96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9E3324" w:rsidRDefault="009E3324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02301B" w:rsidRPr="00474964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lastRenderedPageBreak/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9650AE" w:rsidRPr="00474964" w:rsidTr="001111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74964" w:rsidRDefault="009650AE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1111C6">
            <w:pPr>
              <w:jc w:val="center"/>
            </w:pPr>
            <w:r>
              <w:t>-</w:t>
            </w:r>
          </w:p>
        </w:tc>
      </w:tr>
      <w:tr w:rsidR="009650AE" w:rsidRPr="00474964" w:rsidTr="001111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1111C6">
            <w:pPr>
              <w:jc w:val="center"/>
            </w:pPr>
            <w:r>
              <w:t>-</w:t>
            </w:r>
          </w:p>
        </w:tc>
      </w:tr>
      <w:tr w:rsidR="009650AE" w:rsidRPr="00474964" w:rsidTr="001111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74964" w:rsidRDefault="009650AE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1111C6">
            <w:pPr>
              <w:jc w:val="center"/>
            </w:pPr>
            <w:r>
              <w:t>-</w:t>
            </w:r>
          </w:p>
        </w:tc>
      </w:tr>
      <w:tr w:rsidR="009650AE" w:rsidRPr="00474964" w:rsidTr="001111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1111C6">
            <w:pPr>
              <w:jc w:val="center"/>
            </w:pPr>
            <w:r>
              <w:t>-</w:t>
            </w:r>
          </w:p>
        </w:tc>
      </w:tr>
      <w:tr w:rsidR="009650AE" w:rsidRPr="00474964" w:rsidTr="001111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74964" w:rsidRDefault="009650AE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1111C6">
            <w:pPr>
              <w:jc w:val="center"/>
            </w:pPr>
            <w:r>
              <w:t>-</w:t>
            </w:r>
          </w:p>
        </w:tc>
      </w:tr>
      <w:tr w:rsidR="009650AE" w:rsidRPr="00474964" w:rsidTr="001111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1111C6">
            <w:pPr>
              <w:jc w:val="center"/>
            </w:pPr>
            <w:r>
              <w:t>-</w:t>
            </w: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C576E4" w:rsidRDefault="00C576E4" w:rsidP="00ED6C23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C8079E" w:rsidRPr="00F01BD9" w:rsidRDefault="001B1531" w:rsidP="00ED6C23">
      <w:pPr>
        <w:pStyle w:val="Style16"/>
        <w:widowControl/>
        <w:spacing w:before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  <w:r w:rsidR="00F01BD9" w:rsidRPr="00F01BD9">
        <w:rPr>
          <w:rStyle w:val="FontStyle23"/>
          <w:i w:val="0"/>
          <w:sz w:val="24"/>
          <w:szCs w:val="24"/>
          <w:lang w:eastAsia="ro-RO"/>
        </w:rPr>
        <w:t>S</w:t>
      </w:r>
      <w:r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ED6C23" w:rsidRDefault="009650AE" w:rsidP="00390164">
            <w:pPr>
              <w:pStyle w:val="Style4"/>
              <w:widowControl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ROŞEŢI  GHEORGHE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ED6C23" w:rsidRDefault="00234054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  <w:p w:rsidR="00EE59C9" w:rsidRPr="00ED6C23" w:rsidRDefault="009650A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OCPI CARAS SEVERIN,Reşiţa,Str.Traian Lalescu nr.11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ED6C23" w:rsidRDefault="009650A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Director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ED6C23" w:rsidRDefault="009650A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5</w:t>
            </w:r>
            <w:r w:rsidR="008255FD">
              <w:rPr>
                <w:sz w:val="20"/>
                <w:szCs w:val="20"/>
              </w:rPr>
              <w:t>5170</w:t>
            </w:r>
            <w:r w:rsidR="00ED6C23" w:rsidRPr="00ED6C23">
              <w:rPr>
                <w:sz w:val="20"/>
                <w:szCs w:val="20"/>
              </w:rPr>
              <w:t>-S</w:t>
            </w:r>
            <w:r w:rsidR="00ED6C23">
              <w:rPr>
                <w:sz w:val="20"/>
                <w:szCs w:val="20"/>
              </w:rPr>
              <w:t>alariu</w:t>
            </w:r>
          </w:p>
          <w:p w:rsidR="009650AE" w:rsidRPr="00ED6C23" w:rsidRDefault="00ED6C23" w:rsidP="00ED6C2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 – Alte venituri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ED6C23" w:rsidRDefault="0061257C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Consiliul judeţean Caraş-Severin</w:t>
            </w:r>
          </w:p>
          <w:p w:rsidR="0061257C" w:rsidRPr="00ED6C23" w:rsidRDefault="0061257C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Piaţa 1 Decembrie 1918 nr.1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ED6C23" w:rsidRDefault="0061257C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D6C23">
              <w:rPr>
                <w:sz w:val="20"/>
                <w:szCs w:val="20"/>
              </w:rPr>
              <w:t>Consilier judeţean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ED6C23" w:rsidRDefault="008255FD" w:rsidP="00ED6C2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</w:t>
            </w:r>
            <w:r w:rsidR="00ED6C23">
              <w:rPr>
                <w:sz w:val="20"/>
                <w:szCs w:val="20"/>
              </w:rPr>
              <w:t>-</w:t>
            </w:r>
            <w:r w:rsidR="0061257C" w:rsidRPr="00ED6C23">
              <w:rPr>
                <w:sz w:val="20"/>
                <w:szCs w:val="20"/>
              </w:rPr>
              <w:t>I</w:t>
            </w:r>
            <w:r w:rsidR="00ED6C23">
              <w:rPr>
                <w:sz w:val="20"/>
                <w:szCs w:val="20"/>
              </w:rPr>
              <w:t>ndemnizație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75373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53735" w:rsidP="00856447">
            <w:pPr>
              <w:pStyle w:val="Style4"/>
              <w:widowControl/>
              <w:rPr>
                <w:sz w:val="22"/>
                <w:szCs w:val="22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1257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57C" w:rsidRPr="004C1F2A" w:rsidRDefault="004F7437" w:rsidP="004F743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57C" w:rsidRPr="004C1F2A" w:rsidRDefault="004F7437" w:rsidP="004F743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57C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518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57C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257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57C" w:rsidRPr="00474964" w:rsidRDefault="0061257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57C" w:rsidRPr="004C1F2A" w:rsidRDefault="007518E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57C" w:rsidRPr="004C1F2A" w:rsidRDefault="007518E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57C" w:rsidRPr="004C1F2A" w:rsidRDefault="007518E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7518E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518E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ROŞEŢI  GHEORGHE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F7437" w:rsidRDefault="007518E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4F7437">
              <w:rPr>
                <w:sz w:val="20"/>
                <w:szCs w:val="20"/>
              </w:rPr>
              <w:t>Pensie militară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F7437" w:rsidRDefault="008255F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31268</w:t>
            </w:r>
          </w:p>
        </w:tc>
      </w:tr>
      <w:tr w:rsidR="007518E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518E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ROŞEŢI  VIORICA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F7437" w:rsidRDefault="007518E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4F7437">
              <w:rPr>
                <w:sz w:val="20"/>
                <w:szCs w:val="20"/>
              </w:rPr>
              <w:t>Pensie militară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F7437" w:rsidRDefault="008255F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  <w:r w:rsidR="004F7437">
              <w:rPr>
                <w:sz w:val="20"/>
                <w:szCs w:val="20"/>
              </w:rPr>
              <w:t>00</w:t>
            </w:r>
          </w:p>
        </w:tc>
      </w:tr>
      <w:tr w:rsidR="007518E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6E4D12" w:rsidRDefault="007518EE" w:rsidP="00751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Default="007518EE" w:rsidP="007518EE">
            <w:pPr>
              <w:jc w:val="center"/>
            </w:pPr>
            <w: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751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518EE" w:rsidRPr="00474964" w:rsidRDefault="007518EE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74964" w:rsidRDefault="007518E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8EE" w:rsidRPr="00474964" w:rsidTr="001111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8EE" w:rsidRPr="004C1F2A" w:rsidRDefault="007518EE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EE" w:rsidRPr="00DA5675" w:rsidRDefault="007518E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3834D5" w:rsidP="004F743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19.05.2016</w:t>
            </w:r>
            <w:bookmarkStart w:id="0" w:name="_GoBack"/>
            <w:bookmarkEnd w:id="0"/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66F" w:rsidRDefault="00A1766F">
      <w:r>
        <w:separator/>
      </w:r>
    </w:p>
  </w:endnote>
  <w:endnote w:type="continuationSeparator" w:id="0">
    <w:p w:rsidR="00A1766F" w:rsidRDefault="00A1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8EE" w:rsidRDefault="000E794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18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8EE" w:rsidRDefault="007518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8EE" w:rsidRPr="00CD2C70" w:rsidRDefault="000E7946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7518EE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3834D5">
      <w:rPr>
        <w:rStyle w:val="PageNumber"/>
        <w:noProof/>
        <w:sz w:val="20"/>
        <w:szCs w:val="20"/>
      </w:rPr>
      <w:t>1</w:t>
    </w:r>
    <w:r w:rsidRPr="00CD2C70">
      <w:rPr>
        <w:rStyle w:val="PageNumber"/>
        <w:sz w:val="20"/>
        <w:szCs w:val="20"/>
      </w:rPr>
      <w:fldChar w:fldCharType="end"/>
    </w:r>
  </w:p>
  <w:p w:rsidR="007518EE" w:rsidRPr="00521BF7" w:rsidRDefault="007518E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66F" w:rsidRDefault="00A1766F">
      <w:r>
        <w:separator/>
      </w:r>
    </w:p>
  </w:footnote>
  <w:footnote w:type="continuationSeparator" w:id="0">
    <w:p w:rsidR="00A1766F" w:rsidRDefault="00A1766F">
      <w:r>
        <w:continuationSeparator/>
      </w:r>
    </w:p>
  </w:footnote>
  <w:footnote w:id="1">
    <w:p w:rsidR="007518EE" w:rsidRPr="00CA7FC5" w:rsidRDefault="007518EE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7518EE" w:rsidRPr="00CA7FC5" w:rsidRDefault="007518EE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30E4"/>
    <w:rsid w:val="0002301B"/>
    <w:rsid w:val="00050141"/>
    <w:rsid w:val="0005361C"/>
    <w:rsid w:val="000B5360"/>
    <w:rsid w:val="000B5CDA"/>
    <w:rsid w:val="000B7945"/>
    <w:rsid w:val="000C1E78"/>
    <w:rsid w:val="000E7946"/>
    <w:rsid w:val="001111C6"/>
    <w:rsid w:val="001122F0"/>
    <w:rsid w:val="00113DB8"/>
    <w:rsid w:val="001B1531"/>
    <w:rsid w:val="001F542D"/>
    <w:rsid w:val="00200140"/>
    <w:rsid w:val="00234054"/>
    <w:rsid w:val="002379CE"/>
    <w:rsid w:val="00260EA8"/>
    <w:rsid w:val="00275A7A"/>
    <w:rsid w:val="00285518"/>
    <w:rsid w:val="002C78B4"/>
    <w:rsid w:val="002D23D9"/>
    <w:rsid w:val="002F6D90"/>
    <w:rsid w:val="003134E1"/>
    <w:rsid w:val="00314FAC"/>
    <w:rsid w:val="0037034E"/>
    <w:rsid w:val="00373ADE"/>
    <w:rsid w:val="003834D5"/>
    <w:rsid w:val="00386AC6"/>
    <w:rsid w:val="00390164"/>
    <w:rsid w:val="003D0A35"/>
    <w:rsid w:val="003F3FAA"/>
    <w:rsid w:val="00413166"/>
    <w:rsid w:val="00424085"/>
    <w:rsid w:val="00455671"/>
    <w:rsid w:val="004718A9"/>
    <w:rsid w:val="00474964"/>
    <w:rsid w:val="004A4D46"/>
    <w:rsid w:val="004A788D"/>
    <w:rsid w:val="004C1F2A"/>
    <w:rsid w:val="004F7437"/>
    <w:rsid w:val="00517EF3"/>
    <w:rsid w:val="0052044E"/>
    <w:rsid w:val="00521BF7"/>
    <w:rsid w:val="005920C1"/>
    <w:rsid w:val="0059373F"/>
    <w:rsid w:val="005C040A"/>
    <w:rsid w:val="0061257C"/>
    <w:rsid w:val="006271E5"/>
    <w:rsid w:val="0064244E"/>
    <w:rsid w:val="00663DAC"/>
    <w:rsid w:val="00663DAD"/>
    <w:rsid w:val="00680E4B"/>
    <w:rsid w:val="006E1A6B"/>
    <w:rsid w:val="00704919"/>
    <w:rsid w:val="00732A6A"/>
    <w:rsid w:val="00743C67"/>
    <w:rsid w:val="00751021"/>
    <w:rsid w:val="007518EE"/>
    <w:rsid w:val="00753735"/>
    <w:rsid w:val="007B0AF8"/>
    <w:rsid w:val="007B4B68"/>
    <w:rsid w:val="007D326E"/>
    <w:rsid w:val="007F1030"/>
    <w:rsid w:val="00805497"/>
    <w:rsid w:val="008255FD"/>
    <w:rsid w:val="00856447"/>
    <w:rsid w:val="008708D3"/>
    <w:rsid w:val="008B1A90"/>
    <w:rsid w:val="00905A26"/>
    <w:rsid w:val="0092767C"/>
    <w:rsid w:val="009312D3"/>
    <w:rsid w:val="00956B55"/>
    <w:rsid w:val="009650AE"/>
    <w:rsid w:val="009D7EEE"/>
    <w:rsid w:val="009E3324"/>
    <w:rsid w:val="00A1766F"/>
    <w:rsid w:val="00A36C7A"/>
    <w:rsid w:val="00AB00D8"/>
    <w:rsid w:val="00AB0568"/>
    <w:rsid w:val="00AD473B"/>
    <w:rsid w:val="00B00783"/>
    <w:rsid w:val="00B1022D"/>
    <w:rsid w:val="00B15D21"/>
    <w:rsid w:val="00B24B5F"/>
    <w:rsid w:val="00C576E4"/>
    <w:rsid w:val="00C65592"/>
    <w:rsid w:val="00C8079E"/>
    <w:rsid w:val="00C87A62"/>
    <w:rsid w:val="00CA7FC5"/>
    <w:rsid w:val="00CD2C70"/>
    <w:rsid w:val="00CD6C4C"/>
    <w:rsid w:val="00CF1DB0"/>
    <w:rsid w:val="00D078D6"/>
    <w:rsid w:val="00D53B96"/>
    <w:rsid w:val="00D62881"/>
    <w:rsid w:val="00D64193"/>
    <w:rsid w:val="00D83684"/>
    <w:rsid w:val="00D91F85"/>
    <w:rsid w:val="00DC20BF"/>
    <w:rsid w:val="00E47F77"/>
    <w:rsid w:val="00ED3C55"/>
    <w:rsid w:val="00ED6C23"/>
    <w:rsid w:val="00EE4CEE"/>
    <w:rsid w:val="00EE59C9"/>
    <w:rsid w:val="00EE72FA"/>
    <w:rsid w:val="00F01BD9"/>
    <w:rsid w:val="00F0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B2EA63-889B-4454-B968-F6526F04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24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6</cp:revision>
  <cp:lastPrinted>2015-05-20T05:41:00Z</cp:lastPrinted>
  <dcterms:created xsi:type="dcterms:W3CDTF">2015-05-20T05:41:00Z</dcterms:created>
  <dcterms:modified xsi:type="dcterms:W3CDTF">2016-10-04T13:11:00Z</dcterms:modified>
</cp:coreProperties>
</file>