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31" w:rsidRDefault="00B22618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                                                       </w:t>
      </w:r>
      <w:r>
        <w:rPr>
          <w:rStyle w:val="FontStyle24"/>
          <w:lang w:eastAsia="ro-RO"/>
        </w:rPr>
        <w:tab/>
        <w:t>Incetare activitate proiect</w:t>
      </w: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B22618" w:rsidRDefault="00B22618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ab/>
      </w:r>
      <w:r w:rsidRPr="00B22618">
        <w:rPr>
          <w:rStyle w:val="FontStyle24"/>
          <w:sz w:val="24"/>
          <w:szCs w:val="24"/>
          <w:lang w:eastAsia="ro-RO"/>
        </w:rPr>
        <w:t>NR. 2671/25.05.2017</w:t>
      </w:r>
    </w:p>
    <w:p w:rsidR="00D53B96" w:rsidRPr="001B1531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104AC1" w:rsidRDefault="00104AC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Style w:val="TableGrid"/>
        <w:tblW w:w="107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Tr="000B5CDA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517EF3" w:rsidRDefault="0043317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GRIGORESCU VICTOR ADRIAN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Tr="000B5CDA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3C2027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Coordonator proiect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B63188" w:rsidP="004E2F71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b/>
                <w:bCs/>
                <w:lang w:eastAsia="ro-RO"/>
              </w:rPr>
              <w:t xml:space="preserve">finalizarea </w:t>
            </w:r>
            <w:r w:rsidR="003C2027">
              <w:rPr>
                <w:b/>
                <w:bCs/>
                <w:lang w:eastAsia="ro-RO"/>
              </w:rPr>
              <w:t>proiectului „</w:t>
            </w:r>
            <w:r w:rsidR="003C2027">
              <w:rPr>
                <w:bCs/>
                <w:lang w:eastAsia="ro-RO"/>
              </w:rPr>
              <w:t xml:space="preserve">Informaţii geografice pentru mediu, schimbări climatice şi integrare UE” LAKI 2 </w:t>
            </w:r>
            <w:r w:rsidR="003C2027">
              <w:rPr>
                <w:b/>
                <w:bCs/>
                <w:lang w:eastAsia="ro-RO"/>
              </w:rPr>
              <w:t>din cadrul Programului RO 03 „Monitorizarea mediului şi planificare şi control integrat” finanţat din Mecanismul Financiar SEE 2009 - 2014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Tr="00D91F85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433175" w:rsidP="00A06BA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Bucure</w:t>
            </w:r>
            <w:r w:rsidR="00A06BA5">
              <w:rPr>
                <w:rStyle w:val="FontStyle22"/>
                <w:sz w:val="24"/>
                <w:szCs w:val="24"/>
                <w:lang w:eastAsia="ro-RO"/>
              </w:rPr>
              <w:t>s</w:t>
            </w:r>
            <w:r>
              <w:rPr>
                <w:rStyle w:val="FontStyle22"/>
                <w:sz w:val="24"/>
                <w:szCs w:val="24"/>
                <w:lang w:eastAsia="ro-RO"/>
              </w:rPr>
              <w:t>ti</w:t>
            </w:r>
            <w:r w:rsidR="00A4569F">
              <w:rPr>
                <w:rStyle w:val="FontStyle22"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Tr="000B5CDA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Default="00D078D6" w:rsidP="00C6559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FF12B7" w:rsidRPr="00474964" w:rsidTr="000D487D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247BA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  <w:r w:rsidR="00247BA7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FF12B7" w:rsidRPr="00474964" w:rsidTr="000D487D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CUMPARARE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E03B0B" w:rsidRPr="00474964" w:rsidTr="00E03B0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03B0B" w:rsidRPr="00E03B0B" w:rsidRDefault="00E03B0B" w:rsidP="00E03B0B">
            <w:pPr>
              <w:pStyle w:val="Style4"/>
              <w:rPr>
                <w:rStyle w:val="FontStyle22"/>
                <w:sz w:val="20"/>
                <w:szCs w:val="20"/>
              </w:rPr>
            </w:pPr>
            <w:r w:rsidRPr="00E03B0B">
              <w:rPr>
                <w:rStyle w:val="FontStyle22"/>
                <w:sz w:val="20"/>
                <w:szCs w:val="20"/>
              </w:rPr>
              <w:t>Instituţia care administrează</w:t>
            </w:r>
          </w:p>
          <w:p w:rsidR="00E03B0B" w:rsidRPr="00E03B0B" w:rsidRDefault="00E03B0B" w:rsidP="00E03B0B">
            <w:pPr>
              <w:pStyle w:val="Style4"/>
              <w:rPr>
                <w:rStyle w:val="FontStyle22"/>
                <w:sz w:val="20"/>
                <w:szCs w:val="20"/>
              </w:rPr>
            </w:pPr>
            <w:r w:rsidRPr="00E03B0B">
              <w:rPr>
                <w:rStyle w:val="FontStyle22"/>
                <w:sz w:val="20"/>
                <w:szCs w:val="20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03B0B" w:rsidRPr="00E03B0B" w:rsidRDefault="00E03B0B" w:rsidP="00E03B0B">
            <w:pPr>
              <w:pStyle w:val="Style4"/>
              <w:rPr>
                <w:rStyle w:val="FontStyle22"/>
                <w:sz w:val="22"/>
                <w:szCs w:val="22"/>
              </w:rPr>
            </w:pPr>
            <w:r w:rsidRPr="00E03B0B">
              <w:rPr>
                <w:rStyle w:val="FontStyle22"/>
                <w:sz w:val="22"/>
                <w:szCs w:val="22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03B0B" w:rsidRPr="00E03B0B" w:rsidRDefault="00E03B0B" w:rsidP="00E03B0B">
            <w:pPr>
              <w:pStyle w:val="Style4"/>
              <w:rPr>
                <w:rStyle w:val="FontStyle22"/>
                <w:sz w:val="22"/>
                <w:szCs w:val="22"/>
              </w:rPr>
            </w:pPr>
            <w:r w:rsidRPr="00E03B0B">
              <w:rPr>
                <w:rStyle w:val="FontStyle22"/>
                <w:sz w:val="22"/>
                <w:szCs w:val="22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03B0B" w:rsidRPr="00E03B0B" w:rsidRDefault="00E03B0B" w:rsidP="00E03B0B">
            <w:pPr>
              <w:pStyle w:val="Style4"/>
              <w:rPr>
                <w:rStyle w:val="FontStyle22"/>
                <w:sz w:val="22"/>
                <w:szCs w:val="22"/>
              </w:rPr>
            </w:pPr>
            <w:r w:rsidRPr="00E03B0B">
              <w:rPr>
                <w:rStyle w:val="FontStyle22"/>
                <w:sz w:val="22"/>
                <w:szCs w:val="22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03B0B" w:rsidRPr="00E03B0B" w:rsidRDefault="00E03B0B" w:rsidP="00E03B0B">
            <w:pPr>
              <w:pStyle w:val="Style4"/>
              <w:rPr>
                <w:rStyle w:val="FontStyle22"/>
                <w:sz w:val="22"/>
                <w:szCs w:val="22"/>
              </w:rPr>
            </w:pPr>
            <w:r w:rsidRPr="00E03B0B">
              <w:rPr>
                <w:rStyle w:val="FontStyle22"/>
                <w:sz w:val="22"/>
                <w:szCs w:val="22"/>
              </w:rPr>
              <w:t>Sold/valoare la zi</w:t>
            </w:r>
          </w:p>
        </w:tc>
      </w:tr>
      <w:tr w:rsidR="00E03B0B" w:rsidRPr="00474964" w:rsidTr="00E03B0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 VACARESTI, Bucuresti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</w:tr>
      <w:tr w:rsidR="00E03B0B" w:rsidRPr="00474964" w:rsidTr="00E03B0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 VACARESTI, Bucuresti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3390</w:t>
            </w:r>
          </w:p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03B0B" w:rsidRPr="00474964" w:rsidTr="00E03B0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 VACARESTI, Bucuresti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4030</w:t>
            </w:r>
          </w:p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03B0B" w:rsidRPr="00474964" w:rsidTr="00E03B0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 VACARESTI, Bucuresti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</w:tr>
      <w:tr w:rsidR="00E03B0B" w:rsidRPr="00474964" w:rsidTr="00E03B0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Default="00E03B0B" w:rsidP="00DF24DE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 VACARESTI, Bucuresti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</w:tr>
      <w:tr w:rsidR="00E03B0B" w:rsidRPr="00474964" w:rsidTr="00E03B0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 VACARESTI, Bucuresti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19588</w:t>
            </w:r>
          </w:p>
        </w:tc>
      </w:tr>
      <w:tr w:rsidR="00E03B0B" w:rsidRPr="00474964" w:rsidTr="00E03B0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ING GARA DE NORD - CREDIT CARD, </w:t>
            </w:r>
            <w:bookmarkStart w:id="0" w:name="_GoBack"/>
            <w:bookmarkEnd w:id="0"/>
            <w:r w:rsidRPr="00E03B0B">
              <w:rPr>
                <w:sz w:val="20"/>
                <w:szCs w:val="20"/>
              </w:rPr>
              <w:t>Bucuresti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0B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</w:t>
            </w:r>
          </w:p>
          <w:p w:rsidR="00E03B0B" w:rsidRPr="004C1F2A" w:rsidRDefault="00E03B0B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Limita de credit</w:t>
            </w:r>
          </w:p>
        </w:tc>
      </w:tr>
    </w:tbl>
    <w:p w:rsidR="009348D6" w:rsidRDefault="009348D6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EE72F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Pr="000B5CDA" w:rsidRDefault="000B5CD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9F500A" w:rsidRPr="00474964" w:rsidTr="00DF24DE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9F500A" w:rsidRPr="00474964" w:rsidRDefault="009F500A" w:rsidP="00DF24DE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F500A" w:rsidRPr="00474964" w:rsidRDefault="009F500A" w:rsidP="00DF24DE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9F500A" w:rsidRPr="00474964" w:rsidTr="00DF24DE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  <w:p w:rsidR="009F500A" w:rsidRPr="004C1F2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Ptr 2016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salariu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118977</w:t>
            </w: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  <w:p w:rsidR="009F500A" w:rsidRPr="004C1F2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Ptr 2016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 + C.N.C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salariu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50828</w:t>
            </w: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500A" w:rsidRPr="00474964" w:rsidRDefault="009F500A" w:rsidP="00DF24DE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lastRenderedPageBreak/>
              <w:t>4. Venituri din investiţii</w:t>
            </w: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500A" w:rsidRPr="00474964" w:rsidRDefault="009F500A" w:rsidP="00DF24DE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 (2016)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8448</w:t>
            </w: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 + C.N.C</w:t>
            </w:r>
          </w:p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CNC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Norma de hrana</w:t>
            </w:r>
          </w:p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neefectuat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127FED">
              <w:rPr>
                <w:sz w:val="22"/>
                <w:szCs w:val="22"/>
              </w:rPr>
              <w:t>6084</w:t>
            </w:r>
          </w:p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3485</w:t>
            </w: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74964" w:rsidRDefault="009F500A" w:rsidP="00DF24D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500A" w:rsidRPr="00474964" w:rsidTr="00DF24D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Andreea Mara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MMPS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Alocație copil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00A" w:rsidRPr="004C1F2A" w:rsidRDefault="009F500A" w:rsidP="00DF24D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7394C">
              <w:rPr>
                <w:sz w:val="22"/>
                <w:szCs w:val="22"/>
              </w:rPr>
              <w:t>cf. legii</w:t>
            </w:r>
          </w:p>
        </w:tc>
      </w:tr>
    </w:tbl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474964" w:rsidTr="004C1F2A">
        <w:tc>
          <w:tcPr>
            <w:tcW w:w="5463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7D5B9A" w:rsidP="00E03B0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22</w:t>
            </w:r>
            <w:r w:rsidR="00344A88">
              <w:rPr>
                <w:rStyle w:val="FontStyle22"/>
                <w:sz w:val="24"/>
                <w:szCs w:val="24"/>
                <w:lang w:eastAsia="ro-RO"/>
              </w:rPr>
              <w:t>.05</w:t>
            </w:r>
            <w:r w:rsidR="004C7F99">
              <w:rPr>
                <w:rStyle w:val="FontStyle22"/>
                <w:sz w:val="24"/>
                <w:szCs w:val="24"/>
                <w:lang w:eastAsia="ro-RO"/>
              </w:rPr>
              <w:t>.</w:t>
            </w:r>
            <w:r w:rsidR="00FF12B7">
              <w:rPr>
                <w:rStyle w:val="FontStyle22"/>
                <w:sz w:val="24"/>
                <w:szCs w:val="24"/>
                <w:lang w:eastAsia="ro-RO"/>
              </w:rPr>
              <w:t>201</w:t>
            </w:r>
            <w:r w:rsidR="00E03B0B">
              <w:rPr>
                <w:rStyle w:val="FontStyle22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6546D1" w:rsidRDefault="006546D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6546D1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14A" w:rsidRDefault="0042214A">
      <w:r>
        <w:separator/>
      </w:r>
    </w:p>
  </w:endnote>
  <w:endnote w:type="continuationSeparator" w:id="0">
    <w:p w:rsidR="0042214A" w:rsidRDefault="0042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01B" w:rsidRDefault="00F56DE9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01B" w:rsidRPr="00CD2C70" w:rsidRDefault="00F56DE9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2301B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B22618">
      <w:rPr>
        <w:rStyle w:val="PageNumber"/>
        <w:noProof/>
        <w:sz w:val="20"/>
        <w:szCs w:val="20"/>
      </w:rPr>
      <w:t>5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14A" w:rsidRDefault="0042214A">
      <w:r>
        <w:separator/>
      </w:r>
    </w:p>
  </w:footnote>
  <w:footnote w:type="continuationSeparator" w:id="0">
    <w:p w:rsidR="0042214A" w:rsidRDefault="0042214A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2254"/>
    <w:multiLevelType w:val="hybridMultilevel"/>
    <w:tmpl w:val="726041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96"/>
    <w:rsid w:val="00000846"/>
    <w:rsid w:val="000027F4"/>
    <w:rsid w:val="000030E4"/>
    <w:rsid w:val="0002301B"/>
    <w:rsid w:val="00044A43"/>
    <w:rsid w:val="0005361C"/>
    <w:rsid w:val="00061C47"/>
    <w:rsid w:val="00070546"/>
    <w:rsid w:val="000B27EF"/>
    <w:rsid w:val="000B5CDA"/>
    <w:rsid w:val="000B7945"/>
    <w:rsid w:val="00104AC1"/>
    <w:rsid w:val="00113DB8"/>
    <w:rsid w:val="00120297"/>
    <w:rsid w:val="001844D1"/>
    <w:rsid w:val="0019536A"/>
    <w:rsid w:val="001B1531"/>
    <w:rsid w:val="001B604C"/>
    <w:rsid w:val="001F542D"/>
    <w:rsid w:val="00200140"/>
    <w:rsid w:val="00234054"/>
    <w:rsid w:val="002375A3"/>
    <w:rsid w:val="002379CE"/>
    <w:rsid w:val="0024474C"/>
    <w:rsid w:val="00247BA7"/>
    <w:rsid w:val="00252B5D"/>
    <w:rsid w:val="00260EA8"/>
    <w:rsid w:val="002636E0"/>
    <w:rsid w:val="00275A7A"/>
    <w:rsid w:val="00285518"/>
    <w:rsid w:val="002A334A"/>
    <w:rsid w:val="002C78B4"/>
    <w:rsid w:val="002D23D9"/>
    <w:rsid w:val="002D7596"/>
    <w:rsid w:val="002F69EF"/>
    <w:rsid w:val="002F6D90"/>
    <w:rsid w:val="003061BE"/>
    <w:rsid w:val="003121DC"/>
    <w:rsid w:val="003134E1"/>
    <w:rsid w:val="00344A88"/>
    <w:rsid w:val="0037034E"/>
    <w:rsid w:val="00373ADE"/>
    <w:rsid w:val="00386A5F"/>
    <w:rsid w:val="00386AC6"/>
    <w:rsid w:val="00387549"/>
    <w:rsid w:val="00390164"/>
    <w:rsid w:val="00394F3B"/>
    <w:rsid w:val="003C2027"/>
    <w:rsid w:val="003D0A35"/>
    <w:rsid w:val="003F1755"/>
    <w:rsid w:val="003F3FAA"/>
    <w:rsid w:val="00413166"/>
    <w:rsid w:val="0042214A"/>
    <w:rsid w:val="00424085"/>
    <w:rsid w:val="00433175"/>
    <w:rsid w:val="00434FCA"/>
    <w:rsid w:val="004718A9"/>
    <w:rsid w:val="004719D4"/>
    <w:rsid w:val="00474964"/>
    <w:rsid w:val="004A788D"/>
    <w:rsid w:val="004C1F2A"/>
    <w:rsid w:val="004C7F99"/>
    <w:rsid w:val="004D2576"/>
    <w:rsid w:val="004E2F71"/>
    <w:rsid w:val="004F48BF"/>
    <w:rsid w:val="00517EF3"/>
    <w:rsid w:val="0052044E"/>
    <w:rsid w:val="00521BF7"/>
    <w:rsid w:val="00551978"/>
    <w:rsid w:val="00581793"/>
    <w:rsid w:val="005920C1"/>
    <w:rsid w:val="0059373F"/>
    <w:rsid w:val="00594DAF"/>
    <w:rsid w:val="00596F42"/>
    <w:rsid w:val="005C040A"/>
    <w:rsid w:val="00604084"/>
    <w:rsid w:val="006271E5"/>
    <w:rsid w:val="0064244E"/>
    <w:rsid w:val="006546D1"/>
    <w:rsid w:val="00662735"/>
    <w:rsid w:val="00663DAC"/>
    <w:rsid w:val="00663DAD"/>
    <w:rsid w:val="0067394C"/>
    <w:rsid w:val="006A79BA"/>
    <w:rsid w:val="006B3CE3"/>
    <w:rsid w:val="006D241F"/>
    <w:rsid w:val="00704919"/>
    <w:rsid w:val="007134ED"/>
    <w:rsid w:val="00732A6A"/>
    <w:rsid w:val="00743C67"/>
    <w:rsid w:val="00751021"/>
    <w:rsid w:val="007730CC"/>
    <w:rsid w:val="007B0AF8"/>
    <w:rsid w:val="007B4B68"/>
    <w:rsid w:val="007C3F86"/>
    <w:rsid w:val="007C5F7D"/>
    <w:rsid w:val="007C7C3B"/>
    <w:rsid w:val="007D1642"/>
    <w:rsid w:val="007D326E"/>
    <w:rsid w:val="007D5B9A"/>
    <w:rsid w:val="007F1030"/>
    <w:rsid w:val="00802E40"/>
    <w:rsid w:val="00802FEB"/>
    <w:rsid w:val="00805497"/>
    <w:rsid w:val="00856447"/>
    <w:rsid w:val="008567D1"/>
    <w:rsid w:val="00865F91"/>
    <w:rsid w:val="008708D3"/>
    <w:rsid w:val="008B1A90"/>
    <w:rsid w:val="008C44BB"/>
    <w:rsid w:val="008D6ECB"/>
    <w:rsid w:val="0092767C"/>
    <w:rsid w:val="009312D3"/>
    <w:rsid w:val="009348D6"/>
    <w:rsid w:val="00956B55"/>
    <w:rsid w:val="00980834"/>
    <w:rsid w:val="009845CF"/>
    <w:rsid w:val="009851C4"/>
    <w:rsid w:val="00994030"/>
    <w:rsid w:val="009A5781"/>
    <w:rsid w:val="009C738F"/>
    <w:rsid w:val="009D6B05"/>
    <w:rsid w:val="009D7EEE"/>
    <w:rsid w:val="009F500A"/>
    <w:rsid w:val="00A06BA5"/>
    <w:rsid w:val="00A13B7E"/>
    <w:rsid w:val="00A36C7A"/>
    <w:rsid w:val="00A4569F"/>
    <w:rsid w:val="00AA5AEE"/>
    <w:rsid w:val="00AA71C2"/>
    <w:rsid w:val="00AB00D8"/>
    <w:rsid w:val="00AB0568"/>
    <w:rsid w:val="00AD37F4"/>
    <w:rsid w:val="00AD3FE0"/>
    <w:rsid w:val="00AD473B"/>
    <w:rsid w:val="00AF594C"/>
    <w:rsid w:val="00B00783"/>
    <w:rsid w:val="00B1022D"/>
    <w:rsid w:val="00B15D21"/>
    <w:rsid w:val="00B22618"/>
    <w:rsid w:val="00B24B5F"/>
    <w:rsid w:val="00B63188"/>
    <w:rsid w:val="00B70CC9"/>
    <w:rsid w:val="00B72A2E"/>
    <w:rsid w:val="00B91285"/>
    <w:rsid w:val="00BC7865"/>
    <w:rsid w:val="00BD1884"/>
    <w:rsid w:val="00BD7F48"/>
    <w:rsid w:val="00C02966"/>
    <w:rsid w:val="00C576E4"/>
    <w:rsid w:val="00C61CDA"/>
    <w:rsid w:val="00C63815"/>
    <w:rsid w:val="00C65592"/>
    <w:rsid w:val="00C8079E"/>
    <w:rsid w:val="00C87A62"/>
    <w:rsid w:val="00C90933"/>
    <w:rsid w:val="00CA17C8"/>
    <w:rsid w:val="00CA7FC5"/>
    <w:rsid w:val="00CD2C70"/>
    <w:rsid w:val="00CD6C4C"/>
    <w:rsid w:val="00CE4CA1"/>
    <w:rsid w:val="00CE662A"/>
    <w:rsid w:val="00D078D6"/>
    <w:rsid w:val="00D13A12"/>
    <w:rsid w:val="00D53B96"/>
    <w:rsid w:val="00D622B0"/>
    <w:rsid w:val="00D62881"/>
    <w:rsid w:val="00D64193"/>
    <w:rsid w:val="00D81694"/>
    <w:rsid w:val="00D83684"/>
    <w:rsid w:val="00D91F85"/>
    <w:rsid w:val="00DB6D1B"/>
    <w:rsid w:val="00DC20BF"/>
    <w:rsid w:val="00E03B0B"/>
    <w:rsid w:val="00E05FD7"/>
    <w:rsid w:val="00E150AB"/>
    <w:rsid w:val="00E2670A"/>
    <w:rsid w:val="00E47F77"/>
    <w:rsid w:val="00ED3C55"/>
    <w:rsid w:val="00EE4CEE"/>
    <w:rsid w:val="00EE59C9"/>
    <w:rsid w:val="00EE72FA"/>
    <w:rsid w:val="00F01BD9"/>
    <w:rsid w:val="00F041E0"/>
    <w:rsid w:val="00F04292"/>
    <w:rsid w:val="00F36DE4"/>
    <w:rsid w:val="00F56DE9"/>
    <w:rsid w:val="00FE3A50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2E8FE"/>
  <w15:docId w15:val="{B36C0DB7-B862-424B-A985-9C9BBE20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247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</Template>
  <TotalTime>0</TotalTime>
  <Pages>5</Pages>
  <Words>1023</Words>
  <Characters>5938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DARMA</cp:lastModifiedBy>
  <cp:revision>2</cp:revision>
  <cp:lastPrinted>2012-06-14T08:45:00Z</cp:lastPrinted>
  <dcterms:created xsi:type="dcterms:W3CDTF">2017-08-07T05:40:00Z</dcterms:created>
  <dcterms:modified xsi:type="dcterms:W3CDTF">2017-08-07T05:40:00Z</dcterms:modified>
</cp:coreProperties>
</file>