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A4904" w14:textId="77777777"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bookmarkStart w:id="0" w:name="_GoBack"/>
      <w:bookmarkEnd w:id="0"/>
    </w:p>
    <w:p w14:paraId="166FC0FF" w14:textId="77777777"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14:paraId="584BC65C" w14:textId="10900805" w:rsidR="00D53B96" w:rsidRPr="0039349E" w:rsidRDefault="0039349E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ab/>
      </w:r>
      <w:r w:rsidRPr="0039349E">
        <w:rPr>
          <w:rStyle w:val="FontStyle24"/>
          <w:sz w:val="24"/>
          <w:szCs w:val="24"/>
          <w:lang w:eastAsia="ro-RO"/>
        </w:rPr>
        <w:t>NR. 2696/14.06.2017</w:t>
      </w:r>
    </w:p>
    <w:p w14:paraId="6E059B73" w14:textId="77777777"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14:paraId="19D752C3" w14:textId="77777777"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14:paraId="748EC539" w14:textId="77777777"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14:paraId="2431195D" w14:textId="77777777"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14:paraId="0AA6CFCB" w14:textId="77777777"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14:paraId="3C7E4B67" w14:textId="77777777"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14:paraId="541F9226" w14:textId="77777777"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EB7EB9" w14:paraId="4214274A" w14:textId="77777777" w:rsidTr="00EB7EB9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68C93" w14:textId="77777777" w:rsidR="000B5CDA" w:rsidRPr="00EB7EB9" w:rsidRDefault="00DE17D0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Subsemnatul</w:t>
            </w:r>
            <w:r w:rsidR="000B5CDA"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BDC42" w14:textId="77777777" w:rsidR="000B5CDA" w:rsidRPr="00EB7EB9" w:rsidRDefault="00DE17D0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b/>
                <w:sz w:val="24"/>
                <w:szCs w:val="24"/>
                <w:lang w:eastAsia="ro-RO"/>
              </w:rPr>
              <w:t>Ilie Alexandru Viorel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DCFA8" w14:textId="77777777" w:rsidR="000B5CDA" w:rsidRPr="00EB7EB9" w:rsidRDefault="000B5CDA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EB7EB9" w14:paraId="1792B8B8" w14:textId="77777777" w:rsidTr="00EB7EB9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411C2" w14:textId="77777777"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A0B14" w14:textId="79AB89D3" w:rsidR="00D078D6" w:rsidRPr="00EB7EB9" w:rsidRDefault="00F6363D" w:rsidP="00F6363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Sef Serviciu Infrastructura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14:paraId="62A7E2AB" w14:textId="77777777" w:rsidR="00D078D6" w:rsidRPr="00EB7EB9" w:rsidRDefault="00836F0B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in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FA33E" w14:textId="01F0787E" w:rsidR="00D078D6" w:rsidRPr="00836F0B" w:rsidRDefault="00F6363D" w:rsidP="00F6363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Agentia Nationala de Cadastru si Publicitate Imobiliara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67BA8" w14:textId="77777777"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RPr="00EB7EB9" w14:paraId="57C470CA" w14:textId="77777777" w:rsidTr="00EB7EB9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538C4" w14:textId="77777777"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1FB3D0" w14:textId="6CD1E979"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1E8BC" w14:textId="77777777"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A5AA5" w14:textId="7DC2A488" w:rsidR="00D91F85" w:rsidRPr="00797412" w:rsidRDefault="00DD2F3A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797412">
              <w:rPr>
                <w:rStyle w:val="FontStyle22"/>
                <w:sz w:val="24"/>
                <w:szCs w:val="24"/>
                <w:lang w:eastAsia="ro-RO"/>
              </w:rPr>
              <w:t>, Bucuresti</w:t>
            </w:r>
          </w:p>
        </w:tc>
      </w:tr>
      <w:tr w:rsidR="00D078D6" w:rsidRPr="00EB7EB9" w14:paraId="1AC116CA" w14:textId="77777777" w:rsidTr="00EB7EB9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7D12C" w14:textId="77777777"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04C04" w14:textId="77777777"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14:paraId="7C93F4FB" w14:textId="77777777"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14:paraId="532A4AD3" w14:textId="77777777"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14:paraId="1885746B" w14:textId="77777777"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14:paraId="52CFF8B3" w14:textId="77777777"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14:paraId="0F84BDFA" w14:textId="77777777"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14:paraId="7278D637" w14:textId="77777777"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14:paraId="38F7897E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0BEF73D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91FB15B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FE3D3DD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2439D07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6EBE3EC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2938810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0D7918D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474964" w14:paraId="4467092D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27441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28E0B" w14:textId="77777777" w:rsidR="001B1531" w:rsidRPr="004C1F2A" w:rsidRDefault="0077448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7C1F9B5" wp14:editId="17957AA9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107315</wp:posOffset>
                      </wp:positionV>
                      <wp:extent cx="4219575" cy="1219200"/>
                      <wp:effectExtent l="8255" t="12065" r="10795" b="6985"/>
                      <wp:wrapNone/>
                      <wp:docPr id="5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19575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557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3.9pt;margin-top:8.45pt;width:332.25pt;height:96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"/>
                  </w:pict>
                </mc:Fallback>
              </mc:AlternateContent>
            </w:r>
            <w:r>
              <w:rPr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C8F5A11" wp14:editId="027F329E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107315</wp:posOffset>
                      </wp:positionV>
                      <wp:extent cx="4219575" cy="0"/>
                      <wp:effectExtent l="8255" t="12065" r="10795" b="6985"/>
                      <wp:wrapNone/>
                      <wp:docPr id="5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E7239" id="AutoShape 2" o:spid="_x0000_s1026" type="#_x0000_t32" style="position:absolute;margin-left:23.9pt;margin-top:8.45pt;width:332.25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0312E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BB536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AA10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012A9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B7FB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153569BB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D9E4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D1CC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3745F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4449E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92EA7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7A90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D9B23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14:paraId="4F859462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5E082" w14:textId="77777777"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2B031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E4741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6167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58F9F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3B37B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96508" w14:textId="77777777"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5957C125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A6172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3732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73868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BACF3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69E7A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6AA2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D185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0891E605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97C84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A7FCA" w14:textId="77777777" w:rsidR="001B1531" w:rsidRPr="004C1F2A" w:rsidRDefault="0077448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4C59536" wp14:editId="0AFA3335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135255</wp:posOffset>
                      </wp:positionV>
                      <wp:extent cx="4219575" cy="0"/>
                      <wp:effectExtent l="8255" t="11430" r="10795" b="7620"/>
                      <wp:wrapNone/>
                      <wp:docPr id="5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CDDA9" id="AutoShape 4" o:spid="_x0000_s1026" type="#_x0000_t32" style="position:absolute;margin-left:23.9pt;margin-top:10.65pt;width:332.2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525D3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8E764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DC12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45205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B3520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14:paraId="6031F5AD" w14:textId="77777777"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14:paraId="77AADFF6" w14:textId="77777777"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14:paraId="715ED2B5" w14:textId="77777777"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14:paraId="5DC64AC9" w14:textId="77777777"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14:paraId="1B2FE38E" w14:textId="77777777"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14:paraId="1DF3E394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7396C98" w14:textId="77777777"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107CAEE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300B96A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DD6171B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94173E7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F081997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4CAAA4B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 w14:paraId="4419F39F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E60A2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E05B7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3B8B22AA" wp14:editId="63BDA64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136525</wp:posOffset>
                      </wp:positionV>
                      <wp:extent cx="4089400" cy="1028700"/>
                      <wp:effectExtent l="8255" t="12700" r="7620" b="6350"/>
                      <wp:wrapNone/>
                      <wp:docPr id="5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9400" cy="1028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CF94F" id="AutoShape 6" o:spid="_x0000_s1026" type="#_x0000_t32" style="position:absolute;margin-left:23.9pt;margin-top:10.75pt;width:322pt;height:81pt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D9FE4ED" wp14:editId="7A1E45B7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136525</wp:posOffset>
                      </wp:positionV>
                      <wp:extent cx="4089400" cy="0"/>
                      <wp:effectExtent l="8255" t="12700" r="7620" b="6350"/>
                      <wp:wrapNone/>
                      <wp:docPr id="5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150F3" id="AutoShape 5" o:spid="_x0000_s1026" type="#_x0000_t32" style="position:absolute;margin-left:23.9pt;margin-top:10.75pt;width:322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DEF4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27B86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984A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73E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617C0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3B904A31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F08E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0509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F5B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67A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B887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62A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482F2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14:paraId="5BEB0AA2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B1032" w14:textId="77777777"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91232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05AB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2548E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807B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F808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2FC70" w14:textId="77777777"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36346596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3E0AA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B53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C036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9E9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02A0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9FFB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5597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346B6CF6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FC45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F8F33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766573CA" wp14:editId="2D180565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118745</wp:posOffset>
                      </wp:positionV>
                      <wp:extent cx="4089400" cy="0"/>
                      <wp:effectExtent l="8255" t="13970" r="7620" b="5080"/>
                      <wp:wrapNone/>
                      <wp:docPr id="4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4D50D" id="AutoShape 7" o:spid="_x0000_s1026" type="#_x0000_t32" style="position:absolute;margin-left:23.9pt;margin-top:9.35pt;width:322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570D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6D5B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2108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90E2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334BF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14:paraId="183FF0A9" w14:textId="77777777"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14:paraId="68004E52" w14:textId="77777777"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6EC99234" w14:textId="77777777"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45FABCBE" w14:textId="77777777"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3F279592" w14:textId="77777777"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6CA1E5FE" w14:textId="77777777"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14:paraId="1A0126F4" w14:textId="77777777"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394024D9" w14:textId="77777777"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14:paraId="6CD27A3D" w14:textId="77777777"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14:paraId="02B8A204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61A85518" w14:textId="77777777"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1D558F5" w14:textId="77777777"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0C25D4F" w14:textId="77777777"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B828347" w14:textId="77777777"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8F323FE" w14:textId="77777777"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14:paraId="75CFD9C1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25A9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6C56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Corolla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1E298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EDC79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0684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</w:t>
            </w:r>
          </w:p>
        </w:tc>
      </w:tr>
      <w:tr w:rsidR="00704919" w:rsidRPr="00474964" w14:paraId="36D5CEDA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BF38" w14:textId="77777777" w:rsidR="00704919" w:rsidRPr="004C1F2A" w:rsidRDefault="00BE756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95CC" w14:textId="77777777" w:rsidR="00704919" w:rsidRPr="004C1F2A" w:rsidRDefault="00BE756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Skoda Octavia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6D66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DEE66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F7AC5" w14:textId="77777777" w:rsidR="00704919" w:rsidRPr="004C1F2A" w:rsidRDefault="00AB1C6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</w:t>
            </w:r>
          </w:p>
        </w:tc>
      </w:tr>
      <w:tr w:rsidR="00704919" w:rsidRPr="00474964" w14:paraId="24B8D81B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D61A1" w14:textId="77777777" w:rsidR="00704919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D93B4A8" wp14:editId="76865703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158115</wp:posOffset>
                      </wp:positionV>
                      <wp:extent cx="5781675" cy="857250"/>
                      <wp:effectExtent l="5080" t="5715" r="13970" b="13335"/>
                      <wp:wrapNone/>
                      <wp:docPr id="4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81675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59A31" id="AutoShape 12" o:spid="_x0000_s1026" type="#_x0000_t32" style="position:absolute;margin-left:40.15pt;margin-top:12.45pt;width:455.25pt;height:67.5p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AC500F5" wp14:editId="12C27C04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158115</wp:posOffset>
                      </wp:positionV>
                      <wp:extent cx="5781675" cy="0"/>
                      <wp:effectExtent l="5080" t="5715" r="13970" b="13335"/>
                      <wp:wrapNone/>
                      <wp:docPr id="4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A8488" id="AutoShape 11" o:spid="_x0000_s1026" type="#_x0000_t32" style="position:absolute;margin-left:40.15pt;margin-top:12.45pt;width:455.2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72E8F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21253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9C9F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64885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14:paraId="54C60A92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749B7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3DD60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09B4B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69E9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5C511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14:paraId="4D174FF3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0645F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687A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F39A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12847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2CA49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14:paraId="3E385014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30535" w14:textId="77777777" w:rsidR="00704919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A1C6418" wp14:editId="3E38C0DD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121920</wp:posOffset>
                      </wp:positionV>
                      <wp:extent cx="5781675" cy="0"/>
                      <wp:effectExtent l="5080" t="7620" r="13970" b="11430"/>
                      <wp:wrapNone/>
                      <wp:docPr id="4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4B794" id="AutoShape 13" o:spid="_x0000_s1026" type="#_x0000_t32" style="position:absolute;margin-left:40.15pt;margin-top:9.6pt;width:455.2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B7341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7CE0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06563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296F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1164F76B" w14:textId="77777777"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14:paraId="697489C7" w14:textId="77777777"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14:paraId="36D68331" w14:textId="77777777"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14:paraId="5E73B7DB" w14:textId="77777777"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14:paraId="18612A39" w14:textId="77777777"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14:paraId="629D8221" w14:textId="77777777"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14:paraId="3332BDAA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F961962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C58A5EF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FE299C9" w14:textId="77777777"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14:paraId="1552B0EF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F029" w14:textId="77777777" w:rsidR="001B1531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24BB774" wp14:editId="4DC99676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148590</wp:posOffset>
                      </wp:positionV>
                      <wp:extent cx="5610225" cy="1200150"/>
                      <wp:effectExtent l="5080" t="5715" r="13970" b="13335"/>
                      <wp:wrapNone/>
                      <wp:docPr id="4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10225" cy="1200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4ED91" id="AutoShape 15" o:spid="_x0000_s1026" type="#_x0000_t32" style="position:absolute;margin-left:43.9pt;margin-top:11.7pt;width:441.75pt;height:94.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499E04FC" wp14:editId="4E320266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148590</wp:posOffset>
                      </wp:positionV>
                      <wp:extent cx="5562600" cy="0"/>
                      <wp:effectExtent l="5080" t="5715" r="13970" b="13335"/>
                      <wp:wrapNone/>
                      <wp:docPr id="4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6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A90E1" id="AutoShape 14" o:spid="_x0000_s1026" type="#_x0000_t32" style="position:absolute;margin-left:47.65pt;margin-top:11.7pt;width:438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420B9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2C27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4097FBB9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6F5B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EC82E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2698C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0CB4E5CD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0B636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EC77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E6992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5655128A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0A232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1EE5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D2303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14:paraId="282DF370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51A11" w14:textId="77777777" w:rsidR="00386AC6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F92EE80" wp14:editId="72D49078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157480</wp:posOffset>
                      </wp:positionV>
                      <wp:extent cx="5657850" cy="0"/>
                      <wp:effectExtent l="5080" t="5080" r="13970" b="13970"/>
                      <wp:wrapNone/>
                      <wp:docPr id="4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D06AE" id="AutoShape 16" o:spid="_x0000_s1026" type="#_x0000_t32" style="position:absolute;margin-left:43.9pt;margin-top:12.4pt;width:445.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"/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C129" w14:textId="77777777"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02A92" w14:textId="77777777"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14:paraId="05E0E5B6" w14:textId="77777777"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14:paraId="1FD91850" w14:textId="77777777"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14:paraId="66867A72" w14:textId="77777777"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14:paraId="501448E5" w14:textId="77777777"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14:paraId="353D5F18" w14:textId="77777777"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14:paraId="1D7B7CE6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E75F6C3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E883E8D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BD48B67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3F4C2A4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FDBC759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14:paraId="7DAF1317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35AF" w14:textId="77777777" w:rsidR="001B1531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FB7420E" wp14:editId="146DF3AC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156845</wp:posOffset>
                      </wp:positionV>
                      <wp:extent cx="6105525" cy="914400"/>
                      <wp:effectExtent l="5080" t="13970" r="13970" b="5080"/>
                      <wp:wrapNone/>
                      <wp:docPr id="4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105525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E9E3" id="AutoShape 18" o:spid="_x0000_s1026" type="#_x0000_t32" style="position:absolute;margin-left:25.15pt;margin-top:12.35pt;width:480.75pt;height:1in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929C621" wp14:editId="32A2C61E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156845</wp:posOffset>
                      </wp:positionV>
                      <wp:extent cx="6057900" cy="0"/>
                      <wp:effectExtent l="5080" t="13970" r="13970" b="5080"/>
                      <wp:wrapNone/>
                      <wp:docPr id="4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F3076" id="AutoShape 17" o:spid="_x0000_s1026" type="#_x0000_t32" style="position:absolute;margin-left:28.9pt;margin-top:12.35pt;width:477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F41E8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03820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5EB1C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94F96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11F052F3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653F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50085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1D7F8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6FD11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42F4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516CF7E5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F29E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A7608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FA8F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EF7EC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9E682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14:paraId="4450AFD8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EF0E5" w14:textId="77777777" w:rsidR="004A788D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997367B" wp14:editId="2911CE66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177800</wp:posOffset>
                      </wp:positionV>
                      <wp:extent cx="6105525" cy="0"/>
                      <wp:effectExtent l="5080" t="6350" r="13970" b="12700"/>
                      <wp:wrapNone/>
                      <wp:docPr id="4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8F0A4" id="AutoShape 19" o:spid="_x0000_s1026" type="#_x0000_t32" style="position:absolute;margin-left:25.15pt;margin-top:14pt;width:480.7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"/>
                  </w:pict>
                </mc:Fallback>
              </mc:AlternateConten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C5FD4" w14:textId="77777777"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50B4E" w14:textId="77777777"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F6729" w14:textId="77777777"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54FBB" w14:textId="77777777"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14:paraId="6676D57F" w14:textId="77777777"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14:paraId="77E955C8" w14:textId="77777777"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14:paraId="4D8CC208" w14:textId="77777777"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14:paraId="2BFC87CC" w14:textId="77777777"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14:paraId="11F25D40" w14:textId="77777777"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14:paraId="19F02650" w14:textId="77777777"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14:paraId="2CFA782C" w14:textId="77777777" w:rsidR="00A804EA" w:rsidRPr="00A804EA" w:rsidRDefault="00A804EA" w:rsidP="00A804EA">
      <w:pPr>
        <w:widowControl/>
        <w:suppressAutoHyphens/>
        <w:autoSpaceDN/>
        <w:adjustRightInd/>
        <w:ind w:left="561"/>
        <w:rPr>
          <w:b/>
          <w:bCs/>
          <w:lang w:eastAsia="ar-SA"/>
        </w:rPr>
      </w:pPr>
      <w:r w:rsidRPr="00A804EA">
        <w:rPr>
          <w:b/>
          <w:bCs/>
          <w:lang w:eastAsia="ar-SA"/>
        </w:rPr>
        <w:t>IV. Active financiare</w:t>
      </w:r>
    </w:p>
    <w:p w14:paraId="1FE0F0CD" w14:textId="77777777" w:rsidR="00A804EA" w:rsidRPr="00A804EA" w:rsidRDefault="00A804EA" w:rsidP="00A804EA">
      <w:pPr>
        <w:widowControl/>
        <w:suppressAutoHyphens/>
        <w:autoSpaceDN/>
        <w:adjustRightInd/>
        <w:ind w:left="561"/>
        <w:rPr>
          <w:lang w:eastAsia="ar-SA"/>
        </w:rPr>
      </w:pPr>
    </w:p>
    <w:p w14:paraId="1382A086" w14:textId="77777777" w:rsidR="00A804EA" w:rsidRPr="00A804EA" w:rsidRDefault="00A804EA" w:rsidP="00A804EA">
      <w:pPr>
        <w:widowControl/>
        <w:suppressAutoHyphens/>
        <w:autoSpaceDN/>
        <w:adjustRightInd/>
        <w:spacing w:before="120"/>
        <w:ind w:firstLine="561"/>
        <w:jc w:val="both"/>
        <w:rPr>
          <w:b/>
          <w:bCs/>
          <w:lang w:eastAsia="ar-SA"/>
        </w:rPr>
      </w:pPr>
      <w:r w:rsidRPr="00A804EA">
        <w:rPr>
          <w:b/>
          <w:bCs/>
          <w:lang w:eastAsia="ar-SA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14:paraId="1554E310" w14:textId="77777777" w:rsidR="00A804EA" w:rsidRPr="00A804EA" w:rsidRDefault="00A804EA" w:rsidP="00A804EA">
      <w:pPr>
        <w:widowControl/>
        <w:suppressAutoHyphens/>
        <w:autoSpaceDN/>
        <w:adjustRightInd/>
        <w:spacing w:line="230" w:lineRule="exact"/>
        <w:ind w:firstLine="913"/>
        <w:rPr>
          <w:lang w:eastAsia="ar-SA"/>
        </w:rPr>
      </w:pPr>
    </w:p>
    <w:p w14:paraId="7497A0FF" w14:textId="77777777" w:rsidR="00A804EA" w:rsidRPr="00A804EA" w:rsidRDefault="00A804EA" w:rsidP="00A804EA">
      <w:pPr>
        <w:widowControl/>
        <w:suppressAutoHyphens/>
        <w:autoSpaceDN/>
        <w:adjustRightInd/>
        <w:ind w:firstLine="573"/>
        <w:jc w:val="both"/>
        <w:rPr>
          <w:i/>
          <w:iCs/>
          <w:sz w:val="20"/>
          <w:szCs w:val="20"/>
          <w:lang w:eastAsia="ar-SA"/>
        </w:rPr>
      </w:pPr>
      <w:r w:rsidRPr="00A804EA">
        <w:rPr>
          <w:i/>
          <w:iCs/>
          <w:caps/>
          <w:spacing w:val="40"/>
          <w:sz w:val="20"/>
          <w:szCs w:val="20"/>
          <w:lang w:eastAsia="ar-SA"/>
        </w:rPr>
        <w:t>Notă:</w:t>
      </w:r>
      <w:r w:rsidRPr="00A804EA">
        <w:rPr>
          <w:i/>
          <w:iCs/>
          <w:sz w:val="20"/>
          <w:szCs w:val="20"/>
          <w:lang w:eastAsia="ar-SA"/>
        </w:rPr>
        <w:t xml:space="preserve"> </w:t>
      </w:r>
    </w:p>
    <w:p w14:paraId="78083BB6" w14:textId="77777777" w:rsidR="00A804EA" w:rsidRPr="00A804EA" w:rsidRDefault="00A804EA" w:rsidP="00A804EA">
      <w:pPr>
        <w:widowControl/>
        <w:suppressAutoHyphens/>
        <w:autoSpaceDN/>
        <w:adjustRightInd/>
        <w:spacing w:after="120"/>
        <w:ind w:firstLine="573"/>
        <w:jc w:val="both"/>
        <w:rPr>
          <w:i/>
          <w:iCs/>
          <w:lang w:eastAsia="ar-SA"/>
        </w:rPr>
      </w:pPr>
      <w:r w:rsidRPr="00A804EA">
        <w:rPr>
          <w:i/>
          <w:iCs/>
          <w:lang w:eastAsia="ar-SA"/>
        </w:rPr>
        <w:t>Se vor declara inclusiv cele aflate în bănci sau instituţii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57"/>
      </w:tblGrid>
      <w:tr w:rsidR="00A804EA" w:rsidRPr="00A804EA" w14:paraId="45DFDA2E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6EE7B6AA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Instituţia care administrează</w:t>
            </w:r>
          </w:p>
          <w:p w14:paraId="4A579A35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1DC3C63D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Tipul*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7A98C39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Valuta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1953361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Deschis în anul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63E0E5E1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Sold/valoare la zi</w:t>
            </w:r>
          </w:p>
        </w:tc>
      </w:tr>
      <w:tr w:rsidR="00A804EA" w:rsidRPr="00A804EA" w14:paraId="4631B95A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1F0B3" w14:textId="77777777" w:rsidR="00A804EA" w:rsidRPr="00A804EA" w:rsidRDefault="00774480" w:rsidP="00A804EA">
            <w:pPr>
              <w:widowControl/>
              <w:suppressAutoHyphens/>
              <w:autoSpaceDN/>
              <w:adjustRightInd/>
              <w:snapToGrid w:val="0"/>
              <w:rPr>
                <w:lang w:eastAsia="ar-SA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27DDFF" wp14:editId="337C494B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121285</wp:posOffset>
                      </wp:positionV>
                      <wp:extent cx="5721350" cy="1781175"/>
                      <wp:effectExtent l="8255" t="6985" r="13970" b="12065"/>
                      <wp:wrapNone/>
                      <wp:docPr id="39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21350" cy="1781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86C72" id="AutoShape 57" o:spid="_x0000_s1026" type="#_x0000_t32" style="position:absolute;margin-left:44.9pt;margin-top:9.55pt;width:450.5pt;height:140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148AED" wp14:editId="29228748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121285</wp:posOffset>
                      </wp:positionV>
                      <wp:extent cx="5759450" cy="0"/>
                      <wp:effectExtent l="11430" t="6985" r="10795" b="12065"/>
                      <wp:wrapNone/>
                      <wp:docPr id="3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66E57" id="AutoShape 56" o:spid="_x0000_s1026" type="#_x0000_t32" style="position:absolute;margin-left:41.4pt;margin-top:9.55pt;width:453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"/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BE2A3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2585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4B6C2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1B8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04B201D9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09652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3C5D2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8D0D9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0DA36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5177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7F01AFF1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9D7A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F1B47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630FD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2043F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B06A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09B9F309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79DCB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D6EA7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EAE2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1E7B9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755A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47D16333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D6521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D7A0E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4779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2C55F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AB43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3297DFA0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769AD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DFCFF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F92B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D16CE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B4E0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3B565672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AC655" w14:textId="77777777" w:rsidR="00A804EA" w:rsidRPr="00A804EA" w:rsidRDefault="00774480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AC9F30" wp14:editId="7563B998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140335</wp:posOffset>
                      </wp:positionV>
                      <wp:extent cx="5643880" cy="5715"/>
                      <wp:effectExtent l="12700" t="6985" r="10795" b="6350"/>
                      <wp:wrapNone/>
                      <wp:docPr id="3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4388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D6FD1" id="AutoShape 58" o:spid="_x0000_s1026" type="#_x0000_t32" style="position:absolute;margin-left:47.5pt;margin-top:11.05pt;width:444.4pt;height:.4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7701D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4DC15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BD969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6B6E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7A3F1413" w14:textId="77777777"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14:paraId="60F213BD" w14:textId="77777777"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14:paraId="41EC16CC" w14:textId="77777777" w:rsidR="000B5CDA" w:rsidRDefault="000B5CDA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14:paraId="1933617C" w14:textId="77777777" w:rsidR="00797412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14:paraId="632F8F90" w14:textId="77777777" w:rsidR="00797412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14:paraId="32A36606" w14:textId="77777777" w:rsidR="00797412" w:rsidRPr="000B5CDA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14:paraId="418DBE6F" w14:textId="77777777"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14:paraId="75CF8263" w14:textId="77777777"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14:paraId="34C9F68B" w14:textId="77777777"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14:paraId="4303FF99" w14:textId="77777777" w:rsidR="00797412" w:rsidRDefault="00797412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14:paraId="0B7166E7" w14:textId="77777777" w:rsidR="00797412" w:rsidRDefault="00797412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14:paraId="188568FD" w14:textId="77777777"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14:paraId="04347CE2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11966CF" w14:textId="77777777"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689F62E" w14:textId="77777777"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5B61A88" w14:textId="77777777"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14:paraId="36248263" w14:textId="77777777"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1AAE589" w14:textId="77777777"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14:paraId="0A2BBE53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7A1D9" w14:textId="77777777" w:rsidR="001B1531" w:rsidRPr="004C1F2A" w:rsidRDefault="00774480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DD3EF2A" wp14:editId="168AC3F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154305</wp:posOffset>
                      </wp:positionV>
                      <wp:extent cx="5824220" cy="1104900"/>
                      <wp:effectExtent l="9525" t="11430" r="5080" b="7620"/>
                      <wp:wrapNone/>
                      <wp:docPr id="3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24220" cy="1104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59581" id="AutoShape 21" o:spid="_x0000_s1026" type="#_x0000_t32" style="position:absolute;margin-left:45pt;margin-top:12.15pt;width:458.6pt;height:87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48C02C3" wp14:editId="6A52E999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154940</wp:posOffset>
                      </wp:positionV>
                      <wp:extent cx="5819775" cy="9525"/>
                      <wp:effectExtent l="5080" t="12065" r="13970" b="6985"/>
                      <wp:wrapNone/>
                      <wp:docPr id="3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E89E2" id="AutoShape 20" o:spid="_x0000_s1026" type="#_x0000_t32" style="position:absolute;margin-left:44.65pt;margin-top:12.2pt;width:458.25pt;height: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"/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8E110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F1DEB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BAAFE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14:paraId="7938C8DA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126EE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F5BD1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3538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08C73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14:paraId="6D321F94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E526D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CE390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2B520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B4DBE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14:paraId="71105719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25B64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8D117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16F5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F5FF0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14:paraId="069DEADB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A3CEA" w14:textId="77777777" w:rsidR="00F01BD9" w:rsidRPr="004C1F2A" w:rsidRDefault="00774480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9D88EF7" wp14:editId="53F16149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67945</wp:posOffset>
                      </wp:positionV>
                      <wp:extent cx="5819775" cy="0"/>
                      <wp:effectExtent l="5080" t="10795" r="13970" b="8255"/>
                      <wp:wrapNone/>
                      <wp:docPr id="3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727F5" id="AutoShape 22" o:spid="_x0000_s1026" type="#_x0000_t32" style="position:absolute;margin-left:44.65pt;margin-top:5.35pt;width:458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FA6F7" w14:textId="77777777"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50FEB" w14:textId="77777777"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A16F" w14:textId="77777777"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14:paraId="73478AA1" w14:textId="77777777" w:rsidR="000B5CDA" w:rsidRPr="00332983" w:rsidRDefault="001B1531" w:rsidP="00332983">
      <w:pPr>
        <w:pStyle w:val="Style8"/>
        <w:widowControl/>
        <w:spacing w:line="240" w:lineRule="auto"/>
        <w:ind w:firstLine="720"/>
        <w:rPr>
          <w:iCs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14:paraId="1A9E2FBD" w14:textId="77777777"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14:paraId="419A12D8" w14:textId="77777777"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14:paraId="4ED1B040" w14:textId="77777777"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14:paraId="5D63618A" w14:textId="77777777" w:rsidR="001B1531" w:rsidRPr="00474964" w:rsidRDefault="00774480" w:rsidP="001B1531">
      <w:pPr>
        <w:pStyle w:val="Style12"/>
        <w:widowControl/>
        <w:spacing w:line="240" w:lineRule="exact"/>
        <w:ind w:firstLine="0"/>
        <w:jc w:val="left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2E1944" wp14:editId="798C272F">
                <wp:simplePos x="0" y="0"/>
                <wp:positionH relativeFrom="column">
                  <wp:posOffset>154305</wp:posOffset>
                </wp:positionH>
                <wp:positionV relativeFrom="paragraph">
                  <wp:posOffset>351790</wp:posOffset>
                </wp:positionV>
                <wp:extent cx="6438900" cy="0"/>
                <wp:effectExtent l="11430" t="8890" r="7620" b="10160"/>
                <wp:wrapNone/>
                <wp:docPr id="3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CA9F3" id="AutoShape 25" o:spid="_x0000_s1026" type="#_x0000_t32" style="position:absolute;margin-left:12.15pt;margin-top:27.7pt;width:507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C81C0E" wp14:editId="67E900CD">
                <wp:simplePos x="0" y="0"/>
                <wp:positionH relativeFrom="column">
                  <wp:posOffset>154305</wp:posOffset>
                </wp:positionH>
                <wp:positionV relativeFrom="paragraph">
                  <wp:posOffset>56515</wp:posOffset>
                </wp:positionV>
                <wp:extent cx="6438900" cy="295275"/>
                <wp:effectExtent l="11430" t="8890" r="7620" b="10160"/>
                <wp:wrapNone/>
                <wp:docPr id="3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3890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792B8" id="AutoShape 24" o:spid="_x0000_s1026" type="#_x0000_t32" style="position:absolute;margin-left:12.15pt;margin-top:4.45pt;width:507pt;height:23.2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0D0AFC1" wp14:editId="10F385EA">
                <wp:simplePos x="0" y="0"/>
                <wp:positionH relativeFrom="column">
                  <wp:posOffset>154305</wp:posOffset>
                </wp:positionH>
                <wp:positionV relativeFrom="paragraph">
                  <wp:posOffset>56515</wp:posOffset>
                </wp:positionV>
                <wp:extent cx="6438900" cy="9525"/>
                <wp:effectExtent l="11430" t="8890" r="7620" b="10160"/>
                <wp:wrapNone/>
                <wp:docPr id="3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CAF29" id="AutoShape 23" o:spid="_x0000_s1026" type="#_x0000_t32" style="position:absolute;margin-left:12.15pt;margin-top:4.45pt;width:507pt;height:.7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"/>
            </w:pict>
          </mc:Fallback>
        </mc:AlternateContent>
      </w:r>
      <w:r w:rsidR="001B1531"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14:paraId="48A1C040" w14:textId="77777777"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14:paraId="00593E48" w14:textId="77777777"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14:paraId="7AB6FA43" w14:textId="77777777"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14:paraId="58ABDFB0" w14:textId="77777777"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14:paraId="54B15B32" w14:textId="77777777"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14:paraId="33047B76" w14:textId="77777777"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14:paraId="4E011FBB" w14:textId="77777777"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14:paraId="1C2B15D0" w14:textId="77777777"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14:paraId="1A4D577F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BF08DFA" w14:textId="77777777"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6837941" w14:textId="77777777"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CCF6663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B97D182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14:paraId="0E3359FD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72DD" w14:textId="77777777"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  Bank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D45F3" w14:textId="77777777"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167ED" w14:textId="77777777"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B11B" w14:textId="77777777" w:rsidR="001B1531" w:rsidRPr="004C1F2A" w:rsidRDefault="00AB1C66" w:rsidP="00AB1C6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 RON</w:t>
            </w:r>
          </w:p>
        </w:tc>
      </w:tr>
      <w:tr w:rsidR="001B1531" w:rsidRPr="00474964" w14:paraId="2881D670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FF814" w14:textId="77777777" w:rsidR="001B1531" w:rsidRPr="004C1F2A" w:rsidRDefault="0077448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9650CCA" wp14:editId="64A896B8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153670</wp:posOffset>
                      </wp:positionV>
                      <wp:extent cx="5734050" cy="857250"/>
                      <wp:effectExtent l="5080" t="10795" r="13970" b="8255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34050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F783F" id="AutoShape 27" o:spid="_x0000_s1026" type="#_x0000_t32" style="position:absolute;margin-left:47.65pt;margin-top:12.1pt;width:451.5pt;height:67.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2AAFBEB" wp14:editId="648F2F80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153670</wp:posOffset>
                      </wp:positionV>
                      <wp:extent cx="5686425" cy="28575"/>
                      <wp:effectExtent l="5080" t="10795" r="13970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864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5A7A1" id="AutoShape 26" o:spid="_x0000_s1026" type="#_x0000_t32" style="position:absolute;margin-left:51.4pt;margin-top:12.1pt;width:447.75pt;height:2.2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07CE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1634B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1F05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64A8EB4D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5571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7FDB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3CA0D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B3839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14:paraId="2B153F9B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7C7E8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CEE71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432C1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BD773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14:paraId="08F64492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5D534" w14:textId="77777777" w:rsidR="00EE4CEE" w:rsidRPr="004C1F2A" w:rsidRDefault="0077448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41E2620" wp14:editId="73A997A7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117475</wp:posOffset>
                      </wp:positionV>
                      <wp:extent cx="5734050" cy="0"/>
                      <wp:effectExtent l="5080" t="12700" r="13970" b="6350"/>
                      <wp:wrapNone/>
                      <wp:docPr id="28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3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F12D9" id="AutoShape 28" o:spid="_x0000_s1026" type="#_x0000_t32" style="position:absolute;margin-left:47.65pt;margin-top:9.25pt;width:451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1190F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B473D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D37D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6AB14690" w14:textId="77777777"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14:paraId="2DED04FD" w14:textId="77777777"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14:paraId="78E52F5B" w14:textId="77777777"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14:paraId="0B56A0E9" w14:textId="77777777"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14:paraId="1567BF06" w14:textId="77777777"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14:paraId="4817FB62" w14:textId="77777777"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14:paraId="5B13ACE6" w14:textId="77777777"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14:paraId="128B2785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CDCECA4" w14:textId="77777777"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626F176F" w14:textId="77777777"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14:paraId="5AE2DE94" w14:textId="77777777"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C81CB20" w14:textId="77777777"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14:paraId="2A5A7207" w14:textId="77777777"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6AD5437E" w14:textId="77777777"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14:paraId="7EBEE9C4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7DEC5" w14:textId="77777777"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A3A61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C2BCF70" wp14:editId="47C1D993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178435</wp:posOffset>
                      </wp:positionV>
                      <wp:extent cx="4267200" cy="1162050"/>
                      <wp:effectExtent l="11430" t="6985" r="7620" b="12065"/>
                      <wp:wrapNone/>
                      <wp:docPr id="2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67200" cy="1162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5973E" id="AutoShape 30" o:spid="_x0000_s1026" type="#_x0000_t32" style="position:absolute;margin-left:13.65pt;margin-top:14.05pt;width:336pt;height:91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C4A6BA" wp14:editId="7D3D34F6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168910</wp:posOffset>
                      </wp:positionV>
                      <wp:extent cx="4267200" cy="9525"/>
                      <wp:effectExtent l="11430" t="6985" r="7620" b="12065"/>
                      <wp:wrapNone/>
                      <wp:docPr id="2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E987A" id="AutoShape 29" o:spid="_x0000_s1026" type="#_x0000_t32" style="position:absolute;margin-left:13.65pt;margin-top:13.3pt;width:336pt;height: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"/>
                  </w:pict>
                </mc:Fallback>
              </mc:AlternateConten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7D2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C3F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4111594B" w14:textId="77777777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065A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982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6BA3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00A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7D249289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5C6D" w14:textId="77777777"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94B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63500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0DA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15C1F627" w14:textId="77777777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8DEC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F963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883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3FC4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2751E44F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CFF26" w14:textId="77777777"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52B80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25CA43" wp14:editId="34CD40C9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149225</wp:posOffset>
                      </wp:positionV>
                      <wp:extent cx="4210050" cy="0"/>
                      <wp:effectExtent l="11430" t="6350" r="7620" b="12700"/>
                      <wp:wrapNone/>
                      <wp:docPr id="2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6EA44" id="AutoShape 31" o:spid="_x0000_s1026" type="#_x0000_t32" style="position:absolute;margin-left:13.65pt;margin-top:11.75pt;width:33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"/>
                  </w:pict>
                </mc:Fallback>
              </mc:AlternateConten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870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39E0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0BB0710F" w14:textId="77777777"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14:paraId="0AEE156F" w14:textId="77777777"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14:paraId="6AB8F3A7" w14:textId="77777777"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14:paraId="54682D93" w14:textId="77777777"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14:paraId="3BA94D6C" w14:textId="77777777"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14:paraId="690C0D16" w14:textId="77777777"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14:paraId="0E5EF191" w14:textId="77777777" w:rsidR="00C8079E" w:rsidRDefault="00C8079E" w:rsidP="00A804EA">
      <w:pPr>
        <w:pStyle w:val="Style12"/>
        <w:widowControl/>
        <w:spacing w:line="240" w:lineRule="exact"/>
        <w:ind w:firstLine="0"/>
        <w:jc w:val="left"/>
      </w:pPr>
    </w:p>
    <w:p w14:paraId="6B6602B8" w14:textId="77777777" w:rsidR="00A804EA" w:rsidRDefault="00A804EA" w:rsidP="00A804EA">
      <w:pPr>
        <w:pStyle w:val="Style12"/>
        <w:widowControl/>
        <w:spacing w:line="240" w:lineRule="exact"/>
        <w:ind w:firstLine="0"/>
        <w:jc w:val="left"/>
      </w:pPr>
    </w:p>
    <w:p w14:paraId="43832BC7" w14:textId="77777777" w:rsidR="00A804EA" w:rsidRDefault="00A804EA" w:rsidP="00A804EA">
      <w:pPr>
        <w:pStyle w:val="Style12"/>
        <w:widowControl/>
        <w:spacing w:line="240" w:lineRule="exact"/>
        <w:ind w:firstLine="0"/>
        <w:jc w:val="left"/>
      </w:pPr>
    </w:p>
    <w:p w14:paraId="1A335088" w14:textId="77777777"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14:paraId="3DA51FB6" w14:textId="77777777"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14:paraId="02BE6CB3" w14:textId="77777777"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14:paraId="5E5CD1DD" w14:textId="77777777"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14:paraId="29EBE607" w14:textId="77777777"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14:paraId="59E463BF" w14:textId="77777777"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14:paraId="649D6386" w14:textId="77777777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9D381FC" w14:textId="77777777"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22E7418" w14:textId="77777777"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14:paraId="3B288480" w14:textId="77777777"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C6FFCCB" w14:textId="77777777"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F41A681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14:paraId="6C6D5EF0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000285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14:paraId="5DC3FE02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006FD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8DDAB" w14:textId="77777777" w:rsidR="001B1531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C715" w14:textId="77777777" w:rsidR="001B1531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E41EE" w14:textId="6BFFA62E" w:rsidR="001B1531" w:rsidRPr="004C1F2A" w:rsidRDefault="005B78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74170</w:t>
            </w:r>
          </w:p>
        </w:tc>
      </w:tr>
      <w:tr w:rsidR="001B1531" w:rsidRPr="00474964" w14:paraId="64DC5017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758F" w14:textId="77777777" w:rsidR="00390164" w:rsidRPr="004C1F2A" w:rsidRDefault="00390164" w:rsidP="00390164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B8D4" w14:textId="77777777" w:rsidR="00234054" w:rsidRDefault="0023405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14:paraId="62157A99" w14:textId="77777777" w:rsidR="00EE59C9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Splaiul Independentei 202A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3AC3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3C5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9C7DAD9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964CF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D4CF6" w14:textId="77777777"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Privata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6BA3" w14:textId="77777777"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3FFC4" w14:textId="77777777" w:rsidR="001B1531" w:rsidRPr="004C1F2A" w:rsidRDefault="004A72F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Confidential</w:t>
            </w:r>
          </w:p>
        </w:tc>
      </w:tr>
      <w:tr w:rsidR="001B1531" w:rsidRPr="00474964" w14:paraId="7B314823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37133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9E7A" w14:textId="77777777"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3B2DB2" wp14:editId="1654D4DE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53340</wp:posOffset>
                      </wp:positionV>
                      <wp:extent cx="4123690" cy="495300"/>
                      <wp:effectExtent l="0" t="0" r="29210" b="19050"/>
                      <wp:wrapNone/>
                      <wp:docPr id="2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3690" cy="49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77FF5" id="AutoShape 33" o:spid="_x0000_s1026" type="#_x0000_t32" style="position:absolute;margin-left:25.45pt;margin-top:4.2pt;width:324.7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76FBE6" wp14:editId="22AA89B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59690</wp:posOffset>
                      </wp:positionV>
                      <wp:extent cx="4076700" cy="47625"/>
                      <wp:effectExtent l="0" t="0" r="19050" b="28575"/>
                      <wp:wrapNone/>
                      <wp:docPr id="2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76700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E5402" id="AutoShape 32" o:spid="_x0000_s1026" type="#_x0000_t32" style="position:absolute;margin-left:24.9pt;margin-top:4.7pt;width:321pt;height:3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E65D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5D9C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1AC90123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96F89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8A85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E2B8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B17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43EA4400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D6153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B7D2D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70E455" wp14:editId="1CF4379F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64770</wp:posOffset>
                      </wp:positionV>
                      <wp:extent cx="4000500" cy="38100"/>
                      <wp:effectExtent l="0" t="0" r="19050" b="19050"/>
                      <wp:wrapNone/>
                      <wp:docPr id="2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B1EF9" id="AutoShape 34" o:spid="_x0000_s1026" type="#_x0000_t32" style="position:absolute;margin-left:29.25pt;margin-top:5.1pt;width:315pt;height: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E00E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E0A0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583A3968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3F80BB" w14:textId="77777777"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14:paraId="7BCA3735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942D1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52550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067EB7" wp14:editId="743815E8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120650</wp:posOffset>
                      </wp:positionV>
                      <wp:extent cx="4000500" cy="666750"/>
                      <wp:effectExtent l="5080" t="6350" r="13970" b="12700"/>
                      <wp:wrapNone/>
                      <wp:docPr id="2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00500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01E8B" id="AutoShape 36" o:spid="_x0000_s1026" type="#_x0000_t32" style="position:absolute;margin-left:28.9pt;margin-top:9.5pt;width:315pt;height:5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AD66E9" wp14:editId="6551B569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111125</wp:posOffset>
                      </wp:positionV>
                      <wp:extent cx="4000500" cy="9525"/>
                      <wp:effectExtent l="5080" t="6350" r="13970" b="12700"/>
                      <wp:wrapNone/>
                      <wp:docPr id="20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C0591" id="AutoShape 35" o:spid="_x0000_s1026" type="#_x0000_t32" style="position:absolute;margin-left:28.9pt;margin-top:8.75pt;width:31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562A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6C6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79A7D21A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4F381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4A1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D575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C1ED6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2008C7F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431E5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B012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8CCC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A9D2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6B160139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AA83F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55700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A962E7" wp14:editId="1F43DEA9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111125</wp:posOffset>
                      </wp:positionV>
                      <wp:extent cx="4000500" cy="0"/>
                      <wp:effectExtent l="5080" t="6350" r="13970" b="12700"/>
                      <wp:wrapNone/>
                      <wp:docPr id="19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A7298" id="AutoShape 37" o:spid="_x0000_s1026" type="#_x0000_t32" style="position:absolute;margin-left:28.9pt;margin-top:8.75pt;width:3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76AE0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DEF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330D4F3A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39D0D5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14:paraId="6F641155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5215D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B696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C1A95A" wp14:editId="658A9EC3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146050</wp:posOffset>
                      </wp:positionV>
                      <wp:extent cx="4076700" cy="657225"/>
                      <wp:effectExtent l="5080" t="12700" r="13970" b="6350"/>
                      <wp:wrapNone/>
                      <wp:docPr id="18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7670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2852B" id="AutoShape 39" o:spid="_x0000_s1026" type="#_x0000_t32" style="position:absolute;margin-left:22.9pt;margin-top:11.5pt;width:321pt;height:51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F97A1B" wp14:editId="2ACE1A6D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136525</wp:posOffset>
                      </wp:positionV>
                      <wp:extent cx="4076700" cy="9525"/>
                      <wp:effectExtent l="5080" t="12700" r="13970" b="6350"/>
                      <wp:wrapNone/>
                      <wp:docPr id="1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50BD9" id="AutoShape 38" o:spid="_x0000_s1026" type="#_x0000_t32" style="position:absolute;margin-left:22.9pt;margin-top:10.75pt;width:321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957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D1BE6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47C65068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CE5B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E693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ACC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B94B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228823C0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8AA3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E556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F1A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5FF83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7CD97732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04A73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057A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D89F6A" wp14:editId="74687AD9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127000</wp:posOffset>
                      </wp:positionV>
                      <wp:extent cx="4076700" cy="0"/>
                      <wp:effectExtent l="5080" t="12700" r="13970" b="6350"/>
                      <wp:wrapNone/>
                      <wp:docPr id="1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D4BB0" id="AutoShape 40" o:spid="_x0000_s1026" type="#_x0000_t32" style="position:absolute;margin-left:22.9pt;margin-top:10pt;width:32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00226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F23B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588F6042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BEB76B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14:paraId="28304151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C9C65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8F0E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3DD2C3" wp14:editId="49CB6D76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114300</wp:posOffset>
                      </wp:positionV>
                      <wp:extent cx="4124325" cy="676275"/>
                      <wp:effectExtent l="5080" t="9525" r="13970" b="9525"/>
                      <wp:wrapNone/>
                      <wp:docPr id="1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88ED4" id="AutoShape 42" o:spid="_x0000_s1026" type="#_x0000_t32" style="position:absolute;margin-left:19.15pt;margin-top:9pt;width:324.75pt;height:5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3333EB" wp14:editId="735B6EFF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95250</wp:posOffset>
                      </wp:positionV>
                      <wp:extent cx="4076700" cy="19050"/>
                      <wp:effectExtent l="5080" t="9525" r="13970" b="9525"/>
                      <wp:wrapNone/>
                      <wp:docPr id="1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30E29" id="AutoShape 41" o:spid="_x0000_s1026" type="#_x0000_t32" style="position:absolute;margin-left:22.9pt;margin-top:7.5pt;width:321pt;height: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E70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0A4D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38464EB2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69445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2FEB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C902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64EB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53B28BBC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CD70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4C8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FC73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393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DEEB908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79C71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592A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BE286C" wp14:editId="3B216D6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114300</wp:posOffset>
                      </wp:positionV>
                      <wp:extent cx="4124325" cy="0"/>
                      <wp:effectExtent l="5080" t="9525" r="13970" b="9525"/>
                      <wp:wrapNone/>
                      <wp:docPr id="1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1BFC9" id="AutoShape 43" o:spid="_x0000_s1026" type="#_x0000_t32" style="position:absolute;margin-left:19.15pt;margin-top:9pt;width:32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905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49C5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38BFE8B3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3D3250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14:paraId="52C20414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EF95D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13290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6F1523" wp14:editId="1C8A97D7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120650</wp:posOffset>
                      </wp:positionV>
                      <wp:extent cx="4076700" cy="628650"/>
                      <wp:effectExtent l="5080" t="6350" r="13970" b="12700"/>
                      <wp:wrapNone/>
                      <wp:docPr id="1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76700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5E9F4" id="AutoShape 45" o:spid="_x0000_s1026" type="#_x0000_t32" style="position:absolute;margin-left:22.9pt;margin-top:9.5pt;width:321pt;height:49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EFC875" wp14:editId="08E9F092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101600</wp:posOffset>
                      </wp:positionV>
                      <wp:extent cx="4076700" cy="19050"/>
                      <wp:effectExtent l="5080" t="6350" r="13970" b="12700"/>
                      <wp:wrapNone/>
                      <wp:docPr id="1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95E4A" id="AutoShape 44" o:spid="_x0000_s1026" type="#_x0000_t32" style="position:absolute;margin-left:22.9pt;margin-top:8pt;width:321pt;height: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869E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401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6E6EB5D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5CE9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05B30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74D1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CFD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48D9F840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00A5A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A080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76A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C74C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38FBC47F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7AED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C178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BED022" wp14:editId="60435994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73025</wp:posOffset>
                      </wp:positionV>
                      <wp:extent cx="4076700" cy="0"/>
                      <wp:effectExtent l="5080" t="6350" r="13970" b="12700"/>
                      <wp:wrapNone/>
                      <wp:docPr id="10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B1BAC" id="AutoShape 46" o:spid="_x0000_s1026" type="#_x0000_t32" style="position:absolute;margin-left:22.9pt;margin-top:5.75pt;width:32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FFDA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38AA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ADE65E0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AE1813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14:paraId="2CD831DB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F51B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5BF28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D06992" wp14:editId="606EC19B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127000</wp:posOffset>
                      </wp:positionV>
                      <wp:extent cx="4124325" cy="428625"/>
                      <wp:effectExtent l="5080" t="12700" r="13970" b="6350"/>
                      <wp:wrapNone/>
                      <wp:docPr id="9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2FE09" id="AutoShape 48" o:spid="_x0000_s1026" type="#_x0000_t32" style="position:absolute;margin-left:19.15pt;margin-top:10pt;width:324.75pt;height:33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0640A9" wp14:editId="4EEB55B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127000</wp:posOffset>
                      </wp:positionV>
                      <wp:extent cx="4124325" cy="0"/>
                      <wp:effectExtent l="5080" t="12700" r="13970" b="6350"/>
                      <wp:wrapNone/>
                      <wp:docPr id="8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40223" id="AutoShape 47" o:spid="_x0000_s1026" type="#_x0000_t32" style="position:absolute;margin-left:19.15pt;margin-top:10pt;width:324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3642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536E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2B0A9386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74A6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F932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B46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A9B7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6352BEB5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A421D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7227C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43D114" wp14:editId="05B8BB52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104775</wp:posOffset>
                      </wp:positionV>
                      <wp:extent cx="4124325" cy="0"/>
                      <wp:effectExtent l="5080" t="9525" r="13970" b="9525"/>
                      <wp:wrapNone/>
                      <wp:docPr id="7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65457" id="AutoShape 49" o:spid="_x0000_s1026" type="#_x0000_t32" style="position:absolute;margin-left:19.15pt;margin-top:8.25pt;width:324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2C19E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AAAAE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4955036B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B1C5D" w14:textId="77777777"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C0A3B" w14:textId="77777777"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4961" w14:textId="77777777"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9072D" w14:textId="77777777"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14:paraId="50D83BEB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70F0F1" w14:textId="77777777"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14:paraId="19D17906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F9591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9A46E" w14:textId="77777777"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F6DE1B" wp14:editId="0BB376D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105410</wp:posOffset>
                      </wp:positionV>
                      <wp:extent cx="4124325" cy="1133475"/>
                      <wp:effectExtent l="5080" t="10160" r="13970" b="8890"/>
                      <wp:wrapNone/>
                      <wp:docPr id="6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1133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F7D22" id="AutoShape 51" o:spid="_x0000_s1026" type="#_x0000_t32" style="position:absolute;margin-left:15.4pt;margin-top:8.3pt;width:324.75pt;height:89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E214ED" wp14:editId="4249C29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86360</wp:posOffset>
                      </wp:positionV>
                      <wp:extent cx="4124325" cy="19050"/>
                      <wp:effectExtent l="5080" t="10160" r="13970" b="8890"/>
                      <wp:wrapNone/>
                      <wp:docPr id="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76C6A" id="AutoShape 50" o:spid="_x0000_s1026" type="#_x0000_t32" style="position:absolute;margin-left:15.4pt;margin-top:6.8pt;width:324.75pt;height: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5F81C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C367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4F6AE571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CAB35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C36E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2F20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A22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5A1B24D7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0F9E4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7181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214E4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83D0E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0095F56F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13561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ABF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6375B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69318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75DDA9DE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6484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DD07B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3CA53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A6D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387D6978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A92D9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06993" w14:textId="77777777"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BB8D8D" wp14:editId="10321A84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111760</wp:posOffset>
                      </wp:positionV>
                      <wp:extent cx="4210050" cy="0"/>
                      <wp:effectExtent l="5080" t="6985" r="13970" b="12065"/>
                      <wp:wrapNone/>
                      <wp:docPr id="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08B38" id="AutoShape 52" o:spid="_x0000_s1026" type="#_x0000_t32" style="position:absolute;margin-left:15.4pt;margin-top:8.8pt;width:331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EDE9A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AE9D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4F44B902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43EF6B" w14:textId="77777777"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14:paraId="5EB15674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531A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2C9F6" w14:textId="77777777"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AC113" w14:textId="77777777"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DE685" w14:textId="66080B23" w:rsidR="00856447" w:rsidRPr="004C1F2A" w:rsidRDefault="005B78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8712</w:t>
            </w:r>
          </w:p>
        </w:tc>
      </w:tr>
      <w:tr w:rsidR="00856447" w:rsidRPr="00474964" w14:paraId="1B9723AA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E8DAF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E61D7" w14:textId="77777777"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Splaiul Independentei 202A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6B3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1AD4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71F6BA64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F2EC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70A20" w14:textId="77777777"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2FE795" wp14:editId="61D430B8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114935</wp:posOffset>
                      </wp:positionV>
                      <wp:extent cx="3990975" cy="666750"/>
                      <wp:effectExtent l="5080" t="10160" r="13970" b="8890"/>
                      <wp:wrapNone/>
                      <wp:docPr id="3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90975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4D85F" id="AutoShape 54" o:spid="_x0000_s1026" type="#_x0000_t32" style="position:absolute;margin-left:25.9pt;margin-top:9.05pt;width:314.25pt;height:52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5DEAC5" wp14:editId="42045EEF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105410</wp:posOffset>
                      </wp:positionV>
                      <wp:extent cx="3990975" cy="9525"/>
                      <wp:effectExtent l="5080" t="10160" r="13970" b="8890"/>
                      <wp:wrapNone/>
                      <wp:docPr id="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909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C7AC6" id="AutoShape 53" o:spid="_x0000_s1026" type="#_x0000_t32" style="position:absolute;margin-left:25.9pt;margin-top:8.3pt;width:314.25pt;height: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1E8E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F885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2C018157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7163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F9B88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EB5EE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63950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1B37440E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BA0D3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9DAA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E4286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AD843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7BF1EBB7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A8C07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AB233" w14:textId="77777777"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CBAC8B9" wp14:editId="64B32923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105410</wp:posOffset>
                      </wp:positionV>
                      <wp:extent cx="3990975" cy="0"/>
                      <wp:effectExtent l="5080" t="10160" r="13970" b="8890"/>
                      <wp:wrapNone/>
                      <wp:docPr id="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48208" id="AutoShape 55" o:spid="_x0000_s1026" type="#_x0000_t32" style="position:absolute;margin-left:25.9pt;margin-top:8.3pt;width:314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31736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E2D70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0AECB702" w14:textId="77777777"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14:paraId="36356E04" w14:textId="77777777"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14:paraId="3ACA6253" w14:textId="77777777"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14:paraId="012ADFF3" w14:textId="77777777"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14:paraId="64DE1FED" w14:textId="77777777"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93"/>
        <w:gridCol w:w="5272"/>
      </w:tblGrid>
      <w:tr w:rsidR="00856447" w:rsidRPr="00EB7EB9" w14:paraId="409E015A" w14:textId="77777777" w:rsidTr="00EB7EB9">
        <w:tc>
          <w:tcPr>
            <w:tcW w:w="5463" w:type="dxa"/>
            <w:vAlign w:val="center"/>
          </w:tcPr>
          <w:p w14:paraId="387BBF36" w14:textId="77777777" w:rsidR="00856447" w:rsidRPr="00EB7EB9" w:rsidRDefault="00856447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14:paraId="7E634012" w14:textId="77777777" w:rsidR="00856447" w:rsidRPr="00EB7EB9" w:rsidRDefault="00856447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EB7EB9" w14:paraId="592F54A1" w14:textId="77777777" w:rsidTr="00EB7EB9">
        <w:tc>
          <w:tcPr>
            <w:tcW w:w="5463" w:type="dxa"/>
            <w:vAlign w:val="center"/>
          </w:tcPr>
          <w:p w14:paraId="08A6BBA1" w14:textId="77777777"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14:paraId="7F78D278" w14:textId="77777777"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EB7EB9" w14:paraId="15116AA0" w14:textId="77777777" w:rsidTr="00EB7EB9">
        <w:tc>
          <w:tcPr>
            <w:tcW w:w="5463" w:type="dxa"/>
            <w:vAlign w:val="center"/>
          </w:tcPr>
          <w:p w14:paraId="07CE9B41" w14:textId="0CFCA7AD" w:rsidR="00F01BD9" w:rsidRPr="00EB7EB9" w:rsidRDefault="005B7831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22.05</w:t>
            </w:r>
            <w:r w:rsidR="00373FFE">
              <w:rPr>
                <w:rStyle w:val="FontStyle22"/>
                <w:sz w:val="24"/>
                <w:szCs w:val="24"/>
                <w:lang w:eastAsia="ro-RO"/>
              </w:rPr>
              <w:t>.201</w:t>
            </w: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5317" w:type="dxa"/>
            <w:vAlign w:val="center"/>
          </w:tcPr>
          <w:p w14:paraId="1C26BC45" w14:textId="77777777"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14:paraId="58344182" w14:textId="77777777"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23461" w14:textId="77777777" w:rsidR="00F92904" w:rsidRDefault="00F92904">
      <w:r>
        <w:separator/>
      </w:r>
    </w:p>
  </w:endnote>
  <w:endnote w:type="continuationSeparator" w:id="0">
    <w:p w14:paraId="595841D0" w14:textId="77777777" w:rsidR="00F92904" w:rsidRDefault="00F9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443C8" w14:textId="77777777" w:rsidR="00373FFE" w:rsidRDefault="00373FFE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A9382E" w14:textId="77777777" w:rsidR="00373FFE" w:rsidRDefault="00373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F729" w14:textId="512D6B3D" w:rsidR="00373FFE" w:rsidRPr="00CD2C70" w:rsidRDefault="00373FFE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DC147A">
      <w:rPr>
        <w:rStyle w:val="PageNumber"/>
        <w:noProof/>
        <w:sz w:val="20"/>
        <w:szCs w:val="20"/>
      </w:rPr>
      <w:t>1</w:t>
    </w:r>
    <w:r w:rsidRPr="00CD2C70">
      <w:rPr>
        <w:rStyle w:val="PageNumber"/>
        <w:sz w:val="20"/>
        <w:szCs w:val="20"/>
      </w:rPr>
      <w:fldChar w:fldCharType="end"/>
    </w:r>
  </w:p>
  <w:p w14:paraId="7F00AAD2" w14:textId="77777777" w:rsidR="00373FFE" w:rsidRPr="00521BF7" w:rsidRDefault="00373FF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196AB" w14:textId="77777777" w:rsidR="00F92904" w:rsidRDefault="00F92904">
      <w:r>
        <w:separator/>
      </w:r>
    </w:p>
  </w:footnote>
  <w:footnote w:type="continuationSeparator" w:id="0">
    <w:p w14:paraId="17E16F45" w14:textId="77777777" w:rsidR="00F92904" w:rsidRDefault="00F92904">
      <w:r>
        <w:continuationSeparator/>
      </w:r>
    </w:p>
  </w:footnote>
  <w:footnote w:id="1">
    <w:p w14:paraId="37F043CB" w14:textId="77777777" w:rsidR="00373FFE" w:rsidRPr="00CA7FC5" w:rsidRDefault="00373FFE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14:paraId="176594A5" w14:textId="77777777" w:rsidR="00373FFE" w:rsidRPr="00CA7FC5" w:rsidRDefault="00373FFE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30E4"/>
    <w:rsid w:val="0002301B"/>
    <w:rsid w:val="0005361C"/>
    <w:rsid w:val="000B5CDA"/>
    <w:rsid w:val="000B7945"/>
    <w:rsid w:val="00113DB8"/>
    <w:rsid w:val="001509CB"/>
    <w:rsid w:val="001B1531"/>
    <w:rsid w:val="001F542D"/>
    <w:rsid w:val="00200140"/>
    <w:rsid w:val="00234054"/>
    <w:rsid w:val="002379CE"/>
    <w:rsid w:val="00260EA8"/>
    <w:rsid w:val="00275A7A"/>
    <w:rsid w:val="00285518"/>
    <w:rsid w:val="002C78B4"/>
    <w:rsid w:val="002D23D9"/>
    <w:rsid w:val="002F6D90"/>
    <w:rsid w:val="003134E1"/>
    <w:rsid w:val="00321D1F"/>
    <w:rsid w:val="00332983"/>
    <w:rsid w:val="0037034E"/>
    <w:rsid w:val="00373ADE"/>
    <w:rsid w:val="00373FFE"/>
    <w:rsid w:val="00386AC6"/>
    <w:rsid w:val="00390164"/>
    <w:rsid w:val="0039349E"/>
    <w:rsid w:val="003B4224"/>
    <w:rsid w:val="003D0A35"/>
    <w:rsid w:val="003F3FAA"/>
    <w:rsid w:val="00413166"/>
    <w:rsid w:val="00424085"/>
    <w:rsid w:val="004718A9"/>
    <w:rsid w:val="00474964"/>
    <w:rsid w:val="004A72FC"/>
    <w:rsid w:val="004A788D"/>
    <w:rsid w:val="004C1F2A"/>
    <w:rsid w:val="00517EF3"/>
    <w:rsid w:val="0052044E"/>
    <w:rsid w:val="00521BF7"/>
    <w:rsid w:val="005920C1"/>
    <w:rsid w:val="0059373F"/>
    <w:rsid w:val="005B7831"/>
    <w:rsid w:val="005C040A"/>
    <w:rsid w:val="005C4632"/>
    <w:rsid w:val="006271E5"/>
    <w:rsid w:val="00633DD8"/>
    <w:rsid w:val="0064244E"/>
    <w:rsid w:val="00663DAC"/>
    <w:rsid w:val="00663DAD"/>
    <w:rsid w:val="00695769"/>
    <w:rsid w:val="00704919"/>
    <w:rsid w:val="00720FB5"/>
    <w:rsid w:val="00732A6A"/>
    <w:rsid w:val="00743C67"/>
    <w:rsid w:val="00751021"/>
    <w:rsid w:val="0076262A"/>
    <w:rsid w:val="00774480"/>
    <w:rsid w:val="00797412"/>
    <w:rsid w:val="007B0AF8"/>
    <w:rsid w:val="007B4B68"/>
    <w:rsid w:val="007C1CB9"/>
    <w:rsid w:val="007D326E"/>
    <w:rsid w:val="007F1030"/>
    <w:rsid w:val="00805497"/>
    <w:rsid w:val="00836F0B"/>
    <w:rsid w:val="00856447"/>
    <w:rsid w:val="00857EAB"/>
    <w:rsid w:val="008634D0"/>
    <w:rsid w:val="008708D3"/>
    <w:rsid w:val="008B1A90"/>
    <w:rsid w:val="0092767C"/>
    <w:rsid w:val="009312D3"/>
    <w:rsid w:val="00956B55"/>
    <w:rsid w:val="009D7EEE"/>
    <w:rsid w:val="00A36C7A"/>
    <w:rsid w:val="00A804EA"/>
    <w:rsid w:val="00AB00D8"/>
    <w:rsid w:val="00AB0568"/>
    <w:rsid w:val="00AB1C66"/>
    <w:rsid w:val="00AD473B"/>
    <w:rsid w:val="00AD7F33"/>
    <w:rsid w:val="00B00783"/>
    <w:rsid w:val="00B0433A"/>
    <w:rsid w:val="00B1022D"/>
    <w:rsid w:val="00B15D21"/>
    <w:rsid w:val="00B24B5F"/>
    <w:rsid w:val="00B30687"/>
    <w:rsid w:val="00BD775F"/>
    <w:rsid w:val="00BE756E"/>
    <w:rsid w:val="00C576E4"/>
    <w:rsid w:val="00C65592"/>
    <w:rsid w:val="00C8079E"/>
    <w:rsid w:val="00C87A62"/>
    <w:rsid w:val="00CA7FC5"/>
    <w:rsid w:val="00CD2C70"/>
    <w:rsid w:val="00CD6C4C"/>
    <w:rsid w:val="00CF5177"/>
    <w:rsid w:val="00D078D6"/>
    <w:rsid w:val="00D53B96"/>
    <w:rsid w:val="00D62881"/>
    <w:rsid w:val="00D64193"/>
    <w:rsid w:val="00D7548E"/>
    <w:rsid w:val="00D83684"/>
    <w:rsid w:val="00D91F85"/>
    <w:rsid w:val="00DC147A"/>
    <w:rsid w:val="00DC20BF"/>
    <w:rsid w:val="00DD2F3A"/>
    <w:rsid w:val="00DE17D0"/>
    <w:rsid w:val="00E47F77"/>
    <w:rsid w:val="00EB7EB9"/>
    <w:rsid w:val="00ED3C55"/>
    <w:rsid w:val="00EE4AAF"/>
    <w:rsid w:val="00EE4CEE"/>
    <w:rsid w:val="00EE59C9"/>
    <w:rsid w:val="00EE72FA"/>
    <w:rsid w:val="00F01BD9"/>
    <w:rsid w:val="00F041E0"/>
    <w:rsid w:val="00F6363D"/>
    <w:rsid w:val="00F92904"/>
    <w:rsid w:val="00F962D8"/>
    <w:rsid w:val="00FC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74509"/>
  <w15:docId w15:val="{03C2498B-816E-4205-A1A8-0362A853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1EEB-8A87-4A54-89FD-559D6324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</Template>
  <TotalTime>0</TotalTime>
  <Pages>5</Pages>
  <Words>938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simona.tincu</dc:creator>
  <cp:lastModifiedBy>DARMA</cp:lastModifiedBy>
  <cp:revision>2</cp:revision>
  <cp:lastPrinted>2013-09-17T07:46:00Z</cp:lastPrinted>
  <dcterms:created xsi:type="dcterms:W3CDTF">2017-08-07T05:14:00Z</dcterms:created>
  <dcterms:modified xsi:type="dcterms:W3CDTF">2017-08-07T05:14:00Z</dcterms:modified>
</cp:coreProperties>
</file>