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31" w:rsidRDefault="0040180D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rStyle w:val="FontStyle24"/>
          <w:lang w:eastAsia="ro-RO"/>
        </w:rPr>
        <w:t>Incetare</w:t>
      </w:r>
      <w:proofErr w:type="spellEnd"/>
      <w:r>
        <w:rPr>
          <w:rStyle w:val="FontStyle24"/>
          <w:lang w:eastAsia="ro-RO"/>
        </w:rPr>
        <w:t xml:space="preserve"> activitate proiect</w:t>
      </w: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Default="00D53B96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53B96" w:rsidRPr="00DD2F3A" w:rsidRDefault="00DD2F3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                                                                                                           </w:t>
      </w:r>
      <w:r w:rsidR="00797412">
        <w:rPr>
          <w:rStyle w:val="FontStyle24"/>
          <w:sz w:val="24"/>
          <w:szCs w:val="24"/>
          <w:lang w:eastAsia="ro-RO"/>
        </w:rPr>
        <w:t xml:space="preserve">Nr. </w:t>
      </w:r>
      <w:r w:rsidR="0040180D">
        <w:rPr>
          <w:rStyle w:val="FontStyle24"/>
          <w:sz w:val="24"/>
          <w:szCs w:val="24"/>
          <w:lang w:eastAsia="ro-RO"/>
        </w:rPr>
        <w:t>2612/09.12.2016</w:t>
      </w:r>
    </w:p>
    <w:p w:rsidR="001B1531" w:rsidRP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1B1531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5C040A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040A" w:rsidRPr="00CD2C70" w:rsidRDefault="005C040A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1B1531" w:rsidRPr="00CD2C70" w:rsidRDefault="001B1531" w:rsidP="001B153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0B5CDA" w:rsidRPr="00EB7EB9" w:rsidTr="00EB7EB9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CDA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Subsemnatul</w:t>
            </w:r>
            <w:r w:rsidR="000B5CDA"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5CDA" w:rsidRPr="00EB7EB9" w:rsidRDefault="00DE17D0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b/>
                <w:sz w:val="24"/>
                <w:szCs w:val="24"/>
                <w:lang w:eastAsia="ro-RO"/>
              </w:rPr>
              <w:t>Ilie Alexandru Viorel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5CDA" w:rsidRPr="00EB7EB9" w:rsidRDefault="000B5CDA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EB7EB9" w:rsidTr="00EB7EB9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EB7EB9" w:rsidRDefault="00836F0B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Expert </w:t>
            </w:r>
            <w:r w:rsidR="00D7548E">
              <w:rPr>
                <w:rStyle w:val="FontStyle22"/>
                <w:sz w:val="24"/>
                <w:szCs w:val="24"/>
                <w:lang w:eastAsia="ro-RO"/>
              </w:rPr>
              <w:t>IT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vAlign w:val="bottom"/>
          </w:tcPr>
          <w:p w:rsidR="00D078D6" w:rsidRPr="00EB7EB9" w:rsidRDefault="00836F0B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in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78D6" w:rsidRPr="00836F0B" w:rsidRDefault="00836F0B" w:rsidP="00836F0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proofErr w:type="spellStart"/>
            <w:r>
              <w:rPr>
                <w:color w:val="000000"/>
                <w:lang w:val="en-US"/>
              </w:rPr>
              <w:t>Proiectul</w:t>
            </w:r>
            <w:proofErr w:type="spellEnd"/>
            <w:r>
              <w:rPr>
                <w:color w:val="000000"/>
                <w:lang w:val="en-US"/>
              </w:rPr>
              <w:t xml:space="preserve"> “</w:t>
            </w:r>
            <w:proofErr w:type="spellStart"/>
            <w:r w:rsidRPr="00836F0B">
              <w:rPr>
                <w:color w:val="000000"/>
                <w:lang w:val="en-US"/>
              </w:rPr>
              <w:t>Realizarea</w:t>
            </w:r>
            <w:proofErr w:type="spellEnd"/>
            <w:r w:rsidRPr="00836F0B">
              <w:rPr>
                <w:color w:val="000000"/>
                <w:lang w:val="en-US"/>
              </w:rPr>
              <w:t xml:space="preserve"> </w:t>
            </w:r>
            <w:proofErr w:type="spellStart"/>
            <w:r w:rsidRPr="00836F0B">
              <w:rPr>
                <w:color w:val="000000"/>
                <w:lang w:val="en-US"/>
              </w:rPr>
              <w:t>unui</w:t>
            </w:r>
            <w:proofErr w:type="spellEnd"/>
            <w:r w:rsidRPr="00836F0B">
              <w:rPr>
                <w:color w:val="000000"/>
                <w:lang w:val="en-US"/>
              </w:rPr>
              <w:t xml:space="preserve"> </w:t>
            </w:r>
            <w:proofErr w:type="spellStart"/>
            <w:r w:rsidRPr="00836F0B">
              <w:rPr>
                <w:color w:val="000000"/>
                <w:lang w:val="en-US"/>
              </w:rPr>
              <w:t>sistem</w:t>
            </w:r>
            <w:proofErr w:type="spellEnd"/>
            <w:r w:rsidRPr="00836F0B">
              <w:rPr>
                <w:color w:val="000000"/>
                <w:lang w:val="en-US"/>
              </w:rPr>
              <w:t xml:space="preserve"> de </w:t>
            </w:r>
            <w:proofErr w:type="spellStart"/>
            <w:r w:rsidRPr="00836F0B">
              <w:rPr>
                <w:color w:val="000000"/>
                <w:lang w:val="en-US"/>
              </w:rPr>
              <w:t>platã</w:t>
            </w:r>
            <w:proofErr w:type="spellEnd"/>
            <w:r w:rsidRPr="00836F0B">
              <w:rPr>
                <w:color w:val="000000"/>
                <w:lang w:val="en-US"/>
              </w:rPr>
              <w:t xml:space="preserve"> online a </w:t>
            </w:r>
            <w:proofErr w:type="spellStart"/>
            <w:r w:rsidRPr="00836F0B">
              <w:rPr>
                <w:color w:val="000000"/>
                <w:lang w:val="en-US"/>
              </w:rPr>
              <w:t>serviciilor</w:t>
            </w:r>
            <w:proofErr w:type="spellEnd"/>
            <w:r w:rsidRPr="00836F0B">
              <w:rPr>
                <w:color w:val="000000"/>
                <w:lang w:val="en-US"/>
              </w:rPr>
              <w:t xml:space="preserve"> </w:t>
            </w:r>
            <w:proofErr w:type="spellStart"/>
            <w:r w:rsidRPr="00836F0B">
              <w:rPr>
                <w:color w:val="000000"/>
                <w:lang w:val="en-US"/>
              </w:rPr>
              <w:t>oferite</w:t>
            </w:r>
            <w:proofErr w:type="spellEnd"/>
            <w:r w:rsidRPr="00836F0B">
              <w:rPr>
                <w:color w:val="000000"/>
                <w:lang w:val="en-US"/>
              </w:rPr>
              <w:t xml:space="preserve"> de ANCPI</w:t>
            </w:r>
            <w:r>
              <w:rPr>
                <w:color w:val="000000"/>
                <w:lang w:val="en-US"/>
              </w:rPr>
              <w:t xml:space="preserve">” </w:t>
            </w:r>
            <w:r w:rsidRPr="00836F0B">
              <w:rPr>
                <w:color w:val="000000"/>
                <w:lang w:val="en-US"/>
              </w:rPr>
              <w:t>Cod SMIS: 37955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91F85" w:rsidRPr="00EB7EB9" w:rsidTr="00EB7EB9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1F85" w:rsidRPr="00EB7EB9" w:rsidRDefault="00D91F85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1F85" w:rsidRPr="00797412" w:rsidRDefault="00DD2F3A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bookmarkStart w:id="0" w:name="_GoBack"/>
            <w:bookmarkEnd w:id="0"/>
            <w:r w:rsidRPr="00797412">
              <w:rPr>
                <w:rStyle w:val="FontStyle22"/>
                <w:sz w:val="24"/>
                <w:szCs w:val="24"/>
                <w:lang w:eastAsia="ro-RO"/>
              </w:rPr>
              <w:t>, Bucuresti</w:t>
            </w:r>
          </w:p>
        </w:tc>
      </w:tr>
      <w:tr w:rsidR="00D078D6" w:rsidRPr="00EB7EB9" w:rsidTr="00EB7EB9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78D6" w:rsidRPr="00EB7EB9" w:rsidRDefault="00D078D6" w:rsidP="00EB7E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474964" w:rsidRDefault="001B1531" w:rsidP="00CA7FC5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cunoscând prevederile art.</w:t>
      </w:r>
      <w:r w:rsidR="009D7EEE" w:rsidRPr="00474964">
        <w:rPr>
          <w:rStyle w:val="FontStyle22"/>
          <w:sz w:val="24"/>
          <w:szCs w:val="24"/>
          <w:lang w:eastAsia="ro-RO"/>
        </w:rPr>
        <w:t xml:space="preserve"> </w:t>
      </w:r>
      <w:r w:rsidRPr="00474964">
        <w:rPr>
          <w:rStyle w:val="FontStyle22"/>
          <w:sz w:val="24"/>
          <w:szCs w:val="24"/>
          <w:lang w:eastAsia="ro-RO"/>
        </w:rPr>
        <w:t xml:space="preserve">292 </w:t>
      </w:r>
      <w:r w:rsidR="009312D3"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 w:rsidR="009312D3"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 w:rsidR="00C576E4"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 w:rsidR="004A788D"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37034E" w:rsidRPr="00474964" w:rsidRDefault="0037034E" w:rsidP="00751021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704919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 w:rsidR="009312D3"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1B1531" w:rsidRPr="00474964" w:rsidRDefault="001B1531" w:rsidP="00704919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474964" w:rsidRPr="00474964" w:rsidRDefault="001B1531" w:rsidP="00704919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1B1531" w:rsidRPr="00474964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474964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107315</wp:posOffset>
                      </wp:positionV>
                      <wp:extent cx="4219575" cy="1219200"/>
                      <wp:effectExtent l="8255" t="12065" r="10795" b="6985"/>
                      <wp:wrapNone/>
                      <wp:docPr id="5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19575" cy="1219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893F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23.9pt;margin-top:8.45pt;width:332.25pt;height:96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"/>
                  </w:pict>
                </mc:Fallback>
              </mc:AlternateContent>
            </w:r>
            <w:r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107315</wp:posOffset>
                      </wp:positionV>
                      <wp:extent cx="4219575" cy="0"/>
                      <wp:effectExtent l="8255" t="12065" r="10795" b="6985"/>
                      <wp:wrapNone/>
                      <wp:docPr id="5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BB8B0" id="AutoShape 2" o:spid="_x0000_s1026" type="#_x0000_t32" style="position:absolute;margin-left:23.9pt;margin-top:8.45pt;width:332.25pt;height:0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DC20B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135255</wp:posOffset>
                      </wp:positionV>
                      <wp:extent cx="4219575" cy="0"/>
                      <wp:effectExtent l="8255" t="11430" r="10795" b="7620"/>
                      <wp:wrapNone/>
                      <wp:docPr id="5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9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A9540" id="AutoShape 4" o:spid="_x0000_s1026" type="#_x0000_t32" style="position:absolute;margin-left:23.9pt;margin-top:10.65pt;width:332.2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663DAC" w:rsidP="00704919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13DB8" w:rsidRPr="00B24B5F">
        <w:rPr>
          <w:rStyle w:val="FontStyle23"/>
          <w:i w:val="0"/>
          <w:sz w:val="20"/>
          <w:szCs w:val="20"/>
          <w:lang w:eastAsia="ro-RO"/>
        </w:rPr>
        <w:t xml:space="preserve"> luciu apă;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37034E" w:rsidRPr="00CA7FC5" w:rsidRDefault="0037034E" w:rsidP="000B7945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1B1531" w:rsidRPr="00474964" w:rsidRDefault="001B1531" w:rsidP="00751021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474964" w:rsidRPr="00474964" w:rsidRDefault="00474964" w:rsidP="00474964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474964" w:rsidRPr="00F01BD9" w:rsidRDefault="00474964" w:rsidP="00474964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474964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136525</wp:posOffset>
                      </wp:positionV>
                      <wp:extent cx="4089400" cy="1028700"/>
                      <wp:effectExtent l="8255" t="12700" r="7620" b="6350"/>
                      <wp:wrapNone/>
                      <wp:docPr id="5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89400" cy="1028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9345E" id="AutoShape 6" o:spid="_x0000_s1026" type="#_x0000_t32" style="position:absolute;margin-left:23.9pt;margin-top:10.75pt;width:322pt;height:81p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136525</wp:posOffset>
                      </wp:positionV>
                      <wp:extent cx="4089400" cy="0"/>
                      <wp:effectExtent l="8255" t="12700" r="7620" b="6350"/>
                      <wp:wrapNone/>
                      <wp:docPr id="5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D2BD2" id="AutoShape 5" o:spid="_x0000_s1026" type="#_x0000_t32" style="position:absolute;margin-left:23.9pt;margin-top:10.75pt;width:322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0B5CDA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CDA" w:rsidRPr="004C1F2A" w:rsidRDefault="000B5CDA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1B1531" w:rsidRPr="00474964" w:rsidTr="004C1F2A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118745</wp:posOffset>
                      </wp:positionV>
                      <wp:extent cx="4089400" cy="0"/>
                      <wp:effectExtent l="8255" t="13970" r="7620" b="5080"/>
                      <wp:wrapNone/>
                      <wp:docPr id="4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9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69B01" id="AutoShape 7" o:spid="_x0000_s1026" type="#_x0000_t32" style="position:absolute;margin-left:23.9pt;margin-top:9.35pt;width:322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1B1531" w:rsidRPr="00B24B5F" w:rsidRDefault="00386AC6" w:rsidP="001B1531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>*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="001B1531"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="001B1531"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C576E4" w:rsidRDefault="00C576E4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 w:rsidR="009312D3">
        <w:rPr>
          <w:rStyle w:val="FontStyle24"/>
          <w:sz w:val="24"/>
          <w:szCs w:val="24"/>
          <w:lang w:eastAsia="ro-RO"/>
        </w:rPr>
        <w:t>Bunuri mobile</w:t>
      </w:r>
    </w:p>
    <w:p w:rsidR="0037034E" w:rsidRPr="00474964" w:rsidRDefault="0037034E" w:rsidP="00C87A62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474964" w:rsidRDefault="00113DB8" w:rsidP="00113DB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Corolla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BE756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BE756E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Skoda Octavia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DE17D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AB1C66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Cumparare</w:t>
            </w: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158115</wp:posOffset>
                      </wp:positionV>
                      <wp:extent cx="5781675" cy="857250"/>
                      <wp:effectExtent l="5080" t="5715" r="13970" b="13335"/>
                      <wp:wrapNone/>
                      <wp:docPr id="4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81675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F621E" id="AutoShape 12" o:spid="_x0000_s1026" type="#_x0000_t32" style="position:absolute;margin-left:40.15pt;margin-top:12.45pt;width:455.25pt;height:67.5p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158115</wp:posOffset>
                      </wp:positionV>
                      <wp:extent cx="5781675" cy="0"/>
                      <wp:effectExtent l="5080" t="5715" r="13970" b="13335"/>
                      <wp:wrapNone/>
                      <wp:docPr id="4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9EF0D" id="AutoShape 11" o:spid="_x0000_s1026" type="#_x0000_t32" style="position:absolute;margin-left:40.15pt;margin-top:12.45pt;width:455.2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704919" w:rsidRPr="00474964" w:rsidTr="000B5CDA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121920</wp:posOffset>
                      </wp:positionV>
                      <wp:extent cx="5781675" cy="0"/>
                      <wp:effectExtent l="5080" t="7620" r="13970" b="11430"/>
                      <wp:wrapNone/>
                      <wp:docPr id="4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561EE" id="AutoShape 13" o:spid="_x0000_s1026" type="#_x0000_t32" style="position:absolute;margin-left:40.15pt;margin-top:9.6pt;width:455.2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4C1F2A" w:rsidRDefault="00704919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EE72FA" w:rsidRDefault="00EE72FA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4A788D" w:rsidRPr="00474964" w:rsidRDefault="004A788D" w:rsidP="001B1531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4A788D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474964" w:rsidRDefault="00EE72FA" w:rsidP="00D83684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474964" w:rsidRPr="00F01BD9" w:rsidRDefault="001B1531" w:rsidP="00D8368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1B1531" w:rsidRPr="00F01BD9" w:rsidRDefault="00474964" w:rsidP="00D83684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704919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148590</wp:posOffset>
                      </wp:positionV>
                      <wp:extent cx="5610225" cy="1200150"/>
                      <wp:effectExtent l="5080" t="5715" r="13970" b="13335"/>
                      <wp:wrapNone/>
                      <wp:docPr id="4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10225" cy="1200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09C8D" id="AutoShape 15" o:spid="_x0000_s1026" type="#_x0000_t32" style="position:absolute;margin-left:43.9pt;margin-top:11.7pt;width:441.75pt;height:94.5p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148590</wp:posOffset>
                      </wp:positionV>
                      <wp:extent cx="5562600" cy="0"/>
                      <wp:effectExtent l="5080" t="5715" r="13970" b="13335"/>
                      <wp:wrapNone/>
                      <wp:docPr id="4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6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77141" id="AutoShape 14" o:spid="_x0000_s1026" type="#_x0000_t32" style="position:absolute;margin-left:47.65pt;margin-top:11.7pt;width:438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386AC6" w:rsidRPr="00474964" w:rsidTr="000B5CDA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157480</wp:posOffset>
                      </wp:positionV>
                      <wp:extent cx="5657850" cy="0"/>
                      <wp:effectExtent l="5080" t="5080" r="13970" b="13970"/>
                      <wp:wrapNone/>
                      <wp:docPr id="4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7581B" id="AutoShape 16" o:spid="_x0000_s1026" type="#_x0000_t32" style="position:absolute;margin-left:43.9pt;margin-top:12.4pt;width:445.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"/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474964" w:rsidRDefault="00386AC6" w:rsidP="001B1531">
            <w:pPr>
              <w:pStyle w:val="Style4"/>
              <w:widowControl/>
              <w:jc w:val="center"/>
            </w:pPr>
          </w:p>
        </w:tc>
      </w:tr>
    </w:tbl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4A788D" w:rsidRDefault="004A788D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EE4CEE" w:rsidRPr="00474964" w:rsidRDefault="00EE4CEE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 w:rsidR="009312D3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474964" w:rsidRDefault="001B1531" w:rsidP="00C87A62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156845</wp:posOffset>
                      </wp:positionV>
                      <wp:extent cx="6105525" cy="914400"/>
                      <wp:effectExtent l="5080" t="13970" r="13970" b="5080"/>
                      <wp:wrapNone/>
                      <wp:docPr id="4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105525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8B493" id="AutoShape 18" o:spid="_x0000_s1026" type="#_x0000_t32" style="position:absolute;margin-left:25.15pt;margin-top:12.35pt;width:480.75pt;height:1in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156845</wp:posOffset>
                      </wp:positionV>
                      <wp:extent cx="6057900" cy="0"/>
                      <wp:effectExtent l="5080" t="13970" r="13970" b="5080"/>
                      <wp:wrapNone/>
                      <wp:docPr id="4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80E05" id="AutoShape 17" o:spid="_x0000_s1026" type="#_x0000_t32" style="position:absolute;margin-left:28.9pt;margin-top:12.35pt;width:477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"/>
                  </w:pict>
                </mc:Fallback>
              </mc:AlternateConten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1B1531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1B1531">
            <w:pPr>
              <w:pStyle w:val="Style4"/>
              <w:widowControl/>
              <w:jc w:val="center"/>
            </w:pPr>
          </w:p>
        </w:tc>
      </w:tr>
      <w:tr w:rsidR="004A788D" w:rsidRPr="00474964" w:rsidTr="000B5CDA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774480" w:rsidP="001B1531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177800</wp:posOffset>
                      </wp:positionV>
                      <wp:extent cx="6105525" cy="0"/>
                      <wp:effectExtent l="5080" t="6350" r="13970" b="12700"/>
                      <wp:wrapNone/>
                      <wp:docPr id="4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BD917" id="AutoShape 19" o:spid="_x0000_s1026" type="#_x0000_t32" style="position:absolute;margin-left:25.15pt;margin-top:14pt;width:480.7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"/>
                  </w:pict>
                </mc:Fallback>
              </mc:AlternateConten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88D" w:rsidRPr="00474964" w:rsidRDefault="004A788D" w:rsidP="001B1531">
            <w:pPr>
              <w:pStyle w:val="Style4"/>
              <w:widowControl/>
              <w:jc w:val="center"/>
            </w:pPr>
          </w:p>
        </w:tc>
      </w:tr>
    </w:tbl>
    <w:p w:rsidR="0037034E" w:rsidRDefault="0037034E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left="562" w:firstLine="0"/>
        <w:jc w:val="left"/>
      </w:pPr>
    </w:p>
    <w:p w:rsidR="000B5CDA" w:rsidRPr="00474964" w:rsidRDefault="000B5CDA" w:rsidP="001B1531">
      <w:pPr>
        <w:pStyle w:val="Style12"/>
        <w:widowControl/>
        <w:spacing w:line="240" w:lineRule="exact"/>
        <w:ind w:left="562" w:firstLine="0"/>
        <w:jc w:val="left"/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C8079E" w:rsidRDefault="00C8079E" w:rsidP="000B5CDA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A804EA" w:rsidRPr="00A804EA" w:rsidRDefault="00A804EA" w:rsidP="00A804EA">
      <w:pPr>
        <w:widowControl/>
        <w:suppressAutoHyphens/>
        <w:autoSpaceDN/>
        <w:adjustRightInd/>
        <w:ind w:left="561"/>
        <w:rPr>
          <w:b/>
          <w:bCs/>
          <w:lang w:eastAsia="ar-SA"/>
        </w:rPr>
      </w:pPr>
      <w:r w:rsidRPr="00A804EA">
        <w:rPr>
          <w:b/>
          <w:bCs/>
          <w:lang w:eastAsia="ar-SA"/>
        </w:rPr>
        <w:t>IV. Active financiare</w:t>
      </w:r>
    </w:p>
    <w:p w:rsidR="00A804EA" w:rsidRPr="00A804EA" w:rsidRDefault="00A804EA" w:rsidP="00A804EA">
      <w:pPr>
        <w:widowControl/>
        <w:suppressAutoHyphens/>
        <w:autoSpaceDN/>
        <w:adjustRightInd/>
        <w:ind w:left="561"/>
        <w:rPr>
          <w:lang w:eastAsia="ar-SA"/>
        </w:rPr>
      </w:pPr>
    </w:p>
    <w:p w:rsidR="00A804EA" w:rsidRPr="00A804EA" w:rsidRDefault="00A804EA" w:rsidP="00A804EA">
      <w:pPr>
        <w:widowControl/>
        <w:suppressAutoHyphens/>
        <w:autoSpaceDN/>
        <w:adjustRightInd/>
        <w:spacing w:before="120"/>
        <w:ind w:firstLine="561"/>
        <w:jc w:val="both"/>
        <w:rPr>
          <w:b/>
          <w:bCs/>
          <w:lang w:eastAsia="ar-SA"/>
        </w:rPr>
      </w:pPr>
      <w:r w:rsidRPr="00A804EA">
        <w:rPr>
          <w:b/>
          <w:bCs/>
          <w:lang w:eastAsia="ar-SA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A804EA" w:rsidRPr="00A804EA" w:rsidRDefault="00A804EA" w:rsidP="00A804EA">
      <w:pPr>
        <w:widowControl/>
        <w:suppressAutoHyphens/>
        <w:autoSpaceDN/>
        <w:adjustRightInd/>
        <w:spacing w:line="230" w:lineRule="exact"/>
        <w:ind w:firstLine="913"/>
        <w:rPr>
          <w:lang w:eastAsia="ar-SA"/>
        </w:rPr>
      </w:pPr>
    </w:p>
    <w:p w:rsidR="00A804EA" w:rsidRPr="00A804EA" w:rsidRDefault="00A804EA" w:rsidP="00A804EA">
      <w:pPr>
        <w:widowControl/>
        <w:suppressAutoHyphens/>
        <w:autoSpaceDN/>
        <w:adjustRightInd/>
        <w:ind w:firstLine="573"/>
        <w:jc w:val="both"/>
        <w:rPr>
          <w:i/>
          <w:iCs/>
          <w:sz w:val="20"/>
          <w:szCs w:val="20"/>
          <w:lang w:eastAsia="ar-SA"/>
        </w:rPr>
      </w:pPr>
      <w:r w:rsidRPr="00A804EA">
        <w:rPr>
          <w:i/>
          <w:iCs/>
          <w:caps/>
          <w:spacing w:val="40"/>
          <w:sz w:val="20"/>
          <w:szCs w:val="20"/>
          <w:lang w:eastAsia="ar-SA"/>
        </w:rPr>
        <w:t>Notă:</w:t>
      </w:r>
      <w:r w:rsidRPr="00A804EA">
        <w:rPr>
          <w:i/>
          <w:iCs/>
          <w:sz w:val="20"/>
          <w:szCs w:val="20"/>
          <w:lang w:eastAsia="ar-SA"/>
        </w:rPr>
        <w:t xml:space="preserve"> </w:t>
      </w:r>
    </w:p>
    <w:p w:rsidR="00A804EA" w:rsidRPr="00A804EA" w:rsidRDefault="00A804EA" w:rsidP="00A804EA">
      <w:pPr>
        <w:widowControl/>
        <w:suppressAutoHyphens/>
        <w:autoSpaceDN/>
        <w:adjustRightInd/>
        <w:spacing w:after="120"/>
        <w:ind w:firstLine="573"/>
        <w:jc w:val="both"/>
        <w:rPr>
          <w:i/>
          <w:iCs/>
          <w:lang w:eastAsia="ar-SA"/>
        </w:rPr>
      </w:pPr>
      <w:r w:rsidRPr="00A804EA">
        <w:rPr>
          <w:i/>
          <w:iCs/>
          <w:lang w:eastAsia="ar-SA"/>
        </w:rPr>
        <w:t>Se vor declara inclusiv cele aflate în bănci sau instituţii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57"/>
      </w:tblGrid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Instituţia care administrează</w:t>
            </w:r>
          </w:p>
          <w:p w:rsidR="00A804EA" w:rsidRPr="00A804EA" w:rsidRDefault="00A804EA" w:rsidP="00A804EA">
            <w:pPr>
              <w:widowControl/>
              <w:suppressAutoHyphens/>
              <w:autoSpaceDN/>
              <w:adjustRightInd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Tipul*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Valuta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spacing w:line="230" w:lineRule="exact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Deschis în anul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b/>
                <w:lang w:eastAsia="ar-SA"/>
              </w:rPr>
            </w:pPr>
            <w:r w:rsidRPr="00A804EA">
              <w:rPr>
                <w:b/>
                <w:lang w:eastAsia="ar-SA"/>
              </w:rPr>
              <w:t>Sold/valoare la zi</w:t>
            </w: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774480" w:rsidP="00A804EA">
            <w:pPr>
              <w:widowControl/>
              <w:suppressAutoHyphens/>
              <w:autoSpaceDN/>
              <w:adjustRightInd/>
              <w:snapToGrid w:val="0"/>
              <w:rPr>
                <w:lang w:eastAsia="ar-SA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121285</wp:posOffset>
                      </wp:positionV>
                      <wp:extent cx="5721350" cy="1781175"/>
                      <wp:effectExtent l="8255" t="6985" r="13970" b="12065"/>
                      <wp:wrapNone/>
                      <wp:docPr id="39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21350" cy="1781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49851" id="AutoShape 57" o:spid="_x0000_s1026" type="#_x0000_t32" style="position:absolute;margin-left:44.9pt;margin-top:9.55pt;width:450.5pt;height:140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121285</wp:posOffset>
                      </wp:positionV>
                      <wp:extent cx="5759450" cy="0"/>
                      <wp:effectExtent l="11430" t="6985" r="10795" b="12065"/>
                      <wp:wrapNone/>
                      <wp:docPr id="38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A08F3" id="AutoShape 56" o:spid="_x0000_s1026" type="#_x0000_t32" style="position:absolute;margin-left:41.4pt;margin-top:9.55pt;width:453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"/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A804EA" w:rsidRPr="00A804EA" w:rsidTr="00EE4AAF">
        <w:trPr>
          <w:trHeight w:val="45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774480" w:rsidP="00A804EA">
            <w:pPr>
              <w:widowControl/>
              <w:suppressAutoHyphens/>
              <w:autoSpaceDN/>
              <w:adjustRightInd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140335</wp:posOffset>
                      </wp:positionV>
                      <wp:extent cx="5643880" cy="5715"/>
                      <wp:effectExtent l="12700" t="6985" r="10795" b="6350"/>
                      <wp:wrapNone/>
                      <wp:docPr id="3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4388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C9439" id="AutoShape 58" o:spid="_x0000_s1026" type="#_x0000_t32" style="position:absolute;margin-left:47.5pt;margin-top:11.05pt;width:444.4pt;height:.4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4EA" w:rsidRPr="00A804EA" w:rsidRDefault="00A804EA" w:rsidP="00A804EA">
            <w:pPr>
              <w:widowControl/>
              <w:suppressAutoHyphens/>
              <w:autoSpaceDN/>
              <w:adjustRightInd/>
              <w:snapToGri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1B1531" w:rsidRPr="00B24B5F" w:rsidRDefault="001B1531" w:rsidP="00260EA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c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ont curent sau echivalente (inclusiv card);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d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epozit bancar sau echivalente; </w:t>
      </w:r>
      <w:r w:rsidR="008B1A90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9312D3" w:rsidRPr="00B24B5F">
        <w:rPr>
          <w:rStyle w:val="FontStyle23"/>
          <w:i w:val="0"/>
          <w:sz w:val="20"/>
          <w:szCs w:val="20"/>
          <w:lang w:eastAsia="ro-RO"/>
        </w:rPr>
        <w:t>f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onduri de investiţii sau echivalente, inclusiv fonduri private de pensii sau alte sisteme </w:t>
      </w:r>
      <w:r w:rsidR="00C576E4" w:rsidRPr="00B24B5F">
        <w:rPr>
          <w:rStyle w:val="FontStyle23"/>
          <w:i w:val="0"/>
          <w:sz w:val="20"/>
          <w:szCs w:val="20"/>
          <w:lang w:eastAsia="ro-RO"/>
        </w:rPr>
        <w:t>cu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acumulare</w:t>
      </w:r>
      <w:r w:rsidR="00663DAD" w:rsidRPr="00B24B5F">
        <w:rPr>
          <w:rStyle w:val="FontStyle23"/>
          <w:i w:val="0"/>
          <w:sz w:val="20"/>
          <w:szCs w:val="20"/>
          <w:lang w:eastAsia="ro-RO"/>
        </w:rPr>
        <w:t xml:space="preserve"> (se vor declara cele aferente anului fiscal anterior)</w:t>
      </w:r>
      <w:r w:rsidRPr="00B24B5F">
        <w:rPr>
          <w:rStyle w:val="FontStyle23"/>
          <w:i w:val="0"/>
          <w:sz w:val="20"/>
          <w:szCs w:val="20"/>
          <w:lang w:eastAsia="ro-RO"/>
        </w:rPr>
        <w:t>.</w:t>
      </w:r>
    </w:p>
    <w:p w:rsidR="00EE72FA" w:rsidRPr="000B5CDA" w:rsidRDefault="00EE72FA" w:rsidP="001B1531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0B5CDA" w:rsidRDefault="000B5CDA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797412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797412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797412" w:rsidRPr="000B5CDA" w:rsidRDefault="00797412" w:rsidP="00BE756E">
      <w:pPr>
        <w:pStyle w:val="Style8"/>
        <w:widowControl/>
        <w:ind w:firstLine="0"/>
        <w:rPr>
          <w:rStyle w:val="FontStyle23"/>
          <w:i w:val="0"/>
          <w:sz w:val="24"/>
          <w:szCs w:val="24"/>
          <w:lang w:eastAsia="ro-RO"/>
        </w:rPr>
      </w:pPr>
    </w:p>
    <w:p w:rsidR="001B1531" w:rsidRPr="00474964" w:rsidRDefault="001B1531" w:rsidP="00260EA8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01BD9" w:rsidRPr="00F01BD9" w:rsidRDefault="001B1531" w:rsidP="004A788D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>
        <w:rPr>
          <w:rStyle w:val="FontStyle23"/>
          <w:i w:val="0"/>
          <w:sz w:val="24"/>
          <w:szCs w:val="24"/>
          <w:lang w:eastAsia="ro-RO"/>
        </w:rPr>
        <w:t>.</w:t>
      </w:r>
    </w:p>
    <w:p w:rsidR="00797412" w:rsidRDefault="00797412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797412" w:rsidRDefault="00797412" w:rsidP="0064244E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C8079E" w:rsidRPr="00474964" w:rsidRDefault="00C8079E" w:rsidP="0064244E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Default="00C576E4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 w:rsidR="00EE4CEE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474964" w:rsidRDefault="006271E5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260EA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154305</wp:posOffset>
                      </wp:positionV>
                      <wp:extent cx="5824220" cy="1104900"/>
                      <wp:effectExtent l="9525" t="11430" r="5080" b="7620"/>
                      <wp:wrapNone/>
                      <wp:docPr id="3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24220" cy="1104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CCCC5" id="AutoShape 21" o:spid="_x0000_s1026" type="#_x0000_t32" style="position:absolute;margin-left:45pt;margin-top:12.15pt;width:458.6pt;height:87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154940</wp:posOffset>
                      </wp:positionV>
                      <wp:extent cx="5819775" cy="9525"/>
                      <wp:effectExtent l="5080" t="12065" r="13970" b="6985"/>
                      <wp:wrapNone/>
                      <wp:docPr id="3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BA3C8" id="AutoShape 20" o:spid="_x0000_s1026" type="#_x0000_t32" style="position:absolute;margin-left:44.65pt;margin-top:12.2pt;width:458.25pt;height: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"/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1B1531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F01BD9" w:rsidRPr="00474964" w:rsidTr="006271E5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774480" w:rsidP="004C1F2A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67945</wp:posOffset>
                      </wp:positionV>
                      <wp:extent cx="5819775" cy="0"/>
                      <wp:effectExtent l="5080" t="10795" r="13970" b="8255"/>
                      <wp:wrapNone/>
                      <wp:docPr id="34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02FC6" id="AutoShape 22" o:spid="_x0000_s1026" type="#_x0000_t32" style="position:absolute;margin-left:44.65pt;margin-top:5.35pt;width:458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4C1F2A" w:rsidRDefault="00F01BD9" w:rsidP="004C1F2A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0B5CDA" w:rsidRPr="00332983" w:rsidRDefault="001B1531" w:rsidP="00332983">
      <w:pPr>
        <w:pStyle w:val="Style8"/>
        <w:widowControl/>
        <w:spacing w:line="240" w:lineRule="auto"/>
        <w:ind w:firstLine="720"/>
        <w:rPr>
          <w:iCs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h</w:t>
      </w:r>
      <w:r w:rsidRPr="00B24B5F">
        <w:rPr>
          <w:rStyle w:val="FontStyle23"/>
          <w:i w:val="0"/>
          <w:sz w:val="20"/>
          <w:szCs w:val="20"/>
          <w:lang w:eastAsia="ro-RO"/>
        </w:rPr>
        <w:t>ârtii de valoare deţinute (titluri de stat, certificate, obligaţiuni);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a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="00805497"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>î</w:t>
      </w:r>
      <w:r w:rsidRPr="00B24B5F">
        <w:rPr>
          <w:rStyle w:val="FontStyle23"/>
          <w:i w:val="0"/>
          <w:sz w:val="20"/>
          <w:szCs w:val="20"/>
          <w:lang w:eastAsia="ro-RO"/>
        </w:rPr>
        <w:t>mprumuturi acordate în nume personal</w:t>
      </w:r>
      <w:r w:rsidR="00113DB8"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0B5CDA" w:rsidRDefault="000B5CDA" w:rsidP="001B1531">
      <w:pPr>
        <w:pStyle w:val="Style7"/>
        <w:widowControl/>
        <w:spacing w:line="240" w:lineRule="exact"/>
        <w:ind w:firstLine="0"/>
        <w:jc w:val="right"/>
      </w:pPr>
    </w:p>
    <w:p w:rsidR="00EE72FA" w:rsidRPr="00474964" w:rsidRDefault="00EE72FA" w:rsidP="001B1531">
      <w:pPr>
        <w:pStyle w:val="Style7"/>
        <w:widowControl/>
        <w:spacing w:line="240" w:lineRule="exact"/>
        <w:ind w:firstLine="0"/>
        <w:jc w:val="right"/>
      </w:pPr>
    </w:p>
    <w:p w:rsidR="001B1531" w:rsidRPr="00474964" w:rsidRDefault="001B1531" w:rsidP="00D83684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474964" w:rsidRDefault="00774480" w:rsidP="001B1531">
      <w:pPr>
        <w:pStyle w:val="Style12"/>
        <w:widowControl/>
        <w:spacing w:line="240" w:lineRule="exact"/>
        <w:ind w:firstLine="0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351790</wp:posOffset>
                </wp:positionV>
                <wp:extent cx="6438900" cy="0"/>
                <wp:effectExtent l="11430" t="8890" r="7620" b="10160"/>
                <wp:wrapNone/>
                <wp:docPr id="3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1C92B" id="AutoShape 25" o:spid="_x0000_s1026" type="#_x0000_t32" style="position:absolute;margin-left:12.15pt;margin-top:27.7pt;width:507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56515</wp:posOffset>
                </wp:positionV>
                <wp:extent cx="6438900" cy="295275"/>
                <wp:effectExtent l="11430" t="8890" r="7620" b="10160"/>
                <wp:wrapNone/>
                <wp:docPr id="3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38900" cy="295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073F1" id="AutoShape 24" o:spid="_x0000_s1026" type="#_x0000_t32" style="position:absolute;margin-left:12.15pt;margin-top:4.45pt;width:507pt;height:23.2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56515</wp:posOffset>
                </wp:positionV>
                <wp:extent cx="6438900" cy="9525"/>
                <wp:effectExtent l="11430" t="8890" r="7620" b="10160"/>
                <wp:wrapNone/>
                <wp:docPr id="3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89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7A49C" id="AutoShape 23" o:spid="_x0000_s1026" type="#_x0000_t32" style="position:absolute;margin-left:12.15pt;margin-top:4.45pt;width:507pt;height:.7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"/>
            </w:pict>
          </mc:Fallback>
        </mc:AlternateContent>
      </w:r>
      <w:r w:rsidR="001B1531"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474964">
        <w:t>…………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3134E1" w:rsidRPr="003134E1" w:rsidRDefault="003134E1" w:rsidP="003134E1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113DB8" w:rsidRPr="00474964" w:rsidRDefault="00113DB8" w:rsidP="001B1531">
      <w:pPr>
        <w:pStyle w:val="Style12"/>
        <w:widowControl/>
        <w:spacing w:line="240" w:lineRule="exact"/>
        <w:ind w:firstLine="0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0"/>
        <w:jc w:val="left"/>
      </w:pPr>
    </w:p>
    <w:p w:rsidR="001B1531" w:rsidRPr="00474964" w:rsidRDefault="001B1531" w:rsidP="00260EA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 w:rsidR="003134E1">
        <w:rPr>
          <w:rStyle w:val="FontStyle24"/>
          <w:sz w:val="24"/>
          <w:szCs w:val="24"/>
          <w:lang w:eastAsia="ro-RO"/>
        </w:rPr>
        <w:t>Datorii</w:t>
      </w:r>
    </w:p>
    <w:p w:rsidR="001B1531" w:rsidRPr="00474964" w:rsidRDefault="001B1531" w:rsidP="004A788D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01BD9" w:rsidRDefault="001B1531" w:rsidP="004A788D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1B1531" w:rsidRPr="00F01BD9" w:rsidRDefault="00F01BD9" w:rsidP="0064244E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  Bank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B1C66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AB1C66" w:rsidP="00AB1C66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 RON</w:t>
            </w: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153670</wp:posOffset>
                      </wp:positionV>
                      <wp:extent cx="5734050" cy="857250"/>
                      <wp:effectExtent l="5080" t="10795" r="13970" b="8255"/>
                      <wp:wrapNone/>
                      <wp:docPr id="3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34050" cy="857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9E231" id="AutoShape 27" o:spid="_x0000_s1026" type="#_x0000_t32" style="position:absolute;margin-left:47.65pt;margin-top:12.1pt;width:451.5pt;height:67.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153670</wp:posOffset>
                      </wp:positionV>
                      <wp:extent cx="5686425" cy="28575"/>
                      <wp:effectExtent l="5080" t="10795" r="13970" b="8255"/>
                      <wp:wrapNone/>
                      <wp:docPr id="2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68642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0EFBB" id="AutoShape 26" o:spid="_x0000_s1026" type="#_x0000_t32" style="position:absolute;margin-left:51.4pt;margin-top:12.1pt;width:447.75pt;height:2.2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"/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EE4CEE" w:rsidRPr="00474964" w:rsidTr="000B5CDA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774480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117475</wp:posOffset>
                      </wp:positionV>
                      <wp:extent cx="5734050" cy="0"/>
                      <wp:effectExtent l="5080" t="12700" r="13970" b="6350"/>
                      <wp:wrapNone/>
                      <wp:docPr id="28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3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7E9B8" id="AutoShape 28" o:spid="_x0000_s1026" type="#_x0000_t32" style="position:absolute;margin-left:47.65pt;margin-top:9.25pt;width:451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4C1F2A" w:rsidRDefault="00EE4CEE" w:rsidP="001B153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260EA8" w:rsidRDefault="00260EA8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078D6" w:rsidRDefault="00D078D6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C576E4" w:rsidRDefault="00C576E4" w:rsidP="0037034E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Default="001B1531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474964">
        <w:rPr>
          <w:rStyle w:val="FontStyle24"/>
          <w:sz w:val="24"/>
          <w:szCs w:val="24"/>
          <w:lang w:eastAsia="ro-RO"/>
        </w:rPr>
        <w:t>500</w:t>
      </w:r>
      <w:r w:rsidRPr="00474964">
        <w:rPr>
          <w:rStyle w:val="FontStyle24"/>
          <w:sz w:val="24"/>
          <w:szCs w:val="24"/>
          <w:lang w:eastAsia="ro-RO"/>
        </w:rPr>
        <w:t xml:space="preserve"> de euro*</w:t>
      </w:r>
    </w:p>
    <w:p w:rsidR="0002301B" w:rsidRPr="00474964" w:rsidRDefault="0002301B" w:rsidP="004A788D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C87A62" w:rsidRPr="00474964" w:rsidRDefault="00C87A62" w:rsidP="00113DB8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EE4CEE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474964" w:rsidRDefault="004A788D" w:rsidP="0059373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474964" w:rsidRDefault="001B1531" w:rsidP="0059373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4A788D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178435</wp:posOffset>
                      </wp:positionV>
                      <wp:extent cx="4267200" cy="1162050"/>
                      <wp:effectExtent l="11430" t="6985" r="7620" b="12065"/>
                      <wp:wrapNone/>
                      <wp:docPr id="27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267200" cy="1162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9E5FF" id="AutoShape 30" o:spid="_x0000_s1026" type="#_x0000_t32" style="position:absolute;margin-left:13.65pt;margin-top:14.05pt;width:336pt;height:91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168910</wp:posOffset>
                      </wp:positionV>
                      <wp:extent cx="4267200" cy="9525"/>
                      <wp:effectExtent l="11430" t="6985" r="7620" b="12065"/>
                      <wp:wrapNone/>
                      <wp:docPr id="26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ACA68E" id="AutoShape 29" o:spid="_x0000_s1026" type="#_x0000_t32" style="position:absolute;margin-left:13.65pt;margin-top:13.3pt;width:336pt;height: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"/>
                  </w:pict>
                </mc:Fallback>
              </mc:AlternateConten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4C1F2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4C1F2A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4A788D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149225</wp:posOffset>
                      </wp:positionV>
                      <wp:extent cx="4210050" cy="0"/>
                      <wp:effectExtent l="11430" t="6350" r="7620" b="12700"/>
                      <wp:wrapNone/>
                      <wp:docPr id="2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270DB" id="AutoShape 31" o:spid="_x0000_s1026" type="#_x0000_t32" style="position:absolute;margin-left:13.65pt;margin-top:11.75pt;width:331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"/>
                  </w:pict>
                </mc:Fallback>
              </mc:AlternateConten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1B1531" w:rsidRPr="00B24B5F" w:rsidRDefault="001B1531" w:rsidP="001B1531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>Se exceptează de la declarare cadourile şi trataţiile uzuale primite din partea rudelor de gradul I şi</w:t>
      </w:r>
      <w:r w:rsidR="003134E1" w:rsidRPr="00B24B5F">
        <w:rPr>
          <w:rStyle w:val="FontStyle23"/>
          <w:i w:val="0"/>
          <w:sz w:val="20"/>
          <w:szCs w:val="20"/>
          <w:lang w:eastAsia="ro-RO"/>
        </w:rPr>
        <w:t xml:space="preserve"> al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</w:t>
      </w:r>
      <w:r w:rsidR="00B24B5F"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="003134E1" w:rsidRPr="00B24B5F">
        <w:rPr>
          <w:rStyle w:val="FontStyle23"/>
          <w:i w:val="0"/>
          <w:spacing w:val="-20"/>
          <w:sz w:val="20"/>
          <w:szCs w:val="20"/>
          <w:lang w:eastAsia="ro-RO"/>
        </w:rPr>
        <w:t>-lea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.</w:t>
      </w:r>
    </w:p>
    <w:p w:rsidR="00856447" w:rsidRPr="00474964" w:rsidRDefault="00856447" w:rsidP="001B1531">
      <w:pPr>
        <w:pStyle w:val="Style12"/>
        <w:widowControl/>
        <w:spacing w:line="240" w:lineRule="exact"/>
        <w:ind w:firstLine="552"/>
        <w:jc w:val="left"/>
      </w:pPr>
    </w:p>
    <w:p w:rsidR="00EE72FA" w:rsidRPr="00474964" w:rsidRDefault="00EE72FA" w:rsidP="001B1531">
      <w:pPr>
        <w:pStyle w:val="Style12"/>
        <w:widowControl/>
        <w:spacing w:line="240" w:lineRule="exact"/>
        <w:ind w:firstLine="552"/>
        <w:jc w:val="left"/>
      </w:pPr>
    </w:p>
    <w:p w:rsidR="00C87A62" w:rsidRPr="00474964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87A62" w:rsidRDefault="00C87A62" w:rsidP="001B1531">
      <w:pPr>
        <w:pStyle w:val="Style12"/>
        <w:widowControl/>
        <w:spacing w:line="240" w:lineRule="exact"/>
        <w:ind w:firstLine="552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C8079E" w:rsidRDefault="00C8079E" w:rsidP="00A804EA">
      <w:pPr>
        <w:pStyle w:val="Style12"/>
        <w:widowControl/>
        <w:spacing w:line="240" w:lineRule="exact"/>
        <w:ind w:firstLine="0"/>
        <w:jc w:val="left"/>
      </w:pPr>
    </w:p>
    <w:p w:rsidR="00A804EA" w:rsidRDefault="00A804EA" w:rsidP="00A804EA">
      <w:pPr>
        <w:pStyle w:val="Style12"/>
        <w:widowControl/>
        <w:spacing w:line="240" w:lineRule="exact"/>
        <w:ind w:firstLine="0"/>
        <w:jc w:val="left"/>
      </w:pPr>
    </w:p>
    <w:p w:rsidR="00A804EA" w:rsidRDefault="00A804EA" w:rsidP="00A804EA">
      <w:pPr>
        <w:pStyle w:val="Style12"/>
        <w:widowControl/>
        <w:spacing w:line="240" w:lineRule="exact"/>
        <w:ind w:firstLine="0"/>
        <w:jc w:val="left"/>
      </w:pPr>
    </w:p>
    <w:p w:rsidR="00C576E4" w:rsidRDefault="00C576E4" w:rsidP="001B1531">
      <w:pPr>
        <w:pStyle w:val="Style12"/>
        <w:widowControl/>
        <w:spacing w:line="240" w:lineRule="exact"/>
        <w:ind w:firstLine="552"/>
        <w:jc w:val="left"/>
      </w:pPr>
    </w:p>
    <w:p w:rsidR="001B1531" w:rsidRPr="00474964" w:rsidRDefault="001B1531" w:rsidP="00113DB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F01BD9" w:rsidRPr="00F01BD9" w:rsidRDefault="001B1531" w:rsidP="00D83684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1B1531" w:rsidRDefault="00F01BD9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F01BD9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>
        <w:rPr>
          <w:rStyle w:val="FontStyle23"/>
          <w:i w:val="0"/>
          <w:sz w:val="24"/>
          <w:szCs w:val="24"/>
          <w:lang w:eastAsia="ro-RO"/>
        </w:rPr>
        <w:t>.</w:t>
      </w:r>
    </w:p>
    <w:p w:rsidR="00C8079E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C8079E" w:rsidRPr="00F01BD9" w:rsidRDefault="00C8079E" w:rsidP="00F01BD9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1B1531" w:rsidRPr="00474964" w:rsidTr="000B5CDA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474964" w:rsidRDefault="003134E1" w:rsidP="001B1531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474964" w:rsidRDefault="001B1531" w:rsidP="001B1531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3C4B58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65553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4C1F2A" w:rsidRDefault="00390164" w:rsidP="00390164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Default="00234054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EE59C9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Splaiul Independentei 202A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Privata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4A72FC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Confidential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BD775F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EF8A42" wp14:editId="7797F8EA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53340</wp:posOffset>
                      </wp:positionV>
                      <wp:extent cx="4123690" cy="495300"/>
                      <wp:effectExtent l="0" t="0" r="29210" b="19050"/>
                      <wp:wrapNone/>
                      <wp:docPr id="24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3690" cy="495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68FBDC" id="AutoShape 33" o:spid="_x0000_s1026" type="#_x0000_t32" style="position:absolute;margin-left:25.45pt;margin-top:4.2pt;width:324.7pt;height:3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F96F5A" wp14:editId="7931868A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59690</wp:posOffset>
                      </wp:positionV>
                      <wp:extent cx="4076700" cy="47625"/>
                      <wp:effectExtent l="0" t="0" r="19050" b="28575"/>
                      <wp:wrapNone/>
                      <wp:docPr id="23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076700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C69AE" id="AutoShape 32" o:spid="_x0000_s1026" type="#_x0000_t32" style="position:absolute;margin-left:24.9pt;margin-top:4.7pt;width:321pt;height:3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64770</wp:posOffset>
                      </wp:positionV>
                      <wp:extent cx="4000500" cy="38100"/>
                      <wp:effectExtent l="0" t="0" r="19050" b="19050"/>
                      <wp:wrapNone/>
                      <wp:docPr id="22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38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2EE16" id="AutoShape 34" o:spid="_x0000_s1026" type="#_x0000_t32" style="position:absolute;margin-left:29.25pt;margin-top:5.1pt;width:315pt;height: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120650</wp:posOffset>
                      </wp:positionV>
                      <wp:extent cx="4000500" cy="666750"/>
                      <wp:effectExtent l="5080" t="6350" r="13970" b="12700"/>
                      <wp:wrapNone/>
                      <wp:docPr id="2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00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8BB8F" id="AutoShape 36" o:spid="_x0000_s1026" type="#_x0000_t32" style="position:absolute;margin-left:28.9pt;margin-top:9.5pt;width:315pt;height:52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111125</wp:posOffset>
                      </wp:positionV>
                      <wp:extent cx="4000500" cy="9525"/>
                      <wp:effectExtent l="5080" t="6350" r="13970" b="12700"/>
                      <wp:wrapNone/>
                      <wp:docPr id="20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5BBF5" id="AutoShape 35" o:spid="_x0000_s1026" type="#_x0000_t32" style="position:absolute;margin-left:28.9pt;margin-top:8.75pt;width:31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111125</wp:posOffset>
                      </wp:positionV>
                      <wp:extent cx="4000500" cy="0"/>
                      <wp:effectExtent l="5080" t="6350" r="13970" b="12700"/>
                      <wp:wrapNone/>
                      <wp:docPr id="19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B18CC" id="AutoShape 37" o:spid="_x0000_s1026" type="#_x0000_t32" style="position:absolute;margin-left:28.9pt;margin-top:8.75pt;width:3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146050</wp:posOffset>
                      </wp:positionV>
                      <wp:extent cx="4076700" cy="657225"/>
                      <wp:effectExtent l="5080" t="12700" r="13970" b="6350"/>
                      <wp:wrapNone/>
                      <wp:docPr id="18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76700" cy="657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9FD19" id="AutoShape 39" o:spid="_x0000_s1026" type="#_x0000_t32" style="position:absolute;margin-left:22.9pt;margin-top:11.5pt;width:321pt;height:51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136525</wp:posOffset>
                      </wp:positionV>
                      <wp:extent cx="4076700" cy="9525"/>
                      <wp:effectExtent l="5080" t="12700" r="13970" b="6350"/>
                      <wp:wrapNone/>
                      <wp:docPr id="17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D27F8" id="AutoShape 38" o:spid="_x0000_s1026" type="#_x0000_t32" style="position:absolute;margin-left:22.9pt;margin-top:10.75pt;width:321pt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127000</wp:posOffset>
                      </wp:positionV>
                      <wp:extent cx="4076700" cy="0"/>
                      <wp:effectExtent l="5080" t="12700" r="13970" b="6350"/>
                      <wp:wrapNone/>
                      <wp:docPr id="1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2D906" id="AutoShape 40" o:spid="_x0000_s1026" type="#_x0000_t32" style="position:absolute;margin-left:22.9pt;margin-top:10pt;width:321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114300</wp:posOffset>
                      </wp:positionV>
                      <wp:extent cx="4124325" cy="676275"/>
                      <wp:effectExtent l="5080" t="9525" r="13970" b="9525"/>
                      <wp:wrapNone/>
                      <wp:docPr id="1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676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1E615" id="AutoShape 42" o:spid="_x0000_s1026" type="#_x0000_t32" style="position:absolute;margin-left:19.15pt;margin-top:9pt;width:324.75pt;height:5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95250</wp:posOffset>
                      </wp:positionV>
                      <wp:extent cx="4076700" cy="19050"/>
                      <wp:effectExtent l="5080" t="9525" r="13970" b="9525"/>
                      <wp:wrapNone/>
                      <wp:docPr id="1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8271B" id="AutoShape 41" o:spid="_x0000_s1026" type="#_x0000_t32" style="position:absolute;margin-left:22.9pt;margin-top:7.5pt;width:321pt;height: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114300</wp:posOffset>
                      </wp:positionV>
                      <wp:extent cx="4124325" cy="0"/>
                      <wp:effectExtent l="5080" t="9525" r="13970" b="9525"/>
                      <wp:wrapNone/>
                      <wp:docPr id="1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98764" id="AutoShape 43" o:spid="_x0000_s1026" type="#_x0000_t32" style="position:absolute;margin-left:19.15pt;margin-top:9pt;width:32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120650</wp:posOffset>
                      </wp:positionV>
                      <wp:extent cx="4076700" cy="628650"/>
                      <wp:effectExtent l="5080" t="6350" r="13970" b="12700"/>
                      <wp:wrapNone/>
                      <wp:docPr id="1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7670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8A52C" id="AutoShape 45" o:spid="_x0000_s1026" type="#_x0000_t32" style="position:absolute;margin-left:22.9pt;margin-top:9.5pt;width:321pt;height:49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101600</wp:posOffset>
                      </wp:positionV>
                      <wp:extent cx="4076700" cy="19050"/>
                      <wp:effectExtent l="5080" t="6350" r="13970" b="12700"/>
                      <wp:wrapNone/>
                      <wp:docPr id="1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B5DD57" id="AutoShape 44" o:spid="_x0000_s1026" type="#_x0000_t32" style="position:absolute;margin-left:22.9pt;margin-top:8pt;width:321pt;height: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73025</wp:posOffset>
                      </wp:positionV>
                      <wp:extent cx="4076700" cy="0"/>
                      <wp:effectExtent l="5080" t="6350" r="13970" b="12700"/>
                      <wp:wrapNone/>
                      <wp:docPr id="10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76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508AC" id="AutoShape 46" o:spid="_x0000_s1026" type="#_x0000_t32" style="position:absolute;margin-left:22.9pt;margin-top:5.75pt;width:32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474964" w:rsidRDefault="001B1531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127000</wp:posOffset>
                      </wp:positionV>
                      <wp:extent cx="4124325" cy="428625"/>
                      <wp:effectExtent l="5080" t="12700" r="13970" b="6350"/>
                      <wp:wrapNone/>
                      <wp:docPr id="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154CF" id="AutoShape 48" o:spid="_x0000_s1026" type="#_x0000_t32" style="position:absolute;margin-left:19.15pt;margin-top:10pt;width:324.75pt;height:33.7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127000</wp:posOffset>
                      </wp:positionV>
                      <wp:extent cx="4124325" cy="0"/>
                      <wp:effectExtent l="5080" t="12700" r="13970" b="6350"/>
                      <wp:wrapNone/>
                      <wp:docPr id="8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FC500" id="AutoShape 47" o:spid="_x0000_s1026" type="#_x0000_t32" style="position:absolute;margin-left:19.15pt;margin-top:10pt;width:324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B1531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="001B1531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104775</wp:posOffset>
                      </wp:positionV>
                      <wp:extent cx="4124325" cy="0"/>
                      <wp:effectExtent l="5080" t="9525" r="13970" b="9525"/>
                      <wp:wrapNone/>
                      <wp:docPr id="7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EA088D" id="AutoShape 49" o:spid="_x0000_s1026" type="#_x0000_t32" style="position:absolute;margin-left:19.15pt;margin-top:8.25pt;width:324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4C1F2A" w:rsidRDefault="001B1531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390164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105410</wp:posOffset>
                      </wp:positionV>
                      <wp:extent cx="4124325" cy="1133475"/>
                      <wp:effectExtent l="5080" t="10160" r="13970" b="8890"/>
                      <wp:wrapNone/>
                      <wp:docPr id="6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24325" cy="1133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B1A69" id="AutoShape 51" o:spid="_x0000_s1026" type="#_x0000_t32" style="position:absolute;margin-left:15.4pt;margin-top:8.3pt;width:324.75pt;height:89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86360</wp:posOffset>
                      </wp:positionV>
                      <wp:extent cx="4124325" cy="19050"/>
                      <wp:effectExtent l="5080" t="10160" r="13970" b="8890"/>
                      <wp:wrapNone/>
                      <wp:docPr id="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43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46329" id="AutoShape 50" o:spid="_x0000_s1026" type="#_x0000_t32" style="position:absolute;margin-left:15.4pt;margin-top:6.8pt;width:324.75pt;height: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111760</wp:posOffset>
                      </wp:positionV>
                      <wp:extent cx="4210050" cy="0"/>
                      <wp:effectExtent l="5080" t="6985" r="13970" b="12065"/>
                      <wp:wrapNone/>
                      <wp:docPr id="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10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2C760" id="AutoShape 52" o:spid="_x0000_s1026" type="#_x0000_t32" style="position:absolute;margin-left:15.4pt;margin-top:8.8pt;width:331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6447" w:rsidRPr="00474964" w:rsidRDefault="00856447" w:rsidP="00856447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de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C4B58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7356</w:t>
            </w: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332983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Splaiul Independentei 202A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114935</wp:posOffset>
                      </wp:positionV>
                      <wp:extent cx="3990975" cy="666750"/>
                      <wp:effectExtent l="5080" t="10160" r="13970" b="8890"/>
                      <wp:wrapNone/>
                      <wp:docPr id="3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90975" cy="666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0F123" id="AutoShape 54" o:spid="_x0000_s1026" type="#_x0000_t32" style="position:absolute;margin-left:25.9pt;margin-top:9.05pt;width:314.25pt;height:52.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105410</wp:posOffset>
                      </wp:positionV>
                      <wp:extent cx="3990975" cy="9525"/>
                      <wp:effectExtent l="5080" t="10160" r="13970" b="8890"/>
                      <wp:wrapNone/>
                      <wp:docPr id="2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909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2F408" id="AutoShape 53" o:spid="_x0000_s1026" type="#_x0000_t32" style="position:absolute;margin-left:25.9pt;margin-top:8.3pt;width:314.25pt;height: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74964" w:rsidRDefault="003134E1" w:rsidP="00856447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="00856447"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856447" w:rsidRPr="00474964" w:rsidTr="000B5CDA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856447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774480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105410</wp:posOffset>
                      </wp:positionV>
                      <wp:extent cx="3990975" cy="0"/>
                      <wp:effectExtent l="5080" t="10160" r="13970" b="8890"/>
                      <wp:wrapNone/>
                      <wp:docPr id="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68E60" id="AutoShape 55" o:spid="_x0000_s1026" type="#_x0000_t32" style="position:absolute;margin-left:25.9pt;margin-top:8.3pt;width:314.2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"/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6447" w:rsidRPr="004C1F2A" w:rsidRDefault="00856447" w:rsidP="00CA7FC5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663DAD" w:rsidRPr="00D078D6" w:rsidRDefault="00663DAD" w:rsidP="00D078D6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856447" w:rsidRPr="00D078D6" w:rsidRDefault="00856447" w:rsidP="0059373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1B1531" w:rsidRPr="00474964" w:rsidRDefault="001B1531" w:rsidP="00C87A62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 w:rsidR="004A788D"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56447" w:rsidRPr="00474964" w:rsidRDefault="00856447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93"/>
        <w:gridCol w:w="5272"/>
      </w:tblGrid>
      <w:tr w:rsidR="00856447" w:rsidRPr="00EB7EB9" w:rsidTr="00EB7EB9">
        <w:tc>
          <w:tcPr>
            <w:tcW w:w="5463" w:type="dxa"/>
            <w:vAlign w:val="center"/>
          </w:tcPr>
          <w:p w:rsidR="00856447" w:rsidRPr="00EB7EB9" w:rsidRDefault="00856447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</w:tcPr>
          <w:p w:rsidR="00856447" w:rsidRPr="00EB7EB9" w:rsidRDefault="00856447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EB7EB9" w:rsidTr="00EB7EB9">
        <w:tc>
          <w:tcPr>
            <w:tcW w:w="5463" w:type="dxa"/>
            <w:vAlign w:val="center"/>
          </w:tcPr>
          <w:p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5317" w:type="dxa"/>
            <w:vAlign w:val="center"/>
          </w:tcPr>
          <w:p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F01BD9" w:rsidRPr="00EB7EB9" w:rsidTr="00EB7EB9">
        <w:tc>
          <w:tcPr>
            <w:tcW w:w="5463" w:type="dxa"/>
            <w:vAlign w:val="center"/>
          </w:tcPr>
          <w:p w:rsidR="00F01BD9" w:rsidRPr="00EB7EB9" w:rsidRDefault="00823BC1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01.12</w:t>
            </w:r>
            <w:r w:rsidR="00373FFE">
              <w:rPr>
                <w:rStyle w:val="FontStyle22"/>
                <w:sz w:val="24"/>
                <w:szCs w:val="24"/>
                <w:lang w:eastAsia="ro-RO"/>
              </w:rPr>
              <w:t>.201</w:t>
            </w:r>
            <w:r w:rsidR="003C4B58">
              <w:rPr>
                <w:rStyle w:val="FontStyle22"/>
                <w:sz w:val="24"/>
                <w:szCs w:val="24"/>
                <w:lang w:eastAsia="ro-RO"/>
              </w:rPr>
              <w:t>6</w:t>
            </w:r>
          </w:p>
        </w:tc>
        <w:tc>
          <w:tcPr>
            <w:tcW w:w="5317" w:type="dxa"/>
            <w:vAlign w:val="center"/>
          </w:tcPr>
          <w:p w:rsidR="00F01BD9" w:rsidRPr="00EB7EB9" w:rsidRDefault="00F01BD9" w:rsidP="00EB7EB9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EB7EB9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D83684" w:rsidRDefault="001B1531" w:rsidP="00856447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sectPr w:rsidR="001B1531" w:rsidRPr="00D83684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FA3" w:rsidRDefault="00992FA3">
      <w:r>
        <w:separator/>
      </w:r>
    </w:p>
  </w:endnote>
  <w:endnote w:type="continuationSeparator" w:id="0">
    <w:p w:rsidR="00992FA3" w:rsidRDefault="0099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FFE" w:rsidRDefault="00373FFE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3FFE" w:rsidRDefault="00373F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FFE" w:rsidRPr="00CD2C70" w:rsidRDefault="00373FFE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40180D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373FFE" w:rsidRPr="00521BF7" w:rsidRDefault="00373FF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FA3" w:rsidRDefault="00992FA3">
      <w:r>
        <w:separator/>
      </w:r>
    </w:p>
  </w:footnote>
  <w:footnote w:type="continuationSeparator" w:id="0">
    <w:p w:rsidR="00992FA3" w:rsidRDefault="00992FA3">
      <w:r>
        <w:continuationSeparator/>
      </w:r>
    </w:p>
  </w:footnote>
  <w:footnote w:id="1">
    <w:p w:rsidR="00373FFE" w:rsidRPr="00CA7FC5" w:rsidRDefault="00373FFE" w:rsidP="004A788D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373FFE" w:rsidRPr="00CA7FC5" w:rsidRDefault="00373FFE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96"/>
    <w:rsid w:val="000030E4"/>
    <w:rsid w:val="0002301B"/>
    <w:rsid w:val="0005361C"/>
    <w:rsid w:val="000B5CDA"/>
    <w:rsid w:val="000B7945"/>
    <w:rsid w:val="00113DB8"/>
    <w:rsid w:val="001509CB"/>
    <w:rsid w:val="001B1531"/>
    <w:rsid w:val="001F542D"/>
    <w:rsid w:val="00200140"/>
    <w:rsid w:val="00234054"/>
    <w:rsid w:val="002379CE"/>
    <w:rsid w:val="00260EA8"/>
    <w:rsid w:val="00275A7A"/>
    <w:rsid w:val="00285518"/>
    <w:rsid w:val="002C78B4"/>
    <w:rsid w:val="002D23D9"/>
    <w:rsid w:val="002F6D90"/>
    <w:rsid w:val="003134E1"/>
    <w:rsid w:val="00321D1F"/>
    <w:rsid w:val="00332983"/>
    <w:rsid w:val="0037034E"/>
    <w:rsid w:val="00373ADE"/>
    <w:rsid w:val="00373FFE"/>
    <w:rsid w:val="00386AC6"/>
    <w:rsid w:val="00390164"/>
    <w:rsid w:val="003B4224"/>
    <w:rsid w:val="003C4B58"/>
    <w:rsid w:val="003D0A35"/>
    <w:rsid w:val="003F3FAA"/>
    <w:rsid w:val="0040180D"/>
    <w:rsid w:val="00413166"/>
    <w:rsid w:val="00424085"/>
    <w:rsid w:val="004718A9"/>
    <w:rsid w:val="00474964"/>
    <w:rsid w:val="004A72FC"/>
    <w:rsid w:val="004A788D"/>
    <w:rsid w:val="004B646F"/>
    <w:rsid w:val="004C1F2A"/>
    <w:rsid w:val="00517EF3"/>
    <w:rsid w:val="0052044E"/>
    <w:rsid w:val="00521BF7"/>
    <w:rsid w:val="005920C1"/>
    <w:rsid w:val="0059373F"/>
    <w:rsid w:val="005C040A"/>
    <w:rsid w:val="005C4632"/>
    <w:rsid w:val="006271E5"/>
    <w:rsid w:val="00633DD8"/>
    <w:rsid w:val="0064244E"/>
    <w:rsid w:val="00663DAC"/>
    <w:rsid w:val="00663DAD"/>
    <w:rsid w:val="00695769"/>
    <w:rsid w:val="00704919"/>
    <w:rsid w:val="00720FB5"/>
    <w:rsid w:val="00732A6A"/>
    <w:rsid w:val="00743C67"/>
    <w:rsid w:val="00751021"/>
    <w:rsid w:val="0076262A"/>
    <w:rsid w:val="00774480"/>
    <w:rsid w:val="00797412"/>
    <w:rsid w:val="007B0AF8"/>
    <w:rsid w:val="007B4B68"/>
    <w:rsid w:val="007C1CB9"/>
    <w:rsid w:val="007D326E"/>
    <w:rsid w:val="007F1030"/>
    <w:rsid w:val="00805497"/>
    <w:rsid w:val="00823BC1"/>
    <w:rsid w:val="00836F0B"/>
    <w:rsid w:val="00856447"/>
    <w:rsid w:val="00857EAB"/>
    <w:rsid w:val="008634D0"/>
    <w:rsid w:val="008708D3"/>
    <w:rsid w:val="00876E03"/>
    <w:rsid w:val="008B1A90"/>
    <w:rsid w:val="0092767C"/>
    <w:rsid w:val="009312D3"/>
    <w:rsid w:val="00956B55"/>
    <w:rsid w:val="00992FA3"/>
    <w:rsid w:val="009D7EEE"/>
    <w:rsid w:val="00A36C7A"/>
    <w:rsid w:val="00A804EA"/>
    <w:rsid w:val="00AB00D8"/>
    <w:rsid w:val="00AB0568"/>
    <w:rsid w:val="00AB1C66"/>
    <w:rsid w:val="00AD473B"/>
    <w:rsid w:val="00B00783"/>
    <w:rsid w:val="00B0433A"/>
    <w:rsid w:val="00B1022D"/>
    <w:rsid w:val="00B15D21"/>
    <w:rsid w:val="00B24B5F"/>
    <w:rsid w:val="00BD775F"/>
    <w:rsid w:val="00BE756E"/>
    <w:rsid w:val="00C576E4"/>
    <w:rsid w:val="00C65592"/>
    <w:rsid w:val="00C8079E"/>
    <w:rsid w:val="00C87A62"/>
    <w:rsid w:val="00CA7FC5"/>
    <w:rsid w:val="00CD2C70"/>
    <w:rsid w:val="00CD6C4C"/>
    <w:rsid w:val="00CF5177"/>
    <w:rsid w:val="00D078D6"/>
    <w:rsid w:val="00D53B96"/>
    <w:rsid w:val="00D62881"/>
    <w:rsid w:val="00D64193"/>
    <w:rsid w:val="00D7548E"/>
    <w:rsid w:val="00D83684"/>
    <w:rsid w:val="00D91F85"/>
    <w:rsid w:val="00DC20BF"/>
    <w:rsid w:val="00DD2F3A"/>
    <w:rsid w:val="00DE17D0"/>
    <w:rsid w:val="00E47F77"/>
    <w:rsid w:val="00EB7EB9"/>
    <w:rsid w:val="00ED3C55"/>
    <w:rsid w:val="00EE4AAF"/>
    <w:rsid w:val="00EE4CEE"/>
    <w:rsid w:val="00EE59C9"/>
    <w:rsid w:val="00EE72FA"/>
    <w:rsid w:val="00F01BD9"/>
    <w:rsid w:val="00F0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3C2498B-816E-4205-A1A8-0362A853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imona.tincu\Desktop\Formular_declaratie_aver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BFA25-14B1-48DA-82F6-A29F6475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Formular_declaratie_avere_2010</Template>
  <TotalTime>3</TotalTime>
  <Pages>6</Pages>
  <Words>997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simona.tincu</dc:creator>
  <cp:lastModifiedBy>Simona Tincu</cp:lastModifiedBy>
  <cp:revision>4</cp:revision>
  <cp:lastPrinted>2013-09-17T07:46:00Z</cp:lastPrinted>
  <dcterms:created xsi:type="dcterms:W3CDTF">2016-06-14T14:11:00Z</dcterms:created>
  <dcterms:modified xsi:type="dcterms:W3CDTF">2017-02-14T08:46:00Z</dcterms:modified>
</cp:coreProperties>
</file>