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E2E" w:rsidRDefault="00142E2E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142E2E" w:rsidRDefault="00142E2E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142E2E" w:rsidRPr="001B1531" w:rsidRDefault="00142E2E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142E2E" w:rsidRDefault="00142E2E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8"/>
          <w:szCs w:val="28"/>
          <w:lang w:eastAsia="ro-RO"/>
        </w:rPr>
      </w:pPr>
      <w:r w:rsidRPr="00CD2C70">
        <w:rPr>
          <w:rStyle w:val="FontStyle24"/>
          <w:sz w:val="28"/>
          <w:szCs w:val="28"/>
          <w:lang w:eastAsia="ro-RO"/>
        </w:rPr>
        <w:t>DECLARAŢIE DE AVERE</w:t>
      </w:r>
    </w:p>
    <w:p w:rsidR="00142E2E" w:rsidRDefault="00142E2E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8"/>
          <w:szCs w:val="28"/>
          <w:lang w:eastAsia="ro-RO"/>
        </w:rPr>
      </w:pPr>
    </w:p>
    <w:p w:rsidR="00142E2E" w:rsidRPr="00CD2C70" w:rsidRDefault="00142E2E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8"/>
          <w:szCs w:val="28"/>
          <w:lang w:eastAsia="ro-RO"/>
        </w:rPr>
      </w:pPr>
    </w:p>
    <w:p w:rsidR="00142E2E" w:rsidRPr="00CD2C70" w:rsidRDefault="00142E2E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0"/>
          <w:szCs w:val="20"/>
          <w:lang w:eastAsia="ro-RO"/>
        </w:rPr>
      </w:pPr>
    </w:p>
    <w:p w:rsidR="00142E2E" w:rsidRPr="00CD2C70" w:rsidRDefault="00142E2E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0"/>
          <w:szCs w:val="20"/>
          <w:lang w:eastAsia="ro-RO"/>
        </w:rPr>
      </w:pPr>
    </w:p>
    <w:tbl>
      <w:tblPr>
        <w:tblW w:w="10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0"/>
        <w:gridCol w:w="140"/>
        <w:gridCol w:w="2800"/>
        <w:gridCol w:w="140"/>
        <w:gridCol w:w="980"/>
        <w:gridCol w:w="420"/>
        <w:gridCol w:w="4060"/>
        <w:gridCol w:w="1400"/>
        <w:gridCol w:w="280"/>
      </w:tblGrid>
      <w:tr w:rsidR="00142E2E" w:rsidTr="00EB3CD4">
        <w:tc>
          <w:tcPr>
            <w:tcW w:w="3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2E2E" w:rsidRPr="00EB3CD4" w:rsidRDefault="00142E2E" w:rsidP="00EB3C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right"/>
              <w:rPr>
                <w:rStyle w:val="FontStyle22"/>
                <w:sz w:val="24"/>
                <w:szCs w:val="24"/>
                <w:lang w:eastAsia="ro-RO"/>
              </w:rPr>
            </w:pPr>
            <w:r w:rsidRPr="00EB3CD4">
              <w:rPr>
                <w:rStyle w:val="FontStyle22"/>
                <w:sz w:val="24"/>
                <w:szCs w:val="24"/>
                <w:lang w:eastAsia="ro-RO"/>
              </w:rPr>
              <w:t>Subsemnatul/Subsemnata,</w:t>
            </w:r>
          </w:p>
        </w:tc>
        <w:tc>
          <w:tcPr>
            <w:tcW w:w="5600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142E2E" w:rsidRPr="00EB3CD4" w:rsidRDefault="00142E2E" w:rsidP="00EB3C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EB3CD4">
              <w:rPr>
                <w:rStyle w:val="FontStyle22"/>
                <w:b/>
                <w:sz w:val="24"/>
                <w:szCs w:val="24"/>
                <w:lang w:eastAsia="ro-RO"/>
              </w:rPr>
              <w:t>Albert-Tóth László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2E2E" w:rsidRPr="00EB3CD4" w:rsidRDefault="00142E2E" w:rsidP="00EB3C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EB3CD4">
              <w:rPr>
                <w:rStyle w:val="FontStyle22"/>
                <w:sz w:val="24"/>
                <w:szCs w:val="24"/>
                <w:lang w:eastAsia="ro-RO"/>
              </w:rPr>
              <w:t xml:space="preserve">, având funcţia </w:t>
            </w:r>
          </w:p>
        </w:tc>
      </w:tr>
      <w:tr w:rsidR="00142E2E" w:rsidTr="00EB3CD4"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2E2E" w:rsidRPr="00EB3CD4" w:rsidRDefault="00142E2E" w:rsidP="00EB3C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EB3CD4">
              <w:rPr>
                <w:rStyle w:val="FontStyle22"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60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142E2E" w:rsidRPr="00EB3CD4" w:rsidRDefault="00142E2E" w:rsidP="00EB3C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EB3CD4">
              <w:rPr>
                <w:rStyle w:val="FontStyle22"/>
                <w:sz w:val="24"/>
                <w:szCs w:val="24"/>
                <w:lang w:eastAsia="ro-RO"/>
              </w:rPr>
              <w:t>Şef serviciu cadastru</w:t>
            </w:r>
          </w:p>
        </w:tc>
        <w:tc>
          <w:tcPr>
            <w:tcW w:w="420" w:type="dxa"/>
            <w:tcBorders>
              <w:left w:val="nil"/>
              <w:bottom w:val="nil"/>
              <w:right w:val="nil"/>
            </w:tcBorders>
            <w:vAlign w:val="bottom"/>
          </w:tcPr>
          <w:p w:rsidR="00142E2E" w:rsidRPr="00EB3CD4" w:rsidRDefault="00142E2E" w:rsidP="00EB3C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EB3CD4">
              <w:rPr>
                <w:rStyle w:val="FontStyle22"/>
                <w:sz w:val="24"/>
                <w:szCs w:val="24"/>
                <w:lang w:eastAsia="ro-RO"/>
              </w:rPr>
              <w:t>la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142E2E" w:rsidRPr="00EB3CD4" w:rsidRDefault="00142E2E" w:rsidP="00EB3C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EB3CD4">
              <w:rPr>
                <w:rStyle w:val="FontStyle22"/>
                <w:sz w:val="24"/>
                <w:szCs w:val="24"/>
                <w:lang w:eastAsia="ro-RO"/>
              </w:rPr>
              <w:t>OCPI COVASNA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2E2E" w:rsidRPr="00EB3CD4" w:rsidRDefault="00142E2E" w:rsidP="00EB3C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EB3CD4">
              <w:rPr>
                <w:rStyle w:val="FontStyle22"/>
                <w:sz w:val="24"/>
                <w:szCs w:val="24"/>
                <w:lang w:eastAsia="ro-RO"/>
              </w:rPr>
              <w:t>,</w:t>
            </w:r>
          </w:p>
        </w:tc>
      </w:tr>
      <w:tr w:rsidR="00142E2E" w:rsidTr="00EB3CD4">
        <w:trPr>
          <w:gridAfter w:val="1"/>
          <w:wAfter w:w="280" w:type="dxa"/>
          <w:trHeight w:val="406"/>
        </w:trPr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2E2E" w:rsidRPr="00EB3CD4" w:rsidRDefault="00142E2E" w:rsidP="00EB3C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EB3CD4">
              <w:rPr>
                <w:rStyle w:val="FontStyle22"/>
                <w:sz w:val="24"/>
                <w:szCs w:val="24"/>
                <w:lang w:eastAsia="ro-RO"/>
              </w:rPr>
              <w:t>CNP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142E2E" w:rsidRPr="00EB3CD4" w:rsidRDefault="00142E2E" w:rsidP="00EB3C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2E2E" w:rsidRPr="00EB3CD4" w:rsidRDefault="00142E2E" w:rsidP="00EB3C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EB3CD4">
              <w:rPr>
                <w:rStyle w:val="FontStyle22"/>
                <w:sz w:val="24"/>
                <w:szCs w:val="24"/>
                <w:lang w:eastAsia="ro-RO"/>
              </w:rPr>
              <w:t>, domiciliul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142E2E" w:rsidRPr="00EB3CD4" w:rsidRDefault="00142E2E" w:rsidP="00EB3C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EB3CD4">
              <w:rPr>
                <w:rStyle w:val="FontStyle22"/>
                <w:sz w:val="24"/>
                <w:szCs w:val="24"/>
                <w:lang w:eastAsia="ro-RO"/>
              </w:rPr>
              <w:t xml:space="preserve">Mun. Sfântu Gheorghe, </w:t>
            </w:r>
          </w:p>
        </w:tc>
      </w:tr>
      <w:tr w:rsidR="00142E2E" w:rsidTr="00EB3CD4">
        <w:trPr>
          <w:trHeight w:val="367"/>
        </w:trPr>
        <w:tc>
          <w:tcPr>
            <w:tcW w:w="10500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142E2E" w:rsidRPr="00EB3CD4" w:rsidRDefault="00142E2E" w:rsidP="00EB3C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EB3CD4">
              <w:rPr>
                <w:rStyle w:val="FontStyle22"/>
                <w:sz w:val="24"/>
                <w:szCs w:val="24"/>
                <w:lang w:eastAsia="ro-RO"/>
              </w:rPr>
              <w:t>judeţul Covasna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2E2E" w:rsidRPr="00EB3CD4" w:rsidRDefault="00142E2E" w:rsidP="00EB3C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EB3CD4">
              <w:rPr>
                <w:rStyle w:val="FontStyle22"/>
                <w:sz w:val="24"/>
                <w:szCs w:val="24"/>
                <w:lang w:eastAsia="ro-RO"/>
              </w:rPr>
              <w:t>,</w:t>
            </w:r>
          </w:p>
        </w:tc>
      </w:tr>
    </w:tbl>
    <w:p w:rsidR="00142E2E" w:rsidRPr="00474964" w:rsidRDefault="00142E2E" w:rsidP="00CA7FC5">
      <w:pPr>
        <w:pStyle w:val="Style3"/>
        <w:widowControl/>
        <w:tabs>
          <w:tab w:val="left" w:leader="dot" w:pos="0"/>
          <w:tab w:val="left" w:leader="dot" w:pos="9648"/>
        </w:tabs>
        <w:spacing w:before="60"/>
        <w:jc w:val="both"/>
        <w:rPr>
          <w:rStyle w:val="FontStyle22"/>
          <w:sz w:val="24"/>
          <w:szCs w:val="24"/>
          <w:lang w:eastAsia="ro-RO"/>
        </w:rPr>
      </w:pPr>
      <w:r w:rsidRPr="00474964">
        <w:rPr>
          <w:rStyle w:val="FontStyle22"/>
          <w:sz w:val="24"/>
          <w:szCs w:val="24"/>
          <w:lang w:eastAsia="ro-RO"/>
        </w:rPr>
        <w:t xml:space="preserve">cunoscând prevederile art. 292 </w:t>
      </w:r>
      <w:r>
        <w:rPr>
          <w:rStyle w:val="FontStyle22"/>
          <w:sz w:val="24"/>
          <w:szCs w:val="24"/>
          <w:lang w:eastAsia="ro-RO"/>
        </w:rPr>
        <w:t xml:space="preserve">din </w:t>
      </w:r>
      <w:r w:rsidRPr="00474964">
        <w:rPr>
          <w:rStyle w:val="FontStyle22"/>
          <w:sz w:val="24"/>
          <w:szCs w:val="24"/>
          <w:lang w:eastAsia="ro-RO"/>
        </w:rPr>
        <w:t>Cod</w:t>
      </w:r>
      <w:r>
        <w:rPr>
          <w:rStyle w:val="FontStyle22"/>
          <w:sz w:val="24"/>
          <w:szCs w:val="24"/>
          <w:lang w:eastAsia="ro-RO"/>
        </w:rPr>
        <w:t>ul</w:t>
      </w:r>
      <w:r w:rsidRPr="00474964">
        <w:rPr>
          <w:rStyle w:val="FontStyle22"/>
          <w:sz w:val="24"/>
          <w:szCs w:val="24"/>
          <w:lang w:eastAsia="ro-RO"/>
        </w:rPr>
        <w:t xml:space="preserve"> penal privind falsul în declaraţii, declar pe propri</w:t>
      </w:r>
      <w:r>
        <w:rPr>
          <w:rStyle w:val="FontStyle22"/>
          <w:sz w:val="24"/>
          <w:szCs w:val="24"/>
          <w:lang w:eastAsia="ro-RO"/>
        </w:rPr>
        <w:t>a</w:t>
      </w:r>
      <w:r w:rsidRPr="00474964">
        <w:rPr>
          <w:rStyle w:val="FontStyle22"/>
          <w:sz w:val="24"/>
          <w:szCs w:val="24"/>
          <w:lang w:eastAsia="ro-RO"/>
        </w:rPr>
        <w:t xml:space="preserve"> răspundere că împreună cu familia</w:t>
      </w:r>
      <w:r>
        <w:rPr>
          <w:rStyle w:val="FootnoteReference"/>
          <w:lang w:eastAsia="ro-RO"/>
        </w:rPr>
        <w:footnoteReference w:id="1"/>
      </w:r>
      <w:r w:rsidRPr="00474964">
        <w:rPr>
          <w:rStyle w:val="FontStyle22"/>
          <w:sz w:val="24"/>
          <w:szCs w:val="24"/>
          <w:vertAlign w:val="superscript"/>
          <w:lang w:eastAsia="ro-RO"/>
        </w:rPr>
        <w:t>)</w:t>
      </w:r>
      <w:r w:rsidRPr="00474964">
        <w:rPr>
          <w:rStyle w:val="FontStyle22"/>
          <w:sz w:val="24"/>
          <w:szCs w:val="24"/>
          <w:lang w:eastAsia="ro-RO"/>
        </w:rPr>
        <w:t xml:space="preserve"> deţin următoarele:</w:t>
      </w:r>
    </w:p>
    <w:p w:rsidR="00142E2E" w:rsidRPr="00474964" w:rsidRDefault="00142E2E" w:rsidP="00751021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  <w:lang w:eastAsia="ro-RO"/>
        </w:rPr>
      </w:pPr>
    </w:p>
    <w:p w:rsidR="00142E2E" w:rsidRPr="00474964" w:rsidRDefault="00142E2E" w:rsidP="00704919">
      <w:pPr>
        <w:pStyle w:val="Style6"/>
        <w:widowControl/>
        <w:spacing w:line="360" w:lineRule="auto"/>
        <w:ind w:left="947" w:right="766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I. </w:t>
      </w:r>
      <w:r>
        <w:rPr>
          <w:rStyle w:val="FontStyle24"/>
          <w:sz w:val="24"/>
          <w:szCs w:val="24"/>
          <w:lang w:eastAsia="ro-RO"/>
        </w:rPr>
        <w:t>Bunuri imobile</w:t>
      </w:r>
      <w:r w:rsidRPr="00474964">
        <w:rPr>
          <w:rStyle w:val="FontStyle24"/>
          <w:sz w:val="24"/>
          <w:szCs w:val="24"/>
          <w:lang w:eastAsia="ro-RO"/>
        </w:rPr>
        <w:t xml:space="preserve"> </w:t>
      </w:r>
    </w:p>
    <w:p w:rsidR="00142E2E" w:rsidRPr="00474964" w:rsidRDefault="00142E2E" w:rsidP="00704919">
      <w:pPr>
        <w:pStyle w:val="Style6"/>
        <w:widowControl/>
        <w:spacing w:line="240" w:lineRule="auto"/>
        <w:ind w:right="7660" w:firstLine="573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1. Terenuri</w:t>
      </w:r>
    </w:p>
    <w:p w:rsidR="00142E2E" w:rsidRPr="00474964" w:rsidRDefault="00142E2E" w:rsidP="00704919">
      <w:pPr>
        <w:pStyle w:val="Style8"/>
        <w:widowControl/>
        <w:spacing w:line="240" w:lineRule="auto"/>
        <w:ind w:firstLine="573"/>
        <w:rPr>
          <w:rStyle w:val="FontStyle23"/>
          <w:sz w:val="20"/>
          <w:szCs w:val="20"/>
          <w:lang w:eastAsia="ro-RO"/>
        </w:rPr>
      </w:pPr>
      <w:r w:rsidRPr="00474964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474964">
        <w:rPr>
          <w:rStyle w:val="FontStyle23"/>
          <w:sz w:val="20"/>
          <w:szCs w:val="20"/>
          <w:lang w:eastAsia="ro-RO"/>
        </w:rPr>
        <w:t xml:space="preserve"> </w:t>
      </w:r>
    </w:p>
    <w:p w:rsidR="00142E2E" w:rsidRPr="00474964" w:rsidRDefault="00142E2E" w:rsidP="00474964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474964">
        <w:rPr>
          <w:rStyle w:val="FontStyle23"/>
          <w:i w:val="0"/>
          <w:sz w:val="24"/>
          <w:szCs w:val="24"/>
          <w:lang w:eastAsia="ro-RO"/>
        </w:rPr>
        <w:t>Se vor declara inclusiv cele aflate în alte ţări</w:t>
      </w:r>
      <w:r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1260"/>
        <w:gridCol w:w="1260"/>
        <w:gridCol w:w="1120"/>
        <w:gridCol w:w="700"/>
        <w:gridCol w:w="1680"/>
        <w:gridCol w:w="1680"/>
      </w:tblGrid>
      <w:tr w:rsidR="00142E2E" w:rsidRPr="00474964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42E2E" w:rsidRPr="00474964" w:rsidRDefault="00142E2E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42E2E" w:rsidRPr="00474964" w:rsidRDefault="00142E2E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42E2E" w:rsidRPr="00474964" w:rsidRDefault="00142E2E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42E2E" w:rsidRPr="00474964" w:rsidRDefault="00142E2E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42E2E" w:rsidRPr="00474964" w:rsidRDefault="00142E2E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Cota-parte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42E2E" w:rsidRPr="00474964" w:rsidRDefault="00142E2E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42E2E" w:rsidRPr="00474964" w:rsidRDefault="00142E2E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>
              <w:rPr>
                <w:rStyle w:val="FootnoteReference"/>
                <w:b/>
                <w:lang w:eastAsia="ro-RO"/>
              </w:rPr>
              <w:footnoteReference w:id="2"/>
            </w:r>
            <w:r w:rsidRPr="00474964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142E2E" w:rsidRPr="00474964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0B3016" w:rsidRDefault="00142E2E" w:rsidP="00CA7FC5">
            <w:pPr>
              <w:pStyle w:val="Style4"/>
              <w:widowControl/>
              <w:rPr>
                <w:lang w:val="hu-HU"/>
              </w:rPr>
            </w:pPr>
            <w:r w:rsidRPr="00D1467D">
              <w:t>Sf. Gheorghe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Cumpărare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Default="00142E2E" w:rsidP="002D1063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Albert-Tóth László</w:t>
            </w:r>
          </w:p>
          <w:p w:rsidR="00142E2E" w:rsidRPr="004C1F2A" w:rsidRDefault="00142E2E" w:rsidP="002D1063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Albert-Tóth Angela</w:t>
            </w:r>
          </w:p>
        </w:tc>
      </w:tr>
      <w:tr w:rsidR="00142E2E" w:rsidRPr="00474964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D1467D" w:rsidRDefault="00142E2E" w:rsidP="00CA7FC5">
            <w:pPr>
              <w:pStyle w:val="Style4"/>
              <w:widowControl/>
            </w:pPr>
            <w:r w:rsidRPr="00D1467D">
              <w:t>Ghelinţa</w:t>
            </w:r>
            <w:r>
              <w:t xml:space="preserve">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1997, 2011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2270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Moştenire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Default="00142E2E" w:rsidP="002D1063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Albert-Tóth Angela</w:t>
            </w:r>
          </w:p>
          <w:p w:rsidR="00142E2E" w:rsidRPr="004C1F2A" w:rsidRDefault="00142E2E" w:rsidP="002D1063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Vilikó Edith</w:t>
            </w:r>
          </w:p>
        </w:tc>
      </w:tr>
      <w:tr w:rsidR="00142E2E" w:rsidRPr="00474964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D1467D" w:rsidRDefault="00142E2E" w:rsidP="00163CA4">
            <w:pPr>
              <w:pStyle w:val="Style4"/>
              <w:widowControl/>
            </w:pPr>
            <w:r w:rsidRPr="00D1467D">
              <w:t>Ghelinţa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119000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Moştenire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Default="00142E2E" w:rsidP="002D1063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Albert-Tóth Angela</w:t>
            </w:r>
          </w:p>
          <w:p w:rsidR="00142E2E" w:rsidRPr="004C1F2A" w:rsidRDefault="00142E2E" w:rsidP="002D1063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Vilikó Edith</w:t>
            </w:r>
          </w:p>
        </w:tc>
      </w:tr>
      <w:tr w:rsidR="00142E2E" w:rsidRPr="00474964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D1467D" w:rsidRDefault="00142E2E" w:rsidP="00163CA4">
            <w:pPr>
              <w:pStyle w:val="Style4"/>
              <w:widowControl/>
            </w:pPr>
            <w:r w:rsidRPr="00D1467D">
              <w:t>Ghelinţa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2005, 2011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86300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Default="00142E2E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Reconstituire</w:t>
            </w:r>
          </w:p>
          <w:p w:rsidR="00142E2E" w:rsidRPr="004C1F2A" w:rsidRDefault="00142E2E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Moştenire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Default="00142E2E" w:rsidP="002D1063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Albert-Tóth Angela</w:t>
            </w:r>
          </w:p>
          <w:p w:rsidR="00142E2E" w:rsidRPr="004C1F2A" w:rsidRDefault="00142E2E" w:rsidP="002D1063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Vilikó Edith</w:t>
            </w:r>
          </w:p>
        </w:tc>
      </w:tr>
      <w:tr w:rsidR="00142E2E" w:rsidRPr="00474964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D1467D" w:rsidRDefault="00142E2E" w:rsidP="002D6928">
            <w:pPr>
              <w:pStyle w:val="Style4"/>
              <w:widowControl/>
            </w:pPr>
            <w:r w:rsidRPr="00D1467D">
              <w:t>Ghelinţa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2D692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2D692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2005, 2012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2D692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115200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2D692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2D692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Reconstituire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Default="00142E2E" w:rsidP="002D6928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Albert-Tóth Angela</w:t>
            </w:r>
          </w:p>
          <w:p w:rsidR="00142E2E" w:rsidRDefault="00142E2E" w:rsidP="002D6928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Vilikó Edith</w:t>
            </w:r>
          </w:p>
          <w:p w:rsidR="00142E2E" w:rsidRPr="004C1F2A" w:rsidRDefault="00142E2E" w:rsidP="002D6928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Bartók Irma</w:t>
            </w:r>
          </w:p>
        </w:tc>
      </w:tr>
      <w:tr w:rsidR="00142E2E" w:rsidRPr="00474964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D1467D" w:rsidRDefault="00142E2E" w:rsidP="00CA7FC5">
            <w:pPr>
              <w:pStyle w:val="Style4"/>
              <w:widowControl/>
            </w:pPr>
            <w:r w:rsidRPr="00D1467D">
              <w:t>Poian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Cumpărare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Default="00142E2E" w:rsidP="00163CA4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Albert-Tóth László</w:t>
            </w:r>
          </w:p>
          <w:p w:rsidR="00142E2E" w:rsidRPr="004C1F2A" w:rsidRDefault="00142E2E" w:rsidP="00163CA4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Albert-Tóth Angela</w:t>
            </w:r>
          </w:p>
        </w:tc>
      </w:tr>
      <w:tr w:rsidR="00142E2E" w:rsidRPr="00474964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D1467D" w:rsidRDefault="00142E2E" w:rsidP="00CA7FC5">
            <w:pPr>
              <w:pStyle w:val="Style4"/>
              <w:widowControl/>
            </w:pPr>
            <w:r>
              <w:t>Brăduţ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Default="00142E2E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Donaţie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Default="00142E2E" w:rsidP="00163CA4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Albert-Tóth László</w:t>
            </w:r>
          </w:p>
          <w:p w:rsidR="00142E2E" w:rsidRDefault="00142E2E" w:rsidP="00163CA4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Luffy Vilmos</w:t>
            </w:r>
          </w:p>
          <w:p w:rsidR="00142E2E" w:rsidRDefault="00142E2E" w:rsidP="00163CA4">
            <w:pPr>
              <w:pStyle w:val="Style4"/>
              <w:widowControl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</w:rPr>
              <w:t>Csog B</w:t>
            </w:r>
            <w:r>
              <w:rPr>
                <w:sz w:val="20"/>
                <w:szCs w:val="20"/>
                <w:lang w:val="hu-HU"/>
              </w:rPr>
              <w:t>álint</w:t>
            </w:r>
          </w:p>
          <w:p w:rsidR="00142E2E" w:rsidRPr="00D1467D" w:rsidRDefault="00142E2E" w:rsidP="00163CA4">
            <w:pPr>
              <w:pStyle w:val="Style4"/>
              <w:widowControl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Bedő László</w:t>
            </w:r>
          </w:p>
        </w:tc>
      </w:tr>
    </w:tbl>
    <w:p w:rsidR="00142E2E" w:rsidRPr="00B24B5F" w:rsidRDefault="00142E2E" w:rsidP="00704919">
      <w:pPr>
        <w:pStyle w:val="Style9"/>
        <w:widowControl/>
        <w:spacing w:line="240" w:lineRule="auto"/>
        <w:ind w:firstLine="560"/>
        <w:jc w:val="left"/>
        <w:rPr>
          <w:rStyle w:val="FontStyle23"/>
          <w:i w:val="0"/>
          <w:sz w:val="20"/>
          <w:szCs w:val="20"/>
          <w:lang w:eastAsia="ro-RO"/>
        </w:rPr>
      </w:pPr>
      <w:r w:rsidRPr="00B24B5F">
        <w:rPr>
          <w:rStyle w:val="FontStyle23"/>
          <w:i w:val="0"/>
          <w:sz w:val="20"/>
          <w:szCs w:val="20"/>
          <w:lang w:eastAsia="ro-RO"/>
        </w:rPr>
        <w:t xml:space="preserve">*Categoriile indicate sunt: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agricol;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forestier;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intravilan;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(4)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luciu apă;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(5)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alte categorii de terenuri extravilane, dacă se află în circuitul civil.</w:t>
      </w:r>
    </w:p>
    <w:p w:rsidR="00142E2E" w:rsidRPr="00CA7FC5" w:rsidRDefault="00142E2E" w:rsidP="000B7945">
      <w:pPr>
        <w:pStyle w:val="Style7"/>
        <w:widowControl/>
        <w:spacing w:before="10" w:line="240" w:lineRule="auto"/>
        <w:ind w:firstLine="0"/>
        <w:jc w:val="both"/>
        <w:rPr>
          <w:rStyle w:val="FontStyle24"/>
          <w:sz w:val="20"/>
          <w:szCs w:val="20"/>
          <w:lang w:eastAsia="ro-RO"/>
        </w:rPr>
      </w:pPr>
    </w:p>
    <w:p w:rsidR="00142E2E" w:rsidRPr="00474964" w:rsidRDefault="00142E2E" w:rsidP="00751021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2. Clădiri</w:t>
      </w:r>
    </w:p>
    <w:p w:rsidR="00142E2E" w:rsidRPr="00474964" w:rsidRDefault="00142E2E" w:rsidP="00474964">
      <w:pPr>
        <w:pStyle w:val="Style8"/>
        <w:widowControl/>
        <w:spacing w:line="240" w:lineRule="auto"/>
        <w:ind w:firstLine="573"/>
        <w:rPr>
          <w:rStyle w:val="FontStyle23"/>
          <w:sz w:val="20"/>
          <w:szCs w:val="20"/>
          <w:lang w:eastAsia="ro-RO"/>
        </w:rPr>
      </w:pPr>
      <w:r w:rsidRPr="00474964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474964">
        <w:rPr>
          <w:rStyle w:val="FontStyle23"/>
          <w:sz w:val="20"/>
          <w:szCs w:val="20"/>
          <w:lang w:eastAsia="ro-RO"/>
        </w:rPr>
        <w:t xml:space="preserve"> </w:t>
      </w:r>
    </w:p>
    <w:p w:rsidR="00142E2E" w:rsidRPr="00F01BD9" w:rsidRDefault="00142E2E" w:rsidP="00474964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Se vor declara inclusiv cele aflate în alte ţări</w:t>
      </w:r>
      <w:r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1260"/>
        <w:gridCol w:w="1260"/>
        <w:gridCol w:w="1120"/>
        <w:gridCol w:w="700"/>
        <w:gridCol w:w="1680"/>
        <w:gridCol w:w="1680"/>
      </w:tblGrid>
      <w:tr w:rsidR="00142E2E" w:rsidRPr="00474964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42E2E" w:rsidRPr="00474964" w:rsidRDefault="00142E2E" w:rsidP="001B1531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42E2E" w:rsidRPr="00474964" w:rsidRDefault="00142E2E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42E2E" w:rsidRPr="00474964" w:rsidRDefault="00142E2E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42E2E" w:rsidRPr="00474964" w:rsidRDefault="00142E2E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42E2E" w:rsidRPr="00474964" w:rsidRDefault="00142E2E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Cota-parte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42E2E" w:rsidRPr="00474964" w:rsidRDefault="00142E2E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42E2E" w:rsidRPr="00474964" w:rsidRDefault="00142E2E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Pr="00474964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142E2E" w:rsidRPr="00474964" w:rsidTr="004C1F2A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4C1F2A">
            <w:pPr>
              <w:pStyle w:val="Style4"/>
              <w:widowControl/>
              <w:rPr>
                <w:sz w:val="20"/>
                <w:szCs w:val="20"/>
              </w:rPr>
            </w:pPr>
            <w:r w:rsidRPr="00D1467D">
              <w:t>Sf. Gheorghe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Cumpărare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Default="00142E2E" w:rsidP="00CA7FC5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Albert-Tóth László</w:t>
            </w:r>
          </w:p>
          <w:p w:rsidR="00142E2E" w:rsidRPr="004C1F2A" w:rsidRDefault="00142E2E" w:rsidP="00CA7FC5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Albert-Tóth Angela</w:t>
            </w:r>
          </w:p>
        </w:tc>
      </w:tr>
      <w:tr w:rsidR="00142E2E" w:rsidRPr="00474964" w:rsidTr="004C1F2A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4C1F2A">
            <w:pPr>
              <w:pStyle w:val="Style4"/>
              <w:widowControl/>
              <w:rPr>
                <w:sz w:val="20"/>
                <w:szCs w:val="20"/>
              </w:rPr>
            </w:pPr>
            <w:r w:rsidRPr="00D1467D">
              <w:t>Sf. Gheorghe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Cumpărare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Default="00142E2E" w:rsidP="00F679E6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Albert-Tóth László</w:t>
            </w:r>
          </w:p>
          <w:p w:rsidR="00142E2E" w:rsidRPr="004C1F2A" w:rsidRDefault="00142E2E" w:rsidP="00F679E6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Albert-Tóth Angela</w:t>
            </w:r>
          </w:p>
        </w:tc>
      </w:tr>
      <w:tr w:rsidR="00142E2E" w:rsidRPr="00474964" w:rsidTr="004C1F2A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4C1F2A">
            <w:pPr>
              <w:pStyle w:val="Style4"/>
              <w:widowControl/>
              <w:rPr>
                <w:sz w:val="20"/>
                <w:szCs w:val="20"/>
              </w:rPr>
            </w:pPr>
            <w:r w:rsidRPr="00D1467D">
              <w:t>Ghelinţa</w:t>
            </w:r>
            <w:r>
              <w:t xml:space="preserve">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1997, 2011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Moştenire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Default="00142E2E" w:rsidP="00F679E6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Albert-Tóth Angela</w:t>
            </w:r>
          </w:p>
          <w:p w:rsidR="00142E2E" w:rsidRPr="004C1F2A" w:rsidRDefault="00142E2E" w:rsidP="00F679E6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Vilikó Edith</w:t>
            </w:r>
          </w:p>
        </w:tc>
      </w:tr>
    </w:tbl>
    <w:p w:rsidR="00142E2E" w:rsidRPr="00B24B5F" w:rsidRDefault="00142E2E" w:rsidP="001B1531">
      <w:pPr>
        <w:pStyle w:val="Style8"/>
        <w:widowControl/>
        <w:spacing w:before="5" w:line="240" w:lineRule="auto"/>
        <w:ind w:firstLine="557"/>
        <w:rPr>
          <w:rStyle w:val="FontStyle23"/>
          <w:i w:val="0"/>
          <w:sz w:val="20"/>
          <w:szCs w:val="20"/>
          <w:lang w:eastAsia="ro-RO"/>
        </w:rPr>
      </w:pPr>
      <w:r w:rsidRPr="00B24B5F">
        <w:rPr>
          <w:rStyle w:val="FontStyle23"/>
          <w:i w:val="0"/>
          <w:sz w:val="20"/>
          <w:szCs w:val="20"/>
          <w:lang w:eastAsia="ro-RO"/>
        </w:rPr>
        <w:t xml:space="preserve">*Categoriile indicate sunt: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apartament;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casă de locuit;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casă de vacanţă;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(4)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spaţii comerciale/de producţie.</w:t>
      </w:r>
    </w:p>
    <w:p w:rsidR="00142E2E" w:rsidRDefault="00142E2E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142E2E" w:rsidRDefault="00142E2E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142E2E" w:rsidRDefault="00142E2E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142E2E" w:rsidRDefault="00142E2E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142E2E" w:rsidRPr="00474964" w:rsidRDefault="00142E2E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II. </w:t>
      </w:r>
      <w:r>
        <w:rPr>
          <w:rStyle w:val="FontStyle24"/>
          <w:sz w:val="24"/>
          <w:szCs w:val="24"/>
          <w:lang w:eastAsia="ro-RO"/>
        </w:rPr>
        <w:t>Bunuri mobile</w:t>
      </w:r>
    </w:p>
    <w:p w:rsidR="00142E2E" w:rsidRPr="00474964" w:rsidRDefault="00142E2E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142E2E" w:rsidRPr="00474964" w:rsidRDefault="00142E2E" w:rsidP="004A788D">
      <w:pPr>
        <w:pStyle w:val="Style7"/>
        <w:widowControl/>
        <w:spacing w:before="120"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1. Autovehicule/autoturisme, tractoare, maşini agricole, şalupe, iahturi şi alte mijloace de transport care sunt supuse înmatriculării, potrivit legii</w:t>
      </w:r>
    </w:p>
    <w:p w:rsidR="00142E2E" w:rsidRPr="00474964" w:rsidRDefault="00142E2E" w:rsidP="00113DB8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10"/>
        <w:gridCol w:w="2310"/>
        <w:gridCol w:w="1540"/>
        <w:gridCol w:w="2100"/>
        <w:gridCol w:w="2520"/>
      </w:tblGrid>
      <w:tr w:rsidR="00142E2E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42E2E" w:rsidRPr="00474964" w:rsidRDefault="00142E2E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42E2E" w:rsidRPr="00474964" w:rsidRDefault="00142E2E" w:rsidP="001B1531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42E2E" w:rsidRPr="00474964" w:rsidRDefault="00142E2E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de 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bucăţi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42E2E" w:rsidRPr="00474964" w:rsidRDefault="00142E2E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42E2E" w:rsidRPr="00474964" w:rsidRDefault="00142E2E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142E2E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  <w:r>
              <w:rPr>
                <w:sz w:val="22"/>
                <w:szCs w:val="22"/>
              </w:rP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  <w:r>
              <w:rPr>
                <w:sz w:val="22"/>
                <w:szCs w:val="22"/>
              </w:rPr>
              <w:t>Dacia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  <w:r>
              <w:rPr>
                <w:sz w:val="22"/>
                <w:szCs w:val="22"/>
              </w:rPr>
              <w:t>1996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  <w:r>
              <w:rPr>
                <w:sz w:val="22"/>
                <w:szCs w:val="22"/>
              </w:rPr>
              <w:t>cumpărare</w:t>
            </w:r>
          </w:p>
        </w:tc>
      </w:tr>
      <w:tr w:rsidR="00142E2E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  <w:r>
              <w:rPr>
                <w:sz w:val="22"/>
                <w:szCs w:val="22"/>
              </w:rP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  <w:r>
              <w:rPr>
                <w:sz w:val="22"/>
                <w:szCs w:val="22"/>
              </w:rPr>
              <w:t>Opel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  <w:r>
              <w:rPr>
                <w:sz w:val="22"/>
                <w:szCs w:val="22"/>
              </w:rPr>
              <w:t>2001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  <w:r>
              <w:rPr>
                <w:sz w:val="22"/>
                <w:szCs w:val="22"/>
              </w:rPr>
              <w:t>cumpărare</w:t>
            </w:r>
          </w:p>
        </w:tc>
      </w:tr>
      <w:tr w:rsidR="00142E2E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  <w:r>
              <w:rPr>
                <w:sz w:val="22"/>
                <w:szCs w:val="22"/>
              </w:rP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A60016">
            <w:pPr>
              <w:pStyle w:val="Style4"/>
              <w:widowControl/>
              <w:jc w:val="center"/>
            </w:pPr>
            <w:r>
              <w:rPr>
                <w:sz w:val="22"/>
                <w:szCs w:val="22"/>
              </w:rPr>
              <w:t>Volkswagen Passat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  <w:r>
              <w:rPr>
                <w:sz w:val="22"/>
                <w:szCs w:val="22"/>
              </w:rPr>
              <w:t>2014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  <w:r>
              <w:rPr>
                <w:sz w:val="22"/>
                <w:szCs w:val="22"/>
              </w:rPr>
              <w:t>cumpărare</w:t>
            </w:r>
          </w:p>
        </w:tc>
      </w:tr>
      <w:tr w:rsidR="00142E2E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</w:tr>
      <w:tr w:rsidR="00142E2E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</w:tr>
      <w:tr w:rsidR="00142E2E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</w:tr>
    </w:tbl>
    <w:p w:rsidR="00142E2E" w:rsidRDefault="00142E2E" w:rsidP="001B1531">
      <w:pPr>
        <w:pStyle w:val="Style7"/>
        <w:widowControl/>
        <w:spacing w:before="120"/>
        <w:ind w:firstLine="907"/>
        <w:jc w:val="both"/>
        <w:rPr>
          <w:rStyle w:val="FontStyle24"/>
          <w:sz w:val="24"/>
          <w:szCs w:val="24"/>
          <w:lang w:eastAsia="ro-RO"/>
        </w:rPr>
      </w:pPr>
    </w:p>
    <w:p w:rsidR="00142E2E" w:rsidRPr="00474964" w:rsidRDefault="00142E2E" w:rsidP="001B1531">
      <w:pPr>
        <w:pStyle w:val="Style7"/>
        <w:widowControl/>
        <w:spacing w:before="120"/>
        <w:ind w:firstLine="907"/>
        <w:jc w:val="both"/>
        <w:rPr>
          <w:rStyle w:val="FontStyle24"/>
          <w:sz w:val="24"/>
          <w:szCs w:val="24"/>
          <w:lang w:eastAsia="ro-RO"/>
        </w:rPr>
      </w:pPr>
    </w:p>
    <w:p w:rsidR="00142E2E" w:rsidRPr="00474964" w:rsidRDefault="00142E2E" w:rsidP="004A788D">
      <w:pPr>
        <w:pStyle w:val="Style7"/>
        <w:widowControl/>
        <w:spacing w:before="120"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142E2E" w:rsidRPr="00474964" w:rsidRDefault="00142E2E" w:rsidP="00D83684">
      <w:pPr>
        <w:pStyle w:val="Style8"/>
        <w:widowControl/>
        <w:ind w:firstLine="720"/>
        <w:rPr>
          <w:rStyle w:val="FontStyle24"/>
          <w:sz w:val="24"/>
          <w:szCs w:val="24"/>
        </w:rPr>
      </w:pPr>
    </w:p>
    <w:p w:rsidR="00142E2E" w:rsidRPr="00F01BD9" w:rsidRDefault="00142E2E" w:rsidP="00D83684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0"/>
          <w:szCs w:val="20"/>
          <w:lang w:eastAsia="ro-RO"/>
        </w:rPr>
      </w:pPr>
      <w:r w:rsidRPr="00F01BD9">
        <w:rPr>
          <w:rStyle w:val="FontStyle23"/>
          <w:i w:val="0"/>
          <w:caps/>
          <w:spacing w:val="40"/>
          <w:sz w:val="20"/>
          <w:szCs w:val="20"/>
          <w:lang w:eastAsia="ro-RO"/>
        </w:rPr>
        <w:t xml:space="preserve">Notă: </w:t>
      </w:r>
    </w:p>
    <w:p w:rsidR="00142E2E" w:rsidRPr="00F01BD9" w:rsidRDefault="00142E2E" w:rsidP="00D83684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iCs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Se vor menţiona toate bunurile aflate în proprietate, indiferent dacă ele se află sau nu pe teritoriul României la momentul declarării</w:t>
      </w:r>
      <w:r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13"/>
        <w:gridCol w:w="3418"/>
        <w:gridCol w:w="3349"/>
      </w:tblGrid>
      <w:tr w:rsidR="00142E2E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42E2E" w:rsidRPr="00474964" w:rsidRDefault="00142E2E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42E2E" w:rsidRPr="00474964" w:rsidRDefault="00142E2E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42E2E" w:rsidRPr="00474964" w:rsidRDefault="00142E2E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142E2E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74964" w:rsidRDefault="00142E2E" w:rsidP="001B1531">
            <w:pPr>
              <w:pStyle w:val="Style4"/>
              <w:widowControl/>
              <w:jc w:val="center"/>
            </w:pPr>
            <w:r>
              <w:t>Nu este cazul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74964" w:rsidRDefault="00142E2E" w:rsidP="001B1531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74964" w:rsidRDefault="00142E2E" w:rsidP="001B1531">
            <w:pPr>
              <w:pStyle w:val="Style4"/>
              <w:widowControl/>
              <w:jc w:val="center"/>
            </w:pPr>
          </w:p>
        </w:tc>
      </w:tr>
      <w:tr w:rsidR="00142E2E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74964" w:rsidRDefault="00142E2E" w:rsidP="001B1531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74964" w:rsidRDefault="00142E2E" w:rsidP="001B1531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74964" w:rsidRDefault="00142E2E" w:rsidP="001B1531">
            <w:pPr>
              <w:pStyle w:val="Style4"/>
              <w:widowControl/>
              <w:jc w:val="center"/>
            </w:pPr>
          </w:p>
        </w:tc>
      </w:tr>
      <w:tr w:rsidR="00142E2E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74964" w:rsidRDefault="00142E2E" w:rsidP="001B1531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74964" w:rsidRDefault="00142E2E" w:rsidP="001B1531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74964" w:rsidRDefault="00142E2E" w:rsidP="001B1531">
            <w:pPr>
              <w:pStyle w:val="Style4"/>
              <w:widowControl/>
              <w:jc w:val="center"/>
            </w:pPr>
          </w:p>
        </w:tc>
      </w:tr>
      <w:tr w:rsidR="00142E2E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74964" w:rsidRDefault="00142E2E" w:rsidP="001B1531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74964" w:rsidRDefault="00142E2E" w:rsidP="001B1531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74964" w:rsidRDefault="00142E2E" w:rsidP="001B1531">
            <w:pPr>
              <w:pStyle w:val="Style4"/>
              <w:widowControl/>
              <w:jc w:val="center"/>
            </w:pPr>
          </w:p>
        </w:tc>
      </w:tr>
      <w:tr w:rsidR="00142E2E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74964" w:rsidRDefault="00142E2E" w:rsidP="001B1531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74964" w:rsidRDefault="00142E2E" w:rsidP="001B1531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74964" w:rsidRDefault="00142E2E" w:rsidP="001B1531">
            <w:pPr>
              <w:pStyle w:val="Style4"/>
              <w:widowControl/>
              <w:jc w:val="center"/>
            </w:pPr>
          </w:p>
        </w:tc>
      </w:tr>
    </w:tbl>
    <w:p w:rsidR="00142E2E" w:rsidRPr="00474964" w:rsidRDefault="00142E2E" w:rsidP="00C87A62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p w:rsidR="00142E2E" w:rsidRDefault="00142E2E" w:rsidP="00C87A62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p w:rsidR="00142E2E" w:rsidRPr="00474964" w:rsidRDefault="00142E2E" w:rsidP="00C87A62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p w:rsidR="00142E2E" w:rsidRPr="00474964" w:rsidRDefault="00142E2E" w:rsidP="00260EA8">
      <w:pPr>
        <w:pStyle w:val="Style12"/>
        <w:widowControl/>
        <w:spacing w:before="43" w:line="240" w:lineRule="auto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III. </w:t>
      </w:r>
      <w:r>
        <w:rPr>
          <w:rStyle w:val="FontStyle24"/>
          <w:sz w:val="24"/>
          <w:szCs w:val="24"/>
          <w:lang w:eastAsia="ro-RO"/>
        </w:rPr>
        <w:t>Bunuri mobile, a căror valoare depăşeşte 3.000 de euro fiecare, şi bunuri imobile înstrăinate în ultimele 12 luni</w:t>
      </w:r>
    </w:p>
    <w:p w:rsidR="00142E2E" w:rsidRPr="00474964" w:rsidRDefault="00142E2E" w:rsidP="00C87A62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80"/>
        <w:gridCol w:w="1426"/>
        <w:gridCol w:w="2998"/>
        <w:gridCol w:w="1985"/>
        <w:gridCol w:w="1991"/>
      </w:tblGrid>
      <w:tr w:rsidR="00142E2E" w:rsidRPr="00474964" w:rsidTr="000B5C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42E2E" w:rsidRPr="00474964" w:rsidRDefault="00142E2E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42E2E" w:rsidRPr="00474964" w:rsidRDefault="00142E2E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42E2E" w:rsidRPr="00474964" w:rsidRDefault="00142E2E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42E2E" w:rsidRPr="00474964" w:rsidRDefault="00142E2E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42E2E" w:rsidRPr="00474964" w:rsidRDefault="00142E2E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142E2E" w:rsidRPr="00474964" w:rsidTr="000B5C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74964" w:rsidRDefault="00142E2E" w:rsidP="001B1531">
            <w:pPr>
              <w:pStyle w:val="Style4"/>
              <w:widowControl/>
              <w:jc w:val="center"/>
            </w:pPr>
            <w:r>
              <w:t>Nu este cazul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74964" w:rsidRDefault="00142E2E" w:rsidP="001B1531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74964" w:rsidRDefault="00142E2E" w:rsidP="001B1531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74964" w:rsidRDefault="00142E2E" w:rsidP="001B1531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74964" w:rsidRDefault="00142E2E" w:rsidP="001B1531">
            <w:pPr>
              <w:pStyle w:val="Style4"/>
              <w:widowControl/>
              <w:jc w:val="center"/>
            </w:pPr>
          </w:p>
        </w:tc>
      </w:tr>
      <w:tr w:rsidR="00142E2E" w:rsidRPr="00474964" w:rsidTr="000B5C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74964" w:rsidRDefault="00142E2E" w:rsidP="001B1531">
            <w:pPr>
              <w:pStyle w:val="Style4"/>
              <w:widowControl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74964" w:rsidRDefault="00142E2E" w:rsidP="001B1531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74964" w:rsidRDefault="00142E2E" w:rsidP="001B1531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74964" w:rsidRDefault="00142E2E" w:rsidP="001B1531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74964" w:rsidRDefault="00142E2E" w:rsidP="001B1531">
            <w:pPr>
              <w:pStyle w:val="Style4"/>
              <w:widowControl/>
              <w:jc w:val="center"/>
            </w:pPr>
          </w:p>
        </w:tc>
      </w:tr>
      <w:tr w:rsidR="00142E2E" w:rsidRPr="00474964" w:rsidTr="000B5C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74964" w:rsidRDefault="00142E2E" w:rsidP="001B1531">
            <w:pPr>
              <w:pStyle w:val="Style4"/>
              <w:widowControl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74964" w:rsidRDefault="00142E2E" w:rsidP="001B1531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74964" w:rsidRDefault="00142E2E" w:rsidP="001B1531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74964" w:rsidRDefault="00142E2E" w:rsidP="001B1531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74964" w:rsidRDefault="00142E2E" w:rsidP="001B1531">
            <w:pPr>
              <w:pStyle w:val="Style4"/>
              <w:widowControl/>
              <w:jc w:val="center"/>
            </w:pPr>
          </w:p>
        </w:tc>
      </w:tr>
      <w:tr w:rsidR="00142E2E" w:rsidRPr="00474964" w:rsidTr="000B5C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74964" w:rsidRDefault="00142E2E" w:rsidP="001B1531">
            <w:pPr>
              <w:pStyle w:val="Style4"/>
              <w:widowControl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74964" w:rsidRDefault="00142E2E" w:rsidP="001B1531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74964" w:rsidRDefault="00142E2E" w:rsidP="001B1531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74964" w:rsidRDefault="00142E2E" w:rsidP="001B1531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74964" w:rsidRDefault="00142E2E" w:rsidP="001B1531">
            <w:pPr>
              <w:pStyle w:val="Style4"/>
              <w:widowControl/>
              <w:jc w:val="center"/>
            </w:pPr>
          </w:p>
        </w:tc>
      </w:tr>
    </w:tbl>
    <w:p w:rsidR="00142E2E" w:rsidRDefault="00142E2E" w:rsidP="001B1531">
      <w:pPr>
        <w:pStyle w:val="Style12"/>
        <w:widowControl/>
        <w:spacing w:line="240" w:lineRule="exact"/>
        <w:ind w:left="562" w:firstLine="0"/>
        <w:jc w:val="left"/>
      </w:pPr>
    </w:p>
    <w:p w:rsidR="00142E2E" w:rsidRDefault="00142E2E" w:rsidP="001B1531">
      <w:pPr>
        <w:pStyle w:val="Style12"/>
        <w:widowControl/>
        <w:spacing w:line="240" w:lineRule="exact"/>
        <w:ind w:left="562" w:firstLine="0"/>
        <w:jc w:val="left"/>
      </w:pPr>
    </w:p>
    <w:p w:rsidR="00142E2E" w:rsidRDefault="00142E2E" w:rsidP="001B1531">
      <w:pPr>
        <w:pStyle w:val="Style12"/>
        <w:widowControl/>
        <w:spacing w:line="240" w:lineRule="exact"/>
        <w:ind w:left="562" w:firstLine="0"/>
        <w:jc w:val="left"/>
      </w:pPr>
    </w:p>
    <w:p w:rsidR="00142E2E" w:rsidRPr="00474964" w:rsidRDefault="00142E2E" w:rsidP="001B1531">
      <w:pPr>
        <w:pStyle w:val="Style12"/>
        <w:widowControl/>
        <w:spacing w:line="240" w:lineRule="exact"/>
        <w:ind w:left="562" w:firstLine="0"/>
        <w:jc w:val="left"/>
      </w:pPr>
    </w:p>
    <w:p w:rsidR="00142E2E" w:rsidRDefault="00142E2E" w:rsidP="000B5CDA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42E2E" w:rsidRDefault="00142E2E" w:rsidP="000B5CDA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42E2E" w:rsidRPr="009312D3" w:rsidRDefault="00142E2E" w:rsidP="000B5CDA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IV. </w:t>
      </w:r>
      <w:r>
        <w:rPr>
          <w:rStyle w:val="FontStyle24"/>
          <w:sz w:val="24"/>
          <w:szCs w:val="24"/>
          <w:lang w:eastAsia="ro-RO"/>
        </w:rPr>
        <w:t>Active financiare</w:t>
      </w:r>
    </w:p>
    <w:p w:rsidR="00142E2E" w:rsidRPr="00474964" w:rsidRDefault="00142E2E" w:rsidP="002F6D90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42E2E" w:rsidRPr="00474964" w:rsidRDefault="00142E2E" w:rsidP="004A788D">
      <w:pPr>
        <w:pStyle w:val="Style7"/>
        <w:widowControl/>
        <w:spacing w:before="120" w:line="240" w:lineRule="auto"/>
        <w:ind w:firstLine="561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1. Conturi şi depozite bancare, fonduri de investiţii, forme echivalente de economisire şi investire, inclusiv cardurile de credit, dacă valoarea însumată a tuturor acestora depăşeşte 5.000 de euro</w:t>
      </w:r>
    </w:p>
    <w:p w:rsidR="00142E2E" w:rsidRPr="00474964" w:rsidRDefault="00142E2E" w:rsidP="00373ADE">
      <w:pPr>
        <w:pStyle w:val="Style7"/>
        <w:widowControl/>
        <w:ind w:firstLine="913"/>
        <w:rPr>
          <w:rStyle w:val="FontStyle24"/>
          <w:sz w:val="24"/>
          <w:szCs w:val="24"/>
          <w:lang w:eastAsia="ro-RO"/>
        </w:rPr>
      </w:pPr>
    </w:p>
    <w:p w:rsidR="00142E2E" w:rsidRPr="00474964" w:rsidRDefault="00142E2E" w:rsidP="00474964">
      <w:pPr>
        <w:pStyle w:val="Style8"/>
        <w:widowControl/>
        <w:spacing w:line="240" w:lineRule="auto"/>
        <w:ind w:firstLine="573"/>
        <w:rPr>
          <w:rStyle w:val="FontStyle23"/>
          <w:sz w:val="20"/>
          <w:szCs w:val="20"/>
          <w:lang w:eastAsia="ro-RO"/>
        </w:rPr>
      </w:pPr>
      <w:r w:rsidRPr="00474964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474964">
        <w:rPr>
          <w:rStyle w:val="FontStyle23"/>
          <w:sz w:val="20"/>
          <w:szCs w:val="20"/>
          <w:lang w:eastAsia="ro-RO"/>
        </w:rPr>
        <w:t xml:space="preserve"> </w:t>
      </w:r>
    </w:p>
    <w:p w:rsidR="00142E2E" w:rsidRPr="00474964" w:rsidRDefault="00142E2E" w:rsidP="00474964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474964">
        <w:rPr>
          <w:rStyle w:val="FontStyle23"/>
          <w:i w:val="0"/>
          <w:sz w:val="24"/>
          <w:szCs w:val="24"/>
          <w:lang w:eastAsia="ro-RO"/>
        </w:rPr>
        <w:t>Se vor declara inclusiv cele aflate în bănci sau instituţii financiare din străinătate</w:t>
      </w:r>
      <w:r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806"/>
        <w:gridCol w:w="1297"/>
        <w:gridCol w:w="1134"/>
        <w:gridCol w:w="1701"/>
        <w:gridCol w:w="2842"/>
      </w:tblGrid>
      <w:tr w:rsidR="00142E2E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42E2E" w:rsidRPr="00474964" w:rsidRDefault="00142E2E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Instituţia care administrează</w:t>
            </w:r>
          </w:p>
          <w:p w:rsidR="00142E2E" w:rsidRPr="00474964" w:rsidRDefault="00142E2E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42E2E" w:rsidRPr="00474964" w:rsidRDefault="00142E2E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42E2E" w:rsidRPr="00474964" w:rsidRDefault="00142E2E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42E2E" w:rsidRPr="00474964" w:rsidRDefault="00142E2E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42E2E" w:rsidRPr="00474964" w:rsidRDefault="00142E2E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Sold/valoare la zi</w:t>
            </w:r>
          </w:p>
        </w:tc>
      </w:tr>
      <w:tr w:rsidR="00142E2E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607799" w:rsidRDefault="00142E2E" w:rsidP="00CA7FC5">
            <w:pPr>
              <w:pStyle w:val="Style4"/>
              <w:widowControl/>
            </w:pPr>
            <w:r w:rsidRPr="00607799">
              <w:t>Nu este cazul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1B1531">
            <w:pPr>
              <w:pStyle w:val="Style4"/>
              <w:widowControl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1B1531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1B1531">
            <w:pPr>
              <w:pStyle w:val="Style4"/>
              <w:widowControl/>
              <w:jc w:val="center"/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1B1531">
            <w:pPr>
              <w:pStyle w:val="Style4"/>
              <w:widowControl/>
              <w:jc w:val="center"/>
            </w:pPr>
          </w:p>
        </w:tc>
      </w:tr>
      <w:tr w:rsidR="00142E2E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1B1531">
            <w:pPr>
              <w:pStyle w:val="Style4"/>
              <w:widowControl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1B1531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1B1531">
            <w:pPr>
              <w:pStyle w:val="Style4"/>
              <w:widowControl/>
              <w:jc w:val="center"/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1B1531">
            <w:pPr>
              <w:pStyle w:val="Style4"/>
              <w:widowControl/>
              <w:jc w:val="center"/>
            </w:pPr>
          </w:p>
        </w:tc>
      </w:tr>
      <w:tr w:rsidR="00142E2E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1B1531">
            <w:pPr>
              <w:pStyle w:val="Style4"/>
              <w:widowControl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1B1531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1B1531">
            <w:pPr>
              <w:pStyle w:val="Style4"/>
              <w:widowControl/>
              <w:jc w:val="center"/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1B1531">
            <w:pPr>
              <w:pStyle w:val="Style4"/>
              <w:widowControl/>
              <w:jc w:val="center"/>
            </w:pPr>
          </w:p>
        </w:tc>
      </w:tr>
      <w:tr w:rsidR="00142E2E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1B1531">
            <w:pPr>
              <w:pStyle w:val="Style4"/>
              <w:widowControl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1B1531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1B1531">
            <w:pPr>
              <w:pStyle w:val="Style4"/>
              <w:widowControl/>
              <w:jc w:val="center"/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1B1531">
            <w:pPr>
              <w:pStyle w:val="Style4"/>
              <w:widowControl/>
              <w:jc w:val="center"/>
            </w:pPr>
          </w:p>
        </w:tc>
      </w:tr>
      <w:tr w:rsidR="00142E2E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1B1531">
            <w:pPr>
              <w:pStyle w:val="Style4"/>
              <w:widowControl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1B1531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1B1531">
            <w:pPr>
              <w:pStyle w:val="Style4"/>
              <w:widowControl/>
              <w:jc w:val="center"/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1B1531">
            <w:pPr>
              <w:pStyle w:val="Style4"/>
              <w:widowControl/>
              <w:jc w:val="center"/>
            </w:pPr>
          </w:p>
        </w:tc>
      </w:tr>
      <w:tr w:rsidR="00142E2E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1B1531">
            <w:pPr>
              <w:pStyle w:val="Style4"/>
              <w:widowControl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1B1531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1B1531">
            <w:pPr>
              <w:pStyle w:val="Style4"/>
              <w:widowControl/>
              <w:jc w:val="center"/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1B1531">
            <w:pPr>
              <w:pStyle w:val="Style4"/>
              <w:widowControl/>
              <w:jc w:val="center"/>
            </w:pPr>
          </w:p>
        </w:tc>
      </w:tr>
      <w:tr w:rsidR="00142E2E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1B1531">
            <w:pPr>
              <w:pStyle w:val="Style4"/>
              <w:widowControl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1B1531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1B1531">
            <w:pPr>
              <w:pStyle w:val="Style4"/>
              <w:widowControl/>
              <w:jc w:val="center"/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1B1531">
            <w:pPr>
              <w:pStyle w:val="Style4"/>
              <w:widowControl/>
              <w:jc w:val="center"/>
            </w:pPr>
          </w:p>
        </w:tc>
      </w:tr>
    </w:tbl>
    <w:p w:rsidR="00142E2E" w:rsidRPr="00B24B5F" w:rsidRDefault="00142E2E" w:rsidP="00260EA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B24B5F">
        <w:rPr>
          <w:rStyle w:val="FontStyle23"/>
          <w:i w:val="0"/>
          <w:sz w:val="24"/>
          <w:szCs w:val="24"/>
          <w:lang w:eastAsia="ro-RO"/>
        </w:rPr>
        <w:t>*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cont curent sau echivalente (inclusiv card);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depozit bancar sau echivalente; 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fonduri de investiţii sau echivalente, inclusiv fonduri private de pensii sau alte sisteme cu acumulare (se vor declara cele aferente anului fiscal anterior).</w:t>
      </w:r>
    </w:p>
    <w:p w:rsidR="00142E2E" w:rsidRPr="000B5CDA" w:rsidRDefault="00142E2E" w:rsidP="001B1531">
      <w:pPr>
        <w:pStyle w:val="Style8"/>
        <w:widowControl/>
        <w:ind w:firstLine="720"/>
        <w:rPr>
          <w:rStyle w:val="FontStyle23"/>
          <w:i w:val="0"/>
          <w:sz w:val="24"/>
          <w:szCs w:val="24"/>
          <w:lang w:eastAsia="ro-RO"/>
        </w:rPr>
      </w:pPr>
    </w:p>
    <w:p w:rsidR="00142E2E" w:rsidRDefault="00142E2E" w:rsidP="001B1531">
      <w:pPr>
        <w:pStyle w:val="Style8"/>
        <w:widowControl/>
        <w:ind w:firstLine="720"/>
        <w:rPr>
          <w:rStyle w:val="FontStyle23"/>
          <w:i w:val="0"/>
          <w:sz w:val="24"/>
          <w:szCs w:val="24"/>
          <w:lang w:eastAsia="ro-RO"/>
        </w:rPr>
      </w:pPr>
    </w:p>
    <w:p w:rsidR="00142E2E" w:rsidRPr="000B5CDA" w:rsidRDefault="00142E2E" w:rsidP="001B1531">
      <w:pPr>
        <w:pStyle w:val="Style8"/>
        <w:widowControl/>
        <w:ind w:firstLine="720"/>
        <w:rPr>
          <w:rStyle w:val="FontStyle23"/>
          <w:i w:val="0"/>
          <w:sz w:val="24"/>
          <w:szCs w:val="24"/>
          <w:lang w:eastAsia="ro-RO"/>
        </w:rPr>
      </w:pPr>
    </w:p>
    <w:p w:rsidR="00142E2E" w:rsidRPr="00474964" w:rsidRDefault="00142E2E" w:rsidP="00260EA8">
      <w:pPr>
        <w:pStyle w:val="Style7"/>
        <w:widowControl/>
        <w:spacing w:before="226"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2. Plasamente, investiţii directe şi împrumuturi acordate, dacă valoarea de piaţă însumată a tuturor acestora depăşeşte 5.000 de euro</w:t>
      </w:r>
    </w:p>
    <w:p w:rsidR="00142E2E" w:rsidRPr="00F01BD9" w:rsidRDefault="00142E2E" w:rsidP="004A788D">
      <w:pPr>
        <w:pStyle w:val="Style8"/>
        <w:widowControl/>
        <w:spacing w:before="120" w:line="240" w:lineRule="auto"/>
        <w:ind w:firstLine="720"/>
        <w:rPr>
          <w:rStyle w:val="FontStyle23"/>
          <w:spacing w:val="40"/>
          <w:sz w:val="24"/>
          <w:szCs w:val="24"/>
          <w:lang w:eastAsia="ro-RO"/>
        </w:rPr>
      </w:pPr>
      <w:r w:rsidRPr="00F01BD9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F01BD9"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142E2E" w:rsidRDefault="00142E2E" w:rsidP="0064244E">
      <w:pPr>
        <w:pStyle w:val="Style8"/>
        <w:widowControl/>
        <w:spacing w:after="120"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Se vor declara inclusiv investiţiile şi participările în străinătate</w:t>
      </w:r>
      <w:r>
        <w:rPr>
          <w:rStyle w:val="FontStyle23"/>
          <w:i w:val="0"/>
          <w:sz w:val="24"/>
          <w:szCs w:val="24"/>
          <w:lang w:eastAsia="ro-RO"/>
        </w:rPr>
        <w:t>.</w:t>
      </w:r>
    </w:p>
    <w:p w:rsidR="00142E2E" w:rsidRPr="00474964" w:rsidRDefault="00142E2E" w:rsidP="0064244E">
      <w:pPr>
        <w:pStyle w:val="Style8"/>
        <w:widowControl/>
        <w:spacing w:after="120"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80"/>
        <w:gridCol w:w="1120"/>
        <w:gridCol w:w="2240"/>
        <w:gridCol w:w="2240"/>
      </w:tblGrid>
      <w:tr w:rsidR="00142E2E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42E2E" w:rsidRPr="00474964" w:rsidRDefault="00142E2E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Emitent titlu/societatea în care persoana este acţionar sau asociat/beneficiar de împrumut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42E2E" w:rsidRPr="00474964" w:rsidRDefault="00142E2E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42E2E" w:rsidRDefault="00142E2E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de titluri/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</w:p>
          <w:p w:rsidR="00142E2E" w:rsidRPr="00474964" w:rsidRDefault="00142E2E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ota de participare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42E2E" w:rsidRPr="00474964" w:rsidRDefault="00142E2E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142E2E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4C1F2A">
            <w:pPr>
              <w:pStyle w:val="Style4"/>
              <w:widowControl/>
            </w:pPr>
            <w:r>
              <w:t>Nu este cazul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4C1F2A">
            <w:pPr>
              <w:pStyle w:val="Style4"/>
              <w:widowControl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4C1F2A">
            <w:pPr>
              <w:pStyle w:val="Style4"/>
              <w:widowControl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4C1F2A">
            <w:pPr>
              <w:pStyle w:val="Style4"/>
              <w:widowControl/>
            </w:pPr>
          </w:p>
        </w:tc>
      </w:tr>
      <w:tr w:rsidR="00142E2E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4C1F2A">
            <w:pPr>
              <w:pStyle w:val="Style4"/>
              <w:widowControl/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4C1F2A">
            <w:pPr>
              <w:pStyle w:val="Style4"/>
              <w:widowControl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4C1F2A">
            <w:pPr>
              <w:pStyle w:val="Style4"/>
              <w:widowControl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4C1F2A">
            <w:pPr>
              <w:pStyle w:val="Style4"/>
              <w:widowControl/>
            </w:pPr>
          </w:p>
        </w:tc>
      </w:tr>
      <w:tr w:rsidR="00142E2E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4C1F2A">
            <w:pPr>
              <w:pStyle w:val="Style4"/>
              <w:widowControl/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4C1F2A">
            <w:pPr>
              <w:pStyle w:val="Style4"/>
              <w:widowControl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4C1F2A">
            <w:pPr>
              <w:pStyle w:val="Style4"/>
              <w:widowControl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4C1F2A">
            <w:pPr>
              <w:pStyle w:val="Style4"/>
              <w:widowControl/>
            </w:pPr>
          </w:p>
        </w:tc>
      </w:tr>
      <w:tr w:rsidR="00142E2E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4C1F2A">
            <w:pPr>
              <w:pStyle w:val="Style4"/>
              <w:widowControl/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4C1F2A">
            <w:pPr>
              <w:pStyle w:val="Style4"/>
              <w:widowControl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4C1F2A">
            <w:pPr>
              <w:pStyle w:val="Style4"/>
              <w:widowControl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4C1F2A">
            <w:pPr>
              <w:pStyle w:val="Style4"/>
              <w:widowControl/>
            </w:pPr>
          </w:p>
        </w:tc>
      </w:tr>
      <w:tr w:rsidR="00142E2E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4C1F2A">
            <w:pPr>
              <w:pStyle w:val="Style4"/>
              <w:widowControl/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4C1F2A">
            <w:pPr>
              <w:pStyle w:val="Style4"/>
              <w:widowControl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4C1F2A">
            <w:pPr>
              <w:pStyle w:val="Style4"/>
              <w:widowControl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4C1F2A">
            <w:pPr>
              <w:pStyle w:val="Style4"/>
              <w:widowControl/>
            </w:pPr>
          </w:p>
        </w:tc>
      </w:tr>
      <w:tr w:rsidR="00142E2E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4C1F2A">
            <w:pPr>
              <w:pStyle w:val="Style4"/>
              <w:widowControl/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4C1F2A">
            <w:pPr>
              <w:pStyle w:val="Style4"/>
              <w:widowControl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4C1F2A">
            <w:pPr>
              <w:pStyle w:val="Style4"/>
              <w:widowControl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4C1F2A">
            <w:pPr>
              <w:pStyle w:val="Style4"/>
              <w:widowControl/>
            </w:pPr>
          </w:p>
        </w:tc>
      </w:tr>
    </w:tbl>
    <w:p w:rsidR="00142E2E" w:rsidRPr="00B24B5F" w:rsidRDefault="00142E2E" w:rsidP="00260EA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B24B5F">
        <w:rPr>
          <w:rStyle w:val="FontStyle23"/>
          <w:i w:val="0"/>
          <w:sz w:val="24"/>
          <w:szCs w:val="24"/>
          <w:lang w:eastAsia="ro-RO"/>
        </w:rPr>
        <w:t>*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hârtii de valoare deţinute (titluri de stat, certificate, obligaţiuni);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acţiuni sau părţi sociale în societăţi comerciale;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împrumuturi acordate în nume personal</w:t>
      </w:r>
      <w:r w:rsidRPr="00B24B5F">
        <w:rPr>
          <w:rStyle w:val="FontStyle23"/>
          <w:i w:val="0"/>
          <w:sz w:val="24"/>
          <w:szCs w:val="24"/>
          <w:lang w:eastAsia="ro-RO"/>
        </w:rPr>
        <w:t>.</w:t>
      </w:r>
    </w:p>
    <w:p w:rsidR="00142E2E" w:rsidRDefault="00142E2E" w:rsidP="001B1531">
      <w:pPr>
        <w:pStyle w:val="Style7"/>
        <w:widowControl/>
        <w:spacing w:line="240" w:lineRule="exact"/>
        <w:ind w:firstLine="0"/>
        <w:jc w:val="right"/>
      </w:pPr>
    </w:p>
    <w:p w:rsidR="00142E2E" w:rsidRDefault="00142E2E" w:rsidP="001B1531">
      <w:pPr>
        <w:pStyle w:val="Style7"/>
        <w:widowControl/>
        <w:spacing w:line="240" w:lineRule="exact"/>
        <w:ind w:firstLine="0"/>
        <w:jc w:val="right"/>
      </w:pPr>
    </w:p>
    <w:p w:rsidR="00142E2E" w:rsidRDefault="00142E2E" w:rsidP="001B1531">
      <w:pPr>
        <w:pStyle w:val="Style7"/>
        <w:widowControl/>
        <w:spacing w:line="240" w:lineRule="exact"/>
        <w:ind w:firstLine="0"/>
        <w:jc w:val="right"/>
      </w:pPr>
    </w:p>
    <w:p w:rsidR="00142E2E" w:rsidRDefault="00142E2E" w:rsidP="001B1531">
      <w:pPr>
        <w:pStyle w:val="Style7"/>
        <w:widowControl/>
        <w:spacing w:line="240" w:lineRule="exact"/>
        <w:ind w:firstLine="0"/>
        <w:jc w:val="right"/>
      </w:pPr>
    </w:p>
    <w:p w:rsidR="00142E2E" w:rsidRDefault="00142E2E" w:rsidP="001B1531">
      <w:pPr>
        <w:pStyle w:val="Style7"/>
        <w:widowControl/>
        <w:spacing w:line="240" w:lineRule="exact"/>
        <w:ind w:firstLine="0"/>
        <w:jc w:val="right"/>
      </w:pPr>
    </w:p>
    <w:p w:rsidR="00142E2E" w:rsidRDefault="00142E2E" w:rsidP="001B1531">
      <w:pPr>
        <w:pStyle w:val="Style7"/>
        <w:widowControl/>
        <w:spacing w:line="240" w:lineRule="exact"/>
        <w:ind w:firstLine="0"/>
        <w:jc w:val="right"/>
      </w:pPr>
    </w:p>
    <w:p w:rsidR="00142E2E" w:rsidRPr="00474964" w:rsidRDefault="00142E2E" w:rsidP="001B1531">
      <w:pPr>
        <w:pStyle w:val="Style7"/>
        <w:widowControl/>
        <w:spacing w:line="240" w:lineRule="exact"/>
        <w:ind w:firstLine="0"/>
        <w:jc w:val="right"/>
      </w:pPr>
    </w:p>
    <w:p w:rsidR="00142E2E" w:rsidRPr="00474964" w:rsidRDefault="00142E2E" w:rsidP="00D83684">
      <w:pPr>
        <w:pStyle w:val="Style7"/>
        <w:widowControl/>
        <w:spacing w:before="10"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3. Alte active producătoare de venituri nete, care însumate depăşesc echivalentul a 5.000 de euro pe an:</w:t>
      </w:r>
    </w:p>
    <w:p w:rsidR="00142E2E" w:rsidRDefault="00142E2E" w:rsidP="001B1531">
      <w:pPr>
        <w:pStyle w:val="Style12"/>
        <w:widowControl/>
        <w:spacing w:line="240" w:lineRule="exact"/>
        <w:ind w:firstLine="0"/>
        <w:jc w:val="left"/>
      </w:pPr>
      <w:r>
        <w:t>Nu este cazul</w:t>
      </w:r>
      <w:r w:rsidRPr="00474964">
        <w:t>……………………………………………………………………………………………</w:t>
      </w:r>
    </w:p>
    <w:p w:rsidR="00142E2E" w:rsidRPr="00474964" w:rsidRDefault="00142E2E" w:rsidP="001B1531">
      <w:pPr>
        <w:pStyle w:val="Style12"/>
        <w:widowControl/>
        <w:spacing w:line="240" w:lineRule="exact"/>
        <w:ind w:firstLine="0"/>
        <w:jc w:val="left"/>
      </w:pPr>
    </w:p>
    <w:p w:rsidR="00142E2E" w:rsidRPr="003134E1" w:rsidRDefault="00142E2E" w:rsidP="003134E1">
      <w:pPr>
        <w:pStyle w:val="Style8"/>
        <w:widowControl/>
        <w:spacing w:before="14" w:line="240" w:lineRule="auto"/>
        <w:ind w:left="355" w:firstLine="0"/>
        <w:jc w:val="left"/>
        <w:rPr>
          <w:rStyle w:val="FontStyle23"/>
          <w:i w:val="0"/>
          <w:spacing w:val="40"/>
          <w:sz w:val="20"/>
          <w:szCs w:val="20"/>
          <w:lang w:eastAsia="ro-RO"/>
        </w:rPr>
      </w:pPr>
      <w:r w:rsidRPr="003134E1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3134E1">
        <w:rPr>
          <w:rStyle w:val="FontStyle23"/>
          <w:i w:val="0"/>
          <w:spacing w:val="40"/>
          <w:sz w:val="20"/>
          <w:szCs w:val="20"/>
          <w:lang w:eastAsia="ro-RO"/>
        </w:rPr>
        <w:t xml:space="preserve"> </w:t>
      </w:r>
    </w:p>
    <w:p w:rsidR="00142E2E" w:rsidRPr="003134E1" w:rsidRDefault="00142E2E" w:rsidP="003134E1">
      <w:pPr>
        <w:pStyle w:val="Style8"/>
        <w:widowControl/>
        <w:spacing w:before="14" w:line="240" w:lineRule="auto"/>
        <w:ind w:left="355" w:firstLine="0"/>
        <w:jc w:val="left"/>
        <w:rPr>
          <w:i/>
          <w:iCs/>
          <w:lang w:eastAsia="ro-RO"/>
        </w:rPr>
      </w:pPr>
      <w:r w:rsidRPr="003134E1">
        <w:rPr>
          <w:rStyle w:val="FontStyle23"/>
          <w:i w:val="0"/>
          <w:sz w:val="24"/>
          <w:szCs w:val="24"/>
          <w:lang w:eastAsia="ro-RO"/>
        </w:rPr>
        <w:t>Se vor declara inclusiv cele aflate în străinătate</w:t>
      </w:r>
      <w:r>
        <w:rPr>
          <w:rStyle w:val="FontStyle23"/>
          <w:i w:val="0"/>
          <w:sz w:val="24"/>
          <w:szCs w:val="24"/>
          <w:lang w:eastAsia="ro-RO"/>
        </w:rPr>
        <w:t>.</w:t>
      </w:r>
    </w:p>
    <w:p w:rsidR="00142E2E" w:rsidRPr="00474964" w:rsidRDefault="00142E2E" w:rsidP="001B1531">
      <w:pPr>
        <w:pStyle w:val="Style12"/>
        <w:widowControl/>
        <w:spacing w:line="240" w:lineRule="exact"/>
        <w:ind w:firstLine="0"/>
        <w:jc w:val="left"/>
      </w:pPr>
    </w:p>
    <w:p w:rsidR="00142E2E" w:rsidRPr="00474964" w:rsidRDefault="00142E2E" w:rsidP="001B1531">
      <w:pPr>
        <w:pStyle w:val="Style12"/>
        <w:widowControl/>
        <w:spacing w:line="240" w:lineRule="exact"/>
        <w:ind w:firstLine="0"/>
        <w:jc w:val="left"/>
      </w:pPr>
    </w:p>
    <w:p w:rsidR="00142E2E" w:rsidRPr="00474964" w:rsidRDefault="00142E2E" w:rsidP="00260EA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V. </w:t>
      </w:r>
      <w:r>
        <w:rPr>
          <w:rStyle w:val="FontStyle24"/>
          <w:sz w:val="24"/>
          <w:szCs w:val="24"/>
          <w:lang w:eastAsia="ro-RO"/>
        </w:rPr>
        <w:t>Datorii</w:t>
      </w:r>
    </w:p>
    <w:p w:rsidR="00142E2E" w:rsidRPr="00474964" w:rsidRDefault="00142E2E" w:rsidP="004A788D">
      <w:pPr>
        <w:pStyle w:val="Style12"/>
        <w:widowControl/>
        <w:spacing w:before="221" w:line="240" w:lineRule="auto"/>
        <w:ind w:firstLine="523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142E2E" w:rsidRDefault="00142E2E" w:rsidP="004A788D">
      <w:pPr>
        <w:pStyle w:val="Style8"/>
        <w:widowControl/>
        <w:spacing w:before="120" w:line="240" w:lineRule="auto"/>
        <w:ind w:firstLine="522"/>
        <w:rPr>
          <w:rStyle w:val="FontStyle23"/>
          <w:sz w:val="24"/>
          <w:szCs w:val="24"/>
          <w:lang w:eastAsia="ro-RO"/>
        </w:rPr>
      </w:pPr>
      <w:r w:rsidRPr="00F01BD9">
        <w:rPr>
          <w:rStyle w:val="FontStyle23"/>
          <w:i w:val="0"/>
          <w:caps/>
          <w:sz w:val="20"/>
          <w:szCs w:val="20"/>
          <w:lang w:eastAsia="ro-RO"/>
        </w:rPr>
        <w:t>Notă:</w:t>
      </w:r>
      <w:r w:rsidRPr="00474964">
        <w:rPr>
          <w:rStyle w:val="FontStyle23"/>
          <w:sz w:val="24"/>
          <w:szCs w:val="24"/>
          <w:lang w:eastAsia="ro-RO"/>
        </w:rPr>
        <w:t xml:space="preserve"> </w:t>
      </w:r>
    </w:p>
    <w:p w:rsidR="00142E2E" w:rsidRPr="00F01BD9" w:rsidRDefault="00142E2E" w:rsidP="0064244E">
      <w:pPr>
        <w:pStyle w:val="Style8"/>
        <w:widowControl/>
        <w:spacing w:after="120"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Se vor declara inclusiv pasivele financiare acumulate în străinătate</w:t>
      </w:r>
      <w:r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60"/>
        <w:gridCol w:w="2240"/>
        <w:gridCol w:w="2100"/>
        <w:gridCol w:w="2380"/>
      </w:tblGrid>
      <w:tr w:rsidR="00142E2E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42E2E" w:rsidRPr="00474964" w:rsidRDefault="00142E2E" w:rsidP="001B1531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42E2E" w:rsidRPr="00474964" w:rsidRDefault="00142E2E" w:rsidP="001B1531">
            <w:pPr>
              <w:pStyle w:val="Style10"/>
              <w:widowControl/>
              <w:spacing w:line="235" w:lineRule="exact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42E2E" w:rsidRPr="00474964" w:rsidRDefault="00142E2E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42E2E" w:rsidRPr="00474964" w:rsidRDefault="00142E2E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142E2E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1B1531">
            <w:pPr>
              <w:pStyle w:val="Style4"/>
              <w:widowControl/>
              <w:jc w:val="center"/>
            </w:pPr>
            <w:r>
              <w:t>Nu este cazul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1B1531">
            <w:pPr>
              <w:pStyle w:val="Style4"/>
              <w:widowControl/>
              <w:jc w:val="center"/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1B1531">
            <w:pPr>
              <w:pStyle w:val="Style4"/>
              <w:widowControl/>
              <w:jc w:val="center"/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1B1531">
            <w:pPr>
              <w:pStyle w:val="Style4"/>
              <w:widowControl/>
              <w:jc w:val="center"/>
            </w:pPr>
          </w:p>
        </w:tc>
      </w:tr>
      <w:tr w:rsidR="00142E2E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1B1531">
            <w:pPr>
              <w:pStyle w:val="Style4"/>
              <w:widowControl/>
              <w:jc w:val="center"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1B1531">
            <w:pPr>
              <w:pStyle w:val="Style4"/>
              <w:widowControl/>
              <w:jc w:val="center"/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1B1531">
            <w:pPr>
              <w:pStyle w:val="Style4"/>
              <w:widowControl/>
              <w:jc w:val="center"/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1B1531">
            <w:pPr>
              <w:pStyle w:val="Style4"/>
              <w:widowControl/>
              <w:jc w:val="center"/>
            </w:pPr>
          </w:p>
        </w:tc>
      </w:tr>
      <w:tr w:rsidR="00142E2E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1B1531">
            <w:pPr>
              <w:pStyle w:val="Style4"/>
              <w:widowControl/>
              <w:jc w:val="center"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1B1531">
            <w:pPr>
              <w:pStyle w:val="Style4"/>
              <w:widowControl/>
              <w:jc w:val="center"/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1B1531">
            <w:pPr>
              <w:pStyle w:val="Style4"/>
              <w:widowControl/>
              <w:jc w:val="center"/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1B1531">
            <w:pPr>
              <w:pStyle w:val="Style4"/>
              <w:widowControl/>
              <w:jc w:val="center"/>
            </w:pPr>
          </w:p>
        </w:tc>
      </w:tr>
      <w:tr w:rsidR="00142E2E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1B1531">
            <w:pPr>
              <w:pStyle w:val="Style4"/>
              <w:widowControl/>
              <w:jc w:val="center"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1B1531">
            <w:pPr>
              <w:pStyle w:val="Style4"/>
              <w:widowControl/>
              <w:jc w:val="center"/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1B1531">
            <w:pPr>
              <w:pStyle w:val="Style4"/>
              <w:widowControl/>
              <w:jc w:val="center"/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1B1531">
            <w:pPr>
              <w:pStyle w:val="Style4"/>
              <w:widowControl/>
              <w:jc w:val="center"/>
            </w:pPr>
          </w:p>
        </w:tc>
      </w:tr>
      <w:tr w:rsidR="00142E2E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1B1531">
            <w:pPr>
              <w:pStyle w:val="Style4"/>
              <w:widowControl/>
              <w:jc w:val="center"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1B1531">
            <w:pPr>
              <w:pStyle w:val="Style4"/>
              <w:widowControl/>
              <w:jc w:val="center"/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1B1531">
            <w:pPr>
              <w:pStyle w:val="Style4"/>
              <w:widowControl/>
              <w:jc w:val="center"/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1B1531">
            <w:pPr>
              <w:pStyle w:val="Style4"/>
              <w:widowControl/>
              <w:jc w:val="center"/>
            </w:pPr>
          </w:p>
        </w:tc>
      </w:tr>
    </w:tbl>
    <w:p w:rsidR="00142E2E" w:rsidRDefault="00142E2E" w:rsidP="0037034E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142E2E" w:rsidRDefault="00142E2E" w:rsidP="0037034E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142E2E" w:rsidRDefault="00142E2E" w:rsidP="0037034E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142E2E" w:rsidRDefault="00142E2E" w:rsidP="0037034E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142E2E" w:rsidRDefault="00142E2E" w:rsidP="004A788D">
      <w:pPr>
        <w:pStyle w:val="Style12"/>
        <w:widowControl/>
        <w:spacing w:before="43" w:line="240" w:lineRule="auto"/>
        <w:ind w:firstLine="557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VI. Cadouri, servicii sau avantaje primite gratuit sau subvenţionate faţă de valoarea de piaţă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500 de euro*</w:t>
      </w:r>
    </w:p>
    <w:p w:rsidR="00142E2E" w:rsidRPr="00474964" w:rsidRDefault="00142E2E" w:rsidP="004A788D">
      <w:pPr>
        <w:pStyle w:val="Style12"/>
        <w:widowControl/>
        <w:spacing w:before="43" w:line="240" w:lineRule="auto"/>
        <w:ind w:firstLine="557"/>
        <w:rPr>
          <w:rStyle w:val="FontStyle24"/>
          <w:sz w:val="24"/>
          <w:szCs w:val="24"/>
          <w:lang w:eastAsia="ro-RO"/>
        </w:rPr>
      </w:pPr>
    </w:p>
    <w:p w:rsidR="00142E2E" w:rsidRPr="00474964" w:rsidRDefault="00142E2E" w:rsidP="00113DB8">
      <w:pPr>
        <w:pStyle w:val="Style12"/>
        <w:widowControl/>
        <w:spacing w:before="43"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2660"/>
        <w:gridCol w:w="3188"/>
        <w:gridCol w:w="1852"/>
      </w:tblGrid>
      <w:tr w:rsidR="00142E2E" w:rsidRPr="00474964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42E2E" w:rsidRPr="00474964" w:rsidRDefault="00142E2E" w:rsidP="00EE4CEE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42E2E" w:rsidRPr="00474964" w:rsidRDefault="00142E2E" w:rsidP="0059373F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142E2E" w:rsidRPr="00474964" w:rsidRDefault="00142E2E" w:rsidP="0059373F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42E2E" w:rsidRPr="00474964" w:rsidRDefault="00142E2E" w:rsidP="0059373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biectul</w:t>
            </w:r>
          </w:p>
          <w:p w:rsidR="00142E2E" w:rsidRPr="00474964" w:rsidRDefault="00142E2E" w:rsidP="0059373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42E2E" w:rsidRPr="00474964" w:rsidRDefault="00142E2E" w:rsidP="004A788D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42E2E" w:rsidRPr="00474964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74964" w:rsidRDefault="00142E2E" w:rsidP="004A788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</w:tr>
      <w:tr w:rsidR="00142E2E" w:rsidRPr="00474964" w:rsidTr="004C1F2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4C1F2A">
            <w:pPr>
              <w:pStyle w:val="Style4"/>
              <w:widowControl/>
              <w:rPr>
                <w:sz w:val="20"/>
                <w:szCs w:val="20"/>
              </w:rPr>
            </w:pPr>
            <w:r>
              <w:t>Nu este cazul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</w:tr>
      <w:tr w:rsidR="00142E2E" w:rsidRPr="00474964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74964" w:rsidRDefault="00142E2E" w:rsidP="004A788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</w:tr>
      <w:tr w:rsidR="00142E2E" w:rsidRPr="00474964" w:rsidTr="004C1F2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</w:tr>
      <w:tr w:rsidR="00142E2E" w:rsidRPr="00474964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74964" w:rsidRDefault="00142E2E" w:rsidP="004A788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</w:tr>
      <w:tr w:rsidR="00142E2E" w:rsidRPr="00474964" w:rsidTr="004C1F2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</w:tr>
    </w:tbl>
    <w:p w:rsidR="00142E2E" w:rsidRPr="00B24B5F" w:rsidRDefault="00142E2E" w:rsidP="001B1531">
      <w:pPr>
        <w:pStyle w:val="Style16"/>
        <w:widowControl/>
        <w:spacing w:before="5"/>
        <w:ind w:left="475"/>
        <w:jc w:val="both"/>
        <w:rPr>
          <w:rStyle w:val="FontStyle23"/>
          <w:i w:val="0"/>
          <w:spacing w:val="-20"/>
          <w:sz w:val="24"/>
          <w:szCs w:val="24"/>
          <w:lang w:eastAsia="ro-RO"/>
        </w:rPr>
      </w:pPr>
      <w:r w:rsidRPr="00B24B5F">
        <w:rPr>
          <w:rStyle w:val="FontStyle23"/>
          <w:i w:val="0"/>
          <w:sz w:val="24"/>
          <w:szCs w:val="24"/>
          <w:lang w:eastAsia="ro-RO"/>
        </w:rPr>
        <w:t>*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Se exceptează de la declarare cadourile şi trataţiile uzuale primite din partea rudelor de gradul I şi al </w:t>
      </w:r>
      <w:r>
        <w:rPr>
          <w:rStyle w:val="FontStyle23"/>
          <w:i w:val="0"/>
          <w:spacing w:val="-20"/>
          <w:sz w:val="20"/>
          <w:szCs w:val="20"/>
          <w:lang w:eastAsia="ro-RO"/>
        </w:rPr>
        <w:t>II</w:t>
      </w:r>
      <w:r w:rsidRPr="00B24B5F">
        <w:rPr>
          <w:rStyle w:val="FontStyle23"/>
          <w:i w:val="0"/>
          <w:spacing w:val="-20"/>
          <w:sz w:val="20"/>
          <w:szCs w:val="20"/>
          <w:lang w:eastAsia="ro-RO"/>
        </w:rPr>
        <w:t>-lea.</w:t>
      </w:r>
    </w:p>
    <w:p w:rsidR="00142E2E" w:rsidRPr="00474964" w:rsidRDefault="00142E2E" w:rsidP="001B1531">
      <w:pPr>
        <w:pStyle w:val="Style12"/>
        <w:widowControl/>
        <w:spacing w:line="240" w:lineRule="exact"/>
        <w:ind w:firstLine="552"/>
        <w:jc w:val="left"/>
      </w:pPr>
    </w:p>
    <w:p w:rsidR="00142E2E" w:rsidRPr="00474964" w:rsidRDefault="00142E2E" w:rsidP="001B1531">
      <w:pPr>
        <w:pStyle w:val="Style12"/>
        <w:widowControl/>
        <w:spacing w:line="240" w:lineRule="exact"/>
        <w:ind w:firstLine="552"/>
        <w:jc w:val="left"/>
      </w:pPr>
    </w:p>
    <w:p w:rsidR="00142E2E" w:rsidRPr="00474964" w:rsidRDefault="00142E2E" w:rsidP="001B1531">
      <w:pPr>
        <w:pStyle w:val="Style12"/>
        <w:widowControl/>
        <w:spacing w:line="240" w:lineRule="exact"/>
        <w:ind w:firstLine="552"/>
        <w:jc w:val="left"/>
      </w:pPr>
    </w:p>
    <w:p w:rsidR="00142E2E" w:rsidRDefault="00142E2E" w:rsidP="001B1531">
      <w:pPr>
        <w:pStyle w:val="Style12"/>
        <w:widowControl/>
        <w:spacing w:line="240" w:lineRule="exact"/>
        <w:ind w:firstLine="552"/>
        <w:jc w:val="left"/>
      </w:pPr>
    </w:p>
    <w:p w:rsidR="00142E2E" w:rsidRDefault="00142E2E" w:rsidP="001B1531">
      <w:pPr>
        <w:pStyle w:val="Style12"/>
        <w:widowControl/>
        <w:spacing w:line="240" w:lineRule="exact"/>
        <w:ind w:firstLine="552"/>
        <w:jc w:val="left"/>
      </w:pPr>
    </w:p>
    <w:p w:rsidR="00142E2E" w:rsidRDefault="00142E2E" w:rsidP="001B1531">
      <w:pPr>
        <w:pStyle w:val="Style12"/>
        <w:widowControl/>
        <w:spacing w:line="240" w:lineRule="exact"/>
        <w:ind w:firstLine="552"/>
        <w:jc w:val="left"/>
      </w:pPr>
    </w:p>
    <w:p w:rsidR="00142E2E" w:rsidRDefault="00142E2E" w:rsidP="001B1531">
      <w:pPr>
        <w:pStyle w:val="Style12"/>
        <w:widowControl/>
        <w:spacing w:line="240" w:lineRule="exact"/>
        <w:ind w:firstLine="552"/>
        <w:jc w:val="left"/>
      </w:pPr>
    </w:p>
    <w:p w:rsidR="00142E2E" w:rsidRDefault="00142E2E" w:rsidP="001B1531">
      <w:pPr>
        <w:pStyle w:val="Style12"/>
        <w:widowControl/>
        <w:spacing w:line="240" w:lineRule="exact"/>
        <w:ind w:firstLine="552"/>
        <w:jc w:val="left"/>
      </w:pPr>
    </w:p>
    <w:p w:rsidR="00142E2E" w:rsidRDefault="00142E2E" w:rsidP="001B1531">
      <w:pPr>
        <w:pStyle w:val="Style12"/>
        <w:widowControl/>
        <w:spacing w:line="240" w:lineRule="exact"/>
        <w:ind w:firstLine="552"/>
        <w:jc w:val="left"/>
      </w:pPr>
    </w:p>
    <w:p w:rsidR="00142E2E" w:rsidRDefault="00142E2E" w:rsidP="001B1531">
      <w:pPr>
        <w:pStyle w:val="Style12"/>
        <w:widowControl/>
        <w:spacing w:line="240" w:lineRule="exact"/>
        <w:ind w:firstLine="552"/>
        <w:jc w:val="left"/>
      </w:pPr>
    </w:p>
    <w:p w:rsidR="00142E2E" w:rsidRDefault="00142E2E" w:rsidP="001B1531">
      <w:pPr>
        <w:pStyle w:val="Style12"/>
        <w:widowControl/>
        <w:spacing w:line="240" w:lineRule="exact"/>
        <w:ind w:firstLine="552"/>
        <w:jc w:val="left"/>
      </w:pPr>
    </w:p>
    <w:p w:rsidR="00142E2E" w:rsidRDefault="00142E2E" w:rsidP="001B1531">
      <w:pPr>
        <w:pStyle w:val="Style12"/>
        <w:widowControl/>
        <w:spacing w:line="240" w:lineRule="exact"/>
        <w:ind w:firstLine="552"/>
        <w:jc w:val="left"/>
      </w:pPr>
    </w:p>
    <w:p w:rsidR="00142E2E" w:rsidRPr="00474964" w:rsidRDefault="00142E2E" w:rsidP="00113DB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VII. Venituri ale declarantului şi ale membrilor săi de familie, realizate în ultimul an fiscal încheiat (potrivit art. 41 din Legea nr. 571/2003 privind Codul fiscal, cu modificările şi completările ulterioare)</w:t>
      </w:r>
    </w:p>
    <w:p w:rsidR="00142E2E" w:rsidRPr="00F01BD9" w:rsidRDefault="00142E2E" w:rsidP="00D83684">
      <w:pPr>
        <w:pStyle w:val="Style16"/>
        <w:widowControl/>
        <w:spacing w:before="120"/>
        <w:ind w:firstLine="550"/>
        <w:jc w:val="both"/>
        <w:rPr>
          <w:rStyle w:val="FontStyle23"/>
          <w:sz w:val="20"/>
          <w:szCs w:val="20"/>
          <w:lang w:eastAsia="ro-RO"/>
        </w:rPr>
      </w:pPr>
      <w:r w:rsidRPr="00F01BD9">
        <w:rPr>
          <w:rStyle w:val="FontStyle23"/>
          <w:i w:val="0"/>
          <w:caps/>
          <w:sz w:val="20"/>
          <w:szCs w:val="20"/>
          <w:lang w:eastAsia="ro-RO"/>
        </w:rPr>
        <w:t>Notă:</w:t>
      </w:r>
      <w:r w:rsidRPr="00F01BD9">
        <w:rPr>
          <w:rStyle w:val="FontStyle23"/>
          <w:sz w:val="20"/>
          <w:szCs w:val="20"/>
          <w:lang w:eastAsia="ro-RO"/>
        </w:rPr>
        <w:t xml:space="preserve"> </w:t>
      </w:r>
    </w:p>
    <w:p w:rsidR="00142E2E" w:rsidRDefault="00142E2E" w:rsidP="00F01BD9">
      <w:pPr>
        <w:pStyle w:val="Style16"/>
        <w:widowControl/>
        <w:spacing w:after="120"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Se vor declara inclusiv veniturile provenite din străinătate</w:t>
      </w:r>
      <w:r>
        <w:rPr>
          <w:rStyle w:val="FontStyle23"/>
          <w:i w:val="0"/>
          <w:sz w:val="24"/>
          <w:szCs w:val="24"/>
          <w:lang w:eastAsia="ro-RO"/>
        </w:rPr>
        <w:t>.</w:t>
      </w:r>
    </w:p>
    <w:p w:rsidR="00142E2E" w:rsidRDefault="00142E2E" w:rsidP="00F01BD9">
      <w:pPr>
        <w:pStyle w:val="Style16"/>
        <w:widowControl/>
        <w:spacing w:after="120"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p w:rsidR="00142E2E" w:rsidRPr="00F01BD9" w:rsidRDefault="00142E2E" w:rsidP="00F01BD9">
      <w:pPr>
        <w:pStyle w:val="Style16"/>
        <w:widowControl/>
        <w:spacing w:after="120"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360"/>
        <w:gridCol w:w="2940"/>
        <w:gridCol w:w="2940"/>
        <w:gridCol w:w="1540"/>
      </w:tblGrid>
      <w:tr w:rsidR="00142E2E" w:rsidRPr="00474964" w:rsidTr="000B5CDA">
        <w:trPr>
          <w:tblHeader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42E2E" w:rsidRPr="00474964" w:rsidRDefault="00142E2E" w:rsidP="001B1531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42E2E" w:rsidRPr="00474964" w:rsidRDefault="00142E2E" w:rsidP="001B1531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142E2E" w:rsidRPr="00474964" w:rsidRDefault="00142E2E" w:rsidP="001B1531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42E2E" w:rsidRPr="00474964" w:rsidRDefault="00142E2E" w:rsidP="001B1531">
            <w:pPr>
              <w:pStyle w:val="Style10"/>
              <w:widowControl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biectul generator de venit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42E2E" w:rsidRPr="00474964" w:rsidRDefault="00142E2E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42E2E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42E2E" w:rsidRPr="00474964" w:rsidRDefault="00142E2E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142E2E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74964" w:rsidRDefault="00142E2E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</w:tr>
      <w:tr w:rsidR="00142E2E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390164">
            <w:pPr>
              <w:pStyle w:val="Style4"/>
              <w:widowControl/>
            </w:pPr>
            <w:r>
              <w:rPr>
                <w:sz w:val="22"/>
                <w:szCs w:val="22"/>
              </w:rPr>
              <w:t>Albert-Tóth László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  <w:r>
              <w:rPr>
                <w:sz w:val="22"/>
                <w:szCs w:val="22"/>
              </w:rPr>
              <w:t>OCPI Covasna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Default="00142E2E" w:rsidP="00CA7FC5">
            <w:pPr>
              <w:pStyle w:val="Style4"/>
              <w:widowControl/>
              <w:jc w:val="center"/>
            </w:pPr>
            <w:r>
              <w:rPr>
                <w:sz w:val="22"/>
                <w:szCs w:val="22"/>
              </w:rPr>
              <w:t>Salariu net</w:t>
            </w:r>
          </w:p>
          <w:p w:rsidR="00142E2E" w:rsidRPr="003548B4" w:rsidRDefault="00142E2E" w:rsidP="003548B4">
            <w:pPr>
              <w:pStyle w:val="Style4"/>
              <w:widowControl/>
              <w:jc w:val="center"/>
            </w:pPr>
            <w:r>
              <w:rPr>
                <w:sz w:val="22"/>
                <w:szCs w:val="22"/>
              </w:rPr>
              <w:t>Normă de hrană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Default="00142E2E" w:rsidP="008C6E0C">
            <w:pPr>
              <w:pStyle w:val="Style4"/>
              <w:widowControl/>
              <w:jc w:val="center"/>
            </w:pPr>
            <w:r>
              <w:rPr>
                <w:sz w:val="22"/>
                <w:szCs w:val="22"/>
              </w:rPr>
              <w:t>59.889</w:t>
            </w:r>
          </w:p>
          <w:p w:rsidR="00142E2E" w:rsidRPr="004C1F2A" w:rsidRDefault="00142E2E" w:rsidP="00B01769">
            <w:pPr>
              <w:pStyle w:val="Style4"/>
              <w:widowControl/>
              <w:jc w:val="center"/>
            </w:pPr>
            <w:r>
              <w:rPr>
                <w:sz w:val="22"/>
                <w:szCs w:val="22"/>
              </w:rPr>
              <w:t>8784</w:t>
            </w:r>
          </w:p>
        </w:tc>
        <w:bookmarkStart w:id="0" w:name="_GoBack"/>
        <w:bookmarkEnd w:id="0"/>
      </w:tr>
      <w:tr w:rsidR="00142E2E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74964" w:rsidRDefault="00142E2E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</w:tr>
      <w:tr w:rsidR="00142E2E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856447">
            <w:pPr>
              <w:pStyle w:val="Style4"/>
              <w:widowControl/>
            </w:pPr>
            <w:r>
              <w:rPr>
                <w:sz w:val="22"/>
                <w:szCs w:val="22"/>
              </w:rPr>
              <w:t>Albert-Tóth Angela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Default="00142E2E" w:rsidP="00CA7FC5">
            <w:pPr>
              <w:pStyle w:val="Style4"/>
              <w:widowControl/>
              <w:jc w:val="center"/>
            </w:pPr>
            <w:r>
              <w:rPr>
                <w:sz w:val="22"/>
                <w:szCs w:val="22"/>
              </w:rPr>
              <w:t>Spitalul Judeţean de Urgenţă</w:t>
            </w:r>
          </w:p>
          <w:p w:rsidR="00142E2E" w:rsidRPr="007C52E5" w:rsidRDefault="00142E2E" w:rsidP="00CA7FC5">
            <w:pPr>
              <w:pStyle w:val="Style4"/>
              <w:widowControl/>
              <w:jc w:val="center"/>
              <w:rPr>
                <w:lang w:val="it-IT"/>
              </w:rPr>
            </w:pPr>
            <w:r>
              <w:rPr>
                <w:sz w:val="22"/>
                <w:szCs w:val="22"/>
              </w:rPr>
              <w:t>„</w:t>
            </w:r>
            <w:r w:rsidRPr="007C52E5">
              <w:rPr>
                <w:sz w:val="22"/>
                <w:szCs w:val="22"/>
                <w:lang w:val="it-IT"/>
              </w:rPr>
              <w:t xml:space="preserve">dr. </w:t>
            </w:r>
            <w:r>
              <w:rPr>
                <w:sz w:val="22"/>
                <w:szCs w:val="22"/>
                <w:lang w:val="hu-HU"/>
              </w:rPr>
              <w:t>Fogolyán Kristof</w:t>
            </w:r>
            <w:r>
              <w:rPr>
                <w:sz w:val="22"/>
                <w:szCs w:val="22"/>
                <w:lang w:val="it-IT"/>
              </w:rPr>
              <w:t>“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  <w:r>
              <w:rPr>
                <w:sz w:val="22"/>
                <w:szCs w:val="22"/>
              </w:rPr>
              <w:t>Salariu net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0E60D7">
            <w:pPr>
              <w:pStyle w:val="Style4"/>
              <w:widowControl/>
              <w:jc w:val="center"/>
            </w:pPr>
            <w:r>
              <w:rPr>
                <w:sz w:val="22"/>
                <w:szCs w:val="22"/>
              </w:rPr>
              <w:t>22754</w:t>
            </w:r>
          </w:p>
        </w:tc>
      </w:tr>
      <w:tr w:rsidR="00142E2E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74964" w:rsidRDefault="00142E2E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</w:tr>
      <w:tr w:rsidR="00142E2E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856447">
            <w:pPr>
              <w:pStyle w:val="Style4"/>
              <w:widowControl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</w:tr>
      <w:tr w:rsidR="00142E2E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42E2E" w:rsidRPr="00474964" w:rsidRDefault="00142E2E" w:rsidP="00856447">
            <w:pPr>
              <w:pStyle w:val="Style19"/>
              <w:widowControl/>
              <w:rPr>
                <w:rStyle w:val="FontStyle25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142E2E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74964" w:rsidRDefault="00142E2E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2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</w:tr>
      <w:tr w:rsidR="00142E2E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856447">
            <w:pPr>
              <w:pStyle w:val="Style4"/>
              <w:widowControl/>
            </w:pPr>
            <w:r>
              <w:t>Nu este cazul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</w:tr>
      <w:tr w:rsidR="00142E2E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74964" w:rsidRDefault="00142E2E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2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</w:tr>
      <w:tr w:rsidR="00142E2E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856447">
            <w:pPr>
              <w:pStyle w:val="Style4"/>
              <w:widowControl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</w:tr>
      <w:tr w:rsidR="00142E2E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42E2E" w:rsidRPr="00474964" w:rsidRDefault="00142E2E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3. Venituri din cedarea folosinţei bunurilor</w:t>
            </w:r>
          </w:p>
        </w:tc>
      </w:tr>
      <w:tr w:rsidR="00142E2E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74964" w:rsidRDefault="00142E2E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3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</w:tr>
      <w:tr w:rsidR="00142E2E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856447">
            <w:pPr>
              <w:pStyle w:val="Style4"/>
              <w:widowControl/>
            </w:pPr>
            <w:r>
              <w:rPr>
                <w:sz w:val="22"/>
                <w:szCs w:val="22"/>
              </w:rPr>
              <w:t>Albert-Tóth Angela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73400D">
            <w:pPr>
              <w:pStyle w:val="Style4"/>
              <w:widowControl/>
              <w:jc w:val="center"/>
            </w:pPr>
            <w:r>
              <w:rPr>
                <w:sz w:val="22"/>
                <w:szCs w:val="22"/>
              </w:rPr>
              <w:t>Arendare teren agricol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625B38">
            <w:pPr>
              <w:pStyle w:val="Style4"/>
              <w:widowControl/>
              <w:jc w:val="center"/>
            </w:pPr>
            <w:r>
              <w:rPr>
                <w:sz w:val="22"/>
                <w:szCs w:val="22"/>
              </w:rPr>
              <w:t>1.690</w:t>
            </w:r>
          </w:p>
        </w:tc>
      </w:tr>
      <w:tr w:rsidR="00142E2E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74964" w:rsidRDefault="00142E2E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3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</w:tr>
      <w:tr w:rsidR="00142E2E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856447">
            <w:pPr>
              <w:pStyle w:val="Style4"/>
              <w:widowControl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</w:tr>
      <w:tr w:rsidR="00142E2E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42E2E" w:rsidRPr="00474964" w:rsidRDefault="00142E2E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4. Venituri din investiţii</w:t>
            </w:r>
          </w:p>
        </w:tc>
      </w:tr>
      <w:tr w:rsidR="00142E2E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74964" w:rsidRDefault="00142E2E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4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</w:tr>
      <w:tr w:rsidR="00142E2E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856447">
            <w:pPr>
              <w:pStyle w:val="Style4"/>
              <w:widowControl/>
            </w:pPr>
            <w:r>
              <w:t>Nu este cazul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</w:tr>
      <w:tr w:rsidR="00142E2E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74964" w:rsidRDefault="00142E2E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4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</w:tr>
      <w:tr w:rsidR="00142E2E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856447">
            <w:pPr>
              <w:pStyle w:val="Style4"/>
              <w:widowControl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</w:tr>
      <w:tr w:rsidR="00142E2E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42E2E" w:rsidRPr="00474964" w:rsidRDefault="00142E2E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142E2E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74964" w:rsidRDefault="00142E2E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5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</w:tr>
      <w:tr w:rsidR="00142E2E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856447">
            <w:pPr>
              <w:pStyle w:val="Style4"/>
              <w:widowControl/>
            </w:pPr>
            <w:r>
              <w:t>Nu este cazul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</w:tr>
      <w:tr w:rsidR="00142E2E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74964" w:rsidRDefault="00142E2E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5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</w:tr>
      <w:tr w:rsidR="00142E2E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856447">
            <w:pPr>
              <w:pStyle w:val="Style4"/>
              <w:widowControl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</w:tr>
      <w:tr w:rsidR="00142E2E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42E2E" w:rsidRPr="00474964" w:rsidRDefault="00142E2E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6. Venituri din activităţi agricole</w:t>
            </w:r>
          </w:p>
        </w:tc>
      </w:tr>
      <w:tr w:rsidR="00142E2E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74964" w:rsidRDefault="00142E2E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6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</w:tr>
      <w:tr w:rsidR="00142E2E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856447">
            <w:pPr>
              <w:pStyle w:val="Style4"/>
              <w:widowControl/>
            </w:pPr>
            <w:r>
              <w:t>Nu este cazul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</w:tr>
      <w:tr w:rsidR="00142E2E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74964" w:rsidRDefault="00142E2E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6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</w:tr>
      <w:tr w:rsidR="00142E2E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390164">
            <w:pPr>
              <w:pStyle w:val="Style10"/>
              <w:widowControl/>
              <w:spacing w:line="240" w:lineRule="auto"/>
              <w:ind w:left="-40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10"/>
              <w:widowControl/>
              <w:ind w:left="-40"/>
              <w:jc w:val="center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</w:tr>
      <w:tr w:rsidR="00142E2E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42E2E" w:rsidRPr="00474964" w:rsidRDefault="00142E2E" w:rsidP="00856447">
            <w:pPr>
              <w:pStyle w:val="Style4"/>
              <w:widowControl/>
              <w:rPr>
                <w:i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142E2E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74964" w:rsidRDefault="00142E2E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</w:tr>
      <w:tr w:rsidR="00142E2E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856447">
            <w:pPr>
              <w:pStyle w:val="Style4"/>
              <w:widowControl/>
            </w:pPr>
            <w:r>
              <w:t>Nu este cazul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</w:tr>
      <w:tr w:rsidR="00142E2E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74964" w:rsidRDefault="00142E2E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</w:tr>
      <w:tr w:rsidR="00142E2E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856447">
            <w:pPr>
              <w:pStyle w:val="Style4"/>
              <w:widowControl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</w:tr>
      <w:tr w:rsidR="00142E2E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74964" w:rsidRDefault="00142E2E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</w:tr>
      <w:tr w:rsidR="00142E2E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856447">
            <w:pPr>
              <w:pStyle w:val="Style4"/>
              <w:widowControl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</w:tr>
      <w:tr w:rsidR="00142E2E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42E2E" w:rsidRPr="00474964" w:rsidRDefault="00142E2E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142E2E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74964" w:rsidRDefault="00142E2E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</w:tr>
      <w:tr w:rsidR="00142E2E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856447">
            <w:pPr>
              <w:pStyle w:val="Style4"/>
              <w:widowControl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8C6E0C">
            <w:pPr>
              <w:pStyle w:val="Style4"/>
              <w:widowControl/>
              <w:jc w:val="center"/>
            </w:pPr>
          </w:p>
        </w:tc>
      </w:tr>
      <w:tr w:rsidR="00142E2E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74964" w:rsidRDefault="00142E2E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</w:tr>
      <w:tr w:rsidR="00142E2E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856447">
            <w:pPr>
              <w:pStyle w:val="Style4"/>
              <w:widowControl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</w:tr>
      <w:tr w:rsidR="00142E2E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74964" w:rsidRDefault="00142E2E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</w:tr>
      <w:tr w:rsidR="00142E2E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856447">
            <w:pPr>
              <w:pStyle w:val="Style4"/>
              <w:widowControl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E2E" w:rsidRPr="004C1F2A" w:rsidRDefault="00142E2E" w:rsidP="00CA7FC5">
            <w:pPr>
              <w:pStyle w:val="Style4"/>
              <w:widowControl/>
              <w:jc w:val="center"/>
            </w:pPr>
          </w:p>
        </w:tc>
      </w:tr>
    </w:tbl>
    <w:p w:rsidR="00142E2E" w:rsidRPr="00D078D6" w:rsidRDefault="00142E2E" w:rsidP="00D078D6">
      <w:pPr>
        <w:pStyle w:val="Style20"/>
        <w:widowControl/>
        <w:tabs>
          <w:tab w:val="right" w:pos="11106"/>
        </w:tabs>
        <w:spacing w:before="120" w:line="226" w:lineRule="exact"/>
        <w:ind w:firstLine="0"/>
        <w:jc w:val="left"/>
        <w:rPr>
          <w:rStyle w:val="FontStyle22"/>
          <w:sz w:val="24"/>
          <w:szCs w:val="24"/>
          <w:lang w:eastAsia="ro-RO"/>
        </w:rPr>
      </w:pPr>
    </w:p>
    <w:p w:rsidR="00142E2E" w:rsidRPr="00D078D6" w:rsidRDefault="00142E2E" w:rsidP="0059373F">
      <w:pPr>
        <w:pStyle w:val="Style20"/>
        <w:widowControl/>
        <w:spacing w:line="360" w:lineRule="auto"/>
        <w:ind w:firstLine="556"/>
        <w:rPr>
          <w:rStyle w:val="FontStyle22"/>
          <w:sz w:val="24"/>
          <w:szCs w:val="24"/>
          <w:lang w:eastAsia="ro-RO"/>
        </w:rPr>
      </w:pPr>
    </w:p>
    <w:p w:rsidR="00142E2E" w:rsidRPr="00474964" w:rsidRDefault="00142E2E" w:rsidP="00C87A62">
      <w:pPr>
        <w:pStyle w:val="Style20"/>
        <w:widowControl/>
        <w:spacing w:after="245" w:line="360" w:lineRule="auto"/>
        <w:ind w:firstLine="557"/>
        <w:rPr>
          <w:rStyle w:val="FontStyle22"/>
          <w:sz w:val="24"/>
          <w:szCs w:val="24"/>
          <w:lang w:eastAsia="ro-RO"/>
        </w:rPr>
      </w:pPr>
      <w:r w:rsidRPr="00474964">
        <w:rPr>
          <w:rStyle w:val="FontStyle22"/>
          <w:sz w:val="24"/>
          <w:szCs w:val="24"/>
          <w:lang w:eastAsia="ro-RO"/>
        </w:rPr>
        <w:t>Prezenta declaraţie constituie act public şi</w:t>
      </w:r>
      <w:r>
        <w:rPr>
          <w:rStyle w:val="FontStyle22"/>
          <w:sz w:val="24"/>
          <w:szCs w:val="24"/>
          <w:lang w:eastAsia="ro-RO"/>
        </w:rPr>
        <w:t xml:space="preserve"> răspund potrivit legii penale</w:t>
      </w:r>
      <w:r w:rsidRPr="00474964">
        <w:rPr>
          <w:rStyle w:val="FontStyle22"/>
          <w:sz w:val="24"/>
          <w:szCs w:val="24"/>
          <w:lang w:eastAsia="ro-RO"/>
        </w:rPr>
        <w:t xml:space="preserve"> pentru inexactitatea sau caracterul incomplet al datelor menţionate.</w:t>
      </w:r>
    </w:p>
    <w:p w:rsidR="00142E2E" w:rsidRPr="00474964" w:rsidRDefault="00142E2E" w:rsidP="00856447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142E2E" w:rsidRPr="00474964" w:rsidRDefault="00142E2E" w:rsidP="00856447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tbl>
      <w:tblPr>
        <w:tblW w:w="0" w:type="auto"/>
        <w:tblInd w:w="108" w:type="dxa"/>
        <w:tblLook w:val="01E0"/>
      </w:tblPr>
      <w:tblGrid>
        <w:gridCol w:w="5463"/>
        <w:gridCol w:w="5317"/>
      </w:tblGrid>
      <w:tr w:rsidR="00142E2E" w:rsidRPr="00474964" w:rsidTr="00EB3CD4">
        <w:tc>
          <w:tcPr>
            <w:tcW w:w="5463" w:type="dxa"/>
            <w:vAlign w:val="center"/>
          </w:tcPr>
          <w:p w:rsidR="00142E2E" w:rsidRPr="00EB3CD4" w:rsidRDefault="00142E2E" w:rsidP="00EB3CD4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EB3CD4">
              <w:rPr>
                <w:rStyle w:val="FontStyle22"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317" w:type="dxa"/>
            <w:vAlign w:val="center"/>
          </w:tcPr>
          <w:p w:rsidR="00142E2E" w:rsidRPr="00EB3CD4" w:rsidRDefault="00142E2E" w:rsidP="00EB3CD4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EB3CD4">
              <w:rPr>
                <w:rStyle w:val="FontStyle22"/>
                <w:sz w:val="24"/>
                <w:szCs w:val="24"/>
                <w:lang w:eastAsia="ro-RO"/>
              </w:rPr>
              <w:t>Semnătura</w:t>
            </w:r>
          </w:p>
        </w:tc>
      </w:tr>
      <w:tr w:rsidR="00142E2E" w:rsidRPr="00474964" w:rsidTr="00EB3CD4">
        <w:tc>
          <w:tcPr>
            <w:tcW w:w="5463" w:type="dxa"/>
            <w:vAlign w:val="center"/>
          </w:tcPr>
          <w:p w:rsidR="00142E2E" w:rsidRPr="00EB3CD4" w:rsidRDefault="00142E2E" w:rsidP="00EB3CD4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EB3CD4">
              <w:rPr>
                <w:rStyle w:val="FontStyle22"/>
                <w:sz w:val="24"/>
                <w:szCs w:val="24"/>
                <w:lang w:eastAsia="ro-RO"/>
              </w:rPr>
              <w:t>30.05.2017</w:t>
            </w:r>
          </w:p>
        </w:tc>
        <w:tc>
          <w:tcPr>
            <w:tcW w:w="5317" w:type="dxa"/>
            <w:vAlign w:val="center"/>
          </w:tcPr>
          <w:p w:rsidR="00142E2E" w:rsidRPr="00EB3CD4" w:rsidRDefault="00142E2E" w:rsidP="00EB3CD4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</w:p>
        </w:tc>
      </w:tr>
      <w:tr w:rsidR="00142E2E" w:rsidRPr="00474964" w:rsidTr="00EB3CD4">
        <w:tc>
          <w:tcPr>
            <w:tcW w:w="5463" w:type="dxa"/>
            <w:vAlign w:val="center"/>
          </w:tcPr>
          <w:p w:rsidR="00142E2E" w:rsidRPr="00EB3CD4" w:rsidRDefault="00142E2E" w:rsidP="00EB3CD4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EB3CD4">
              <w:rPr>
                <w:rStyle w:val="FontStyle22"/>
                <w:sz w:val="24"/>
                <w:szCs w:val="24"/>
                <w:lang w:eastAsia="ro-RO"/>
              </w:rPr>
              <w:t>…………………………</w:t>
            </w:r>
          </w:p>
        </w:tc>
        <w:tc>
          <w:tcPr>
            <w:tcW w:w="5317" w:type="dxa"/>
            <w:vAlign w:val="center"/>
          </w:tcPr>
          <w:p w:rsidR="00142E2E" w:rsidRPr="00EB3CD4" w:rsidRDefault="00142E2E" w:rsidP="00EB3CD4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EB3CD4">
              <w:rPr>
                <w:rStyle w:val="FontStyle22"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:rsidR="00142E2E" w:rsidRPr="00D83684" w:rsidRDefault="00142E2E" w:rsidP="00856447">
      <w:pPr>
        <w:pStyle w:val="Style20"/>
        <w:widowControl/>
        <w:spacing w:line="240" w:lineRule="auto"/>
        <w:ind w:firstLine="0"/>
        <w:rPr>
          <w:rStyle w:val="FontStyle22"/>
          <w:b/>
          <w:sz w:val="28"/>
          <w:szCs w:val="28"/>
          <w:lang w:eastAsia="ro-RO"/>
        </w:rPr>
      </w:pPr>
    </w:p>
    <w:sectPr w:rsidR="00142E2E" w:rsidRPr="00D83684" w:rsidSect="000B5CDA">
      <w:footerReference w:type="even" r:id="rId6"/>
      <w:footerReference w:type="default" r:id="rId7"/>
      <w:pgSz w:w="11907" w:h="16840" w:code="9"/>
      <w:pgMar w:top="567" w:right="567" w:bottom="567" w:left="567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E2E" w:rsidRDefault="00142E2E">
      <w:r>
        <w:separator/>
      </w:r>
    </w:p>
  </w:endnote>
  <w:endnote w:type="continuationSeparator" w:id="0">
    <w:p w:rsidR="00142E2E" w:rsidRDefault="00142E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E2E" w:rsidRDefault="00142E2E" w:rsidP="007F1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42E2E" w:rsidRDefault="00142E2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E2E" w:rsidRPr="00CD2C70" w:rsidRDefault="00142E2E" w:rsidP="007F1030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CD2C70">
      <w:rPr>
        <w:rStyle w:val="PageNumber"/>
        <w:sz w:val="20"/>
        <w:szCs w:val="20"/>
      </w:rPr>
      <w:fldChar w:fldCharType="begin"/>
    </w:r>
    <w:r w:rsidRPr="00CD2C70">
      <w:rPr>
        <w:rStyle w:val="PageNumber"/>
        <w:sz w:val="20"/>
        <w:szCs w:val="20"/>
      </w:rPr>
      <w:instrText xml:space="preserve">PAGE  </w:instrText>
    </w:r>
    <w:r w:rsidRPr="00CD2C70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6</w:t>
    </w:r>
    <w:r w:rsidRPr="00CD2C70">
      <w:rPr>
        <w:rStyle w:val="PageNumber"/>
        <w:sz w:val="20"/>
        <w:szCs w:val="20"/>
      </w:rPr>
      <w:fldChar w:fldCharType="end"/>
    </w:r>
  </w:p>
  <w:p w:rsidR="00142E2E" w:rsidRPr="00521BF7" w:rsidRDefault="00142E2E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E2E" w:rsidRDefault="00142E2E">
      <w:r>
        <w:separator/>
      </w:r>
    </w:p>
  </w:footnote>
  <w:footnote w:type="continuationSeparator" w:id="0">
    <w:p w:rsidR="00142E2E" w:rsidRDefault="00142E2E">
      <w:r>
        <w:continuationSeparator/>
      </w:r>
    </w:p>
  </w:footnote>
  <w:footnote w:id="1">
    <w:p w:rsidR="00142E2E" w:rsidRDefault="00142E2E" w:rsidP="004A788D">
      <w:pPr>
        <w:pStyle w:val="FootnoteText"/>
        <w:ind w:firstLine="562"/>
      </w:pPr>
      <w:r w:rsidRPr="00C576E4">
        <w:rPr>
          <w:rStyle w:val="FootnoteReference"/>
          <w:sz w:val="16"/>
          <w:szCs w:val="16"/>
        </w:rPr>
        <w:footnoteRef/>
      </w:r>
      <w:r w:rsidRPr="00C576E4">
        <w:rPr>
          <w:sz w:val="16"/>
          <w:szCs w:val="16"/>
          <w:vertAlign w:val="superscript"/>
        </w:rPr>
        <w:t>)</w:t>
      </w:r>
      <w:r w:rsidRPr="004A788D">
        <w:rPr>
          <w:sz w:val="18"/>
          <w:szCs w:val="18"/>
        </w:rPr>
        <w:t xml:space="preserve"> </w:t>
      </w:r>
      <w:r w:rsidRPr="00CA7FC5">
        <w:rPr>
          <w:rStyle w:val="FontStyle22"/>
          <w:sz w:val="16"/>
          <w:szCs w:val="16"/>
          <w:lang w:eastAsia="ro-RO"/>
        </w:rPr>
        <w:t xml:space="preserve">Prin </w:t>
      </w:r>
      <w:r w:rsidRPr="00C576E4">
        <w:rPr>
          <w:rStyle w:val="FontStyle22"/>
          <w:i/>
          <w:sz w:val="16"/>
          <w:szCs w:val="16"/>
          <w:lang w:eastAsia="ro-RO"/>
        </w:rPr>
        <w:t>familie</w:t>
      </w:r>
      <w:r w:rsidRPr="00CA7FC5">
        <w:rPr>
          <w:rStyle w:val="FontStyle22"/>
          <w:sz w:val="16"/>
          <w:szCs w:val="16"/>
          <w:lang w:eastAsia="ro-RO"/>
        </w:rPr>
        <w:t xml:space="preserve"> se înţelege soţul/soţia şi copiii aflaţi în întreţinerea acestora.</w:t>
      </w:r>
    </w:p>
  </w:footnote>
  <w:footnote w:id="2">
    <w:p w:rsidR="00142E2E" w:rsidRDefault="00142E2E" w:rsidP="004A788D">
      <w:pPr>
        <w:pStyle w:val="Style20"/>
        <w:widowControl/>
        <w:spacing w:line="240" w:lineRule="auto"/>
      </w:pPr>
      <w:r w:rsidRPr="00CA7FC5">
        <w:rPr>
          <w:rStyle w:val="FootnoteReference"/>
          <w:sz w:val="16"/>
          <w:szCs w:val="16"/>
        </w:rPr>
        <w:footnoteRef/>
      </w:r>
      <w:r w:rsidRPr="00CA7FC5">
        <w:rPr>
          <w:sz w:val="16"/>
          <w:szCs w:val="16"/>
          <w:vertAlign w:val="superscript"/>
        </w:rPr>
        <w:t>)</w:t>
      </w:r>
      <w:r w:rsidRPr="00CA7FC5">
        <w:rPr>
          <w:sz w:val="16"/>
          <w:szCs w:val="16"/>
        </w:rPr>
        <w:t xml:space="preserve"> </w:t>
      </w:r>
      <w:r w:rsidRPr="00CA7FC5">
        <w:rPr>
          <w:rStyle w:val="FontStyle22"/>
          <w:sz w:val="16"/>
          <w:szCs w:val="16"/>
          <w:lang w:eastAsia="ro-RO"/>
        </w:rPr>
        <w:t>La „</w:t>
      </w:r>
      <w:r>
        <w:rPr>
          <w:rStyle w:val="FontStyle22"/>
          <w:sz w:val="16"/>
          <w:szCs w:val="16"/>
          <w:lang w:eastAsia="ro-RO"/>
        </w:rPr>
        <w:t>T</w:t>
      </w:r>
      <w:r w:rsidRPr="00CA7FC5">
        <w:rPr>
          <w:rStyle w:val="FontStyle22"/>
          <w:sz w:val="16"/>
          <w:szCs w:val="16"/>
          <w:lang w:eastAsia="ro-RO"/>
        </w:rPr>
        <w:t>itular" se menţionează, în cazul bunurilor proprii, numele proprietarului (titularul, soţul/soţia, copilul), iar în cazul bunurilor în coproprietate, cota-parte şi numele coproprietarilor.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displayBackgroundShape/>
  <w:attachedTemplate r:id="rId1"/>
  <w:stylePaneFormatFilter w:val="3F01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3B96"/>
    <w:rsid w:val="000030E4"/>
    <w:rsid w:val="0002301B"/>
    <w:rsid w:val="00033971"/>
    <w:rsid w:val="00050C3E"/>
    <w:rsid w:val="0005361C"/>
    <w:rsid w:val="000718E7"/>
    <w:rsid w:val="00080C1D"/>
    <w:rsid w:val="000B3016"/>
    <w:rsid w:val="000B5CDA"/>
    <w:rsid w:val="000B7945"/>
    <w:rsid w:val="000E60D7"/>
    <w:rsid w:val="00113DB8"/>
    <w:rsid w:val="00117F1E"/>
    <w:rsid w:val="0012176B"/>
    <w:rsid w:val="00142E2E"/>
    <w:rsid w:val="00163CA4"/>
    <w:rsid w:val="001A3DFB"/>
    <w:rsid w:val="001B1531"/>
    <w:rsid w:val="001B733E"/>
    <w:rsid w:val="001F542D"/>
    <w:rsid w:val="00200140"/>
    <w:rsid w:val="00211686"/>
    <w:rsid w:val="00234054"/>
    <w:rsid w:val="002379CE"/>
    <w:rsid w:val="00260EA8"/>
    <w:rsid w:val="002661EB"/>
    <w:rsid w:val="00275A7A"/>
    <w:rsid w:val="00285518"/>
    <w:rsid w:val="002C78B4"/>
    <w:rsid w:val="002D1063"/>
    <w:rsid w:val="002D23D9"/>
    <w:rsid w:val="002D6928"/>
    <w:rsid w:val="002F65F4"/>
    <w:rsid w:val="002F6D90"/>
    <w:rsid w:val="003134E1"/>
    <w:rsid w:val="00327277"/>
    <w:rsid w:val="003548B4"/>
    <w:rsid w:val="0037034E"/>
    <w:rsid w:val="00373ADE"/>
    <w:rsid w:val="00386AC6"/>
    <w:rsid w:val="00390164"/>
    <w:rsid w:val="003D0A35"/>
    <w:rsid w:val="003E147D"/>
    <w:rsid w:val="003F3FAA"/>
    <w:rsid w:val="00413166"/>
    <w:rsid w:val="00424085"/>
    <w:rsid w:val="00452B3D"/>
    <w:rsid w:val="00454674"/>
    <w:rsid w:val="004718A9"/>
    <w:rsid w:val="00474964"/>
    <w:rsid w:val="004A6813"/>
    <w:rsid w:val="004A788D"/>
    <w:rsid w:val="004C1F2A"/>
    <w:rsid w:val="004D7569"/>
    <w:rsid w:val="0050754B"/>
    <w:rsid w:val="00517EF3"/>
    <w:rsid w:val="0052044E"/>
    <w:rsid w:val="00521BF7"/>
    <w:rsid w:val="00584206"/>
    <w:rsid w:val="005920C1"/>
    <w:rsid w:val="0059373F"/>
    <w:rsid w:val="005C040A"/>
    <w:rsid w:val="005F45CF"/>
    <w:rsid w:val="00607799"/>
    <w:rsid w:val="00625B38"/>
    <w:rsid w:val="006271E5"/>
    <w:rsid w:val="0064244E"/>
    <w:rsid w:val="00663DAC"/>
    <w:rsid w:val="00663DAD"/>
    <w:rsid w:val="0067012E"/>
    <w:rsid w:val="006771C2"/>
    <w:rsid w:val="006D19BA"/>
    <w:rsid w:val="00704919"/>
    <w:rsid w:val="00732A6A"/>
    <w:rsid w:val="0073400D"/>
    <w:rsid w:val="00743C67"/>
    <w:rsid w:val="00751021"/>
    <w:rsid w:val="007671AD"/>
    <w:rsid w:val="007B0AF8"/>
    <w:rsid w:val="007B4B68"/>
    <w:rsid w:val="007C52E5"/>
    <w:rsid w:val="007D326E"/>
    <w:rsid w:val="007F1030"/>
    <w:rsid w:val="00805497"/>
    <w:rsid w:val="008349F9"/>
    <w:rsid w:val="00856447"/>
    <w:rsid w:val="00857057"/>
    <w:rsid w:val="008708D3"/>
    <w:rsid w:val="008A680B"/>
    <w:rsid w:val="008B1A90"/>
    <w:rsid w:val="008C6E0C"/>
    <w:rsid w:val="0092767C"/>
    <w:rsid w:val="009312D3"/>
    <w:rsid w:val="00956B55"/>
    <w:rsid w:val="009D7EEE"/>
    <w:rsid w:val="00A16241"/>
    <w:rsid w:val="00A36C7A"/>
    <w:rsid w:val="00A60016"/>
    <w:rsid w:val="00A67C75"/>
    <w:rsid w:val="00A87850"/>
    <w:rsid w:val="00AB00D8"/>
    <w:rsid w:val="00AB0568"/>
    <w:rsid w:val="00AD473B"/>
    <w:rsid w:val="00B00783"/>
    <w:rsid w:val="00B01769"/>
    <w:rsid w:val="00B1022D"/>
    <w:rsid w:val="00B15D21"/>
    <w:rsid w:val="00B24B5F"/>
    <w:rsid w:val="00B3394F"/>
    <w:rsid w:val="00B87760"/>
    <w:rsid w:val="00B93EE6"/>
    <w:rsid w:val="00BB4924"/>
    <w:rsid w:val="00C576E4"/>
    <w:rsid w:val="00C65592"/>
    <w:rsid w:val="00C8079E"/>
    <w:rsid w:val="00C87867"/>
    <w:rsid w:val="00C87A62"/>
    <w:rsid w:val="00CA7FC5"/>
    <w:rsid w:val="00CD2C70"/>
    <w:rsid w:val="00CD6C4C"/>
    <w:rsid w:val="00D078D6"/>
    <w:rsid w:val="00D1467D"/>
    <w:rsid w:val="00D25796"/>
    <w:rsid w:val="00D53B96"/>
    <w:rsid w:val="00D62881"/>
    <w:rsid w:val="00D64193"/>
    <w:rsid w:val="00D80368"/>
    <w:rsid w:val="00D82084"/>
    <w:rsid w:val="00D83684"/>
    <w:rsid w:val="00D91F85"/>
    <w:rsid w:val="00DC0E3C"/>
    <w:rsid w:val="00DC20BF"/>
    <w:rsid w:val="00DF7950"/>
    <w:rsid w:val="00E23C69"/>
    <w:rsid w:val="00E335A5"/>
    <w:rsid w:val="00E4021A"/>
    <w:rsid w:val="00E47F77"/>
    <w:rsid w:val="00E71B32"/>
    <w:rsid w:val="00E71F95"/>
    <w:rsid w:val="00E83DA5"/>
    <w:rsid w:val="00EA62E5"/>
    <w:rsid w:val="00EB3CD4"/>
    <w:rsid w:val="00ED3C55"/>
    <w:rsid w:val="00ED4664"/>
    <w:rsid w:val="00EE13C6"/>
    <w:rsid w:val="00EE4CEE"/>
    <w:rsid w:val="00EE59C9"/>
    <w:rsid w:val="00EE72FA"/>
    <w:rsid w:val="00EF2BE7"/>
    <w:rsid w:val="00F01BD9"/>
    <w:rsid w:val="00F041E0"/>
    <w:rsid w:val="00F21CBF"/>
    <w:rsid w:val="00F35C82"/>
    <w:rsid w:val="00F46782"/>
    <w:rsid w:val="00F5446C"/>
    <w:rsid w:val="00F60AFA"/>
    <w:rsid w:val="00F679E6"/>
    <w:rsid w:val="00F97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val="ro-R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uiPriority w:val="99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uiPriority w:val="99"/>
    <w:rsid w:val="001B1531"/>
  </w:style>
  <w:style w:type="paragraph" w:customStyle="1" w:styleId="Style4">
    <w:name w:val="Style4"/>
    <w:basedOn w:val="Normal"/>
    <w:uiPriority w:val="99"/>
    <w:rsid w:val="001B1531"/>
  </w:style>
  <w:style w:type="paragraph" w:customStyle="1" w:styleId="Style6">
    <w:name w:val="Style6"/>
    <w:basedOn w:val="Normal"/>
    <w:uiPriority w:val="99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uiPriority w:val="99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uiPriority w:val="99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uiPriority w:val="99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uiPriority w:val="99"/>
    <w:rsid w:val="001B1531"/>
    <w:pPr>
      <w:spacing w:line="230" w:lineRule="exact"/>
    </w:pPr>
  </w:style>
  <w:style w:type="paragraph" w:customStyle="1" w:styleId="Style12">
    <w:name w:val="Style12"/>
    <w:basedOn w:val="Normal"/>
    <w:uiPriority w:val="99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uiPriority w:val="99"/>
    <w:rsid w:val="001B1531"/>
  </w:style>
  <w:style w:type="paragraph" w:customStyle="1" w:styleId="Style19">
    <w:name w:val="Style19"/>
    <w:basedOn w:val="Normal"/>
    <w:uiPriority w:val="99"/>
    <w:rsid w:val="001B1531"/>
  </w:style>
  <w:style w:type="paragraph" w:customStyle="1" w:styleId="Style20">
    <w:name w:val="Style20"/>
    <w:basedOn w:val="Normal"/>
    <w:uiPriority w:val="99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basedOn w:val="DefaultParagraphFont"/>
    <w:uiPriority w:val="99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basedOn w:val="DefaultParagraphFont"/>
    <w:uiPriority w:val="99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basedOn w:val="DefaultParagraphFont"/>
    <w:uiPriority w:val="99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basedOn w:val="DefaultParagraphFont"/>
    <w:uiPriority w:val="99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rsid w:val="0037034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rsid w:val="0037034E"/>
    <w:rPr>
      <w:rFonts w:cs="Times New Roman"/>
      <w:vertAlign w:val="superscript"/>
    </w:rPr>
  </w:style>
  <w:style w:type="paragraph" w:styleId="Footer">
    <w:name w:val="footer"/>
    <w:basedOn w:val="Normal"/>
    <w:link w:val="FooterChar"/>
    <w:uiPriority w:val="99"/>
    <w:rsid w:val="003703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ro-RO"/>
    </w:rPr>
  </w:style>
  <w:style w:type="character" w:styleId="PageNumber">
    <w:name w:val="page number"/>
    <w:basedOn w:val="DefaultParagraphFont"/>
    <w:uiPriority w:val="99"/>
    <w:rsid w:val="0037034E"/>
    <w:rPr>
      <w:rFonts w:cs="Times New Roman"/>
    </w:rPr>
  </w:style>
  <w:style w:type="table" w:styleId="TableGrid">
    <w:name w:val="Table Grid"/>
    <w:basedOn w:val="TableNormal"/>
    <w:uiPriority w:val="99"/>
    <w:rsid w:val="00856447"/>
    <w:pPr>
      <w:widowControl w:val="0"/>
      <w:autoSpaceDE w:val="0"/>
      <w:autoSpaceDN w:val="0"/>
      <w:adjustRightInd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131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val="ro-RO"/>
    </w:rPr>
  </w:style>
  <w:style w:type="paragraph" w:styleId="Header">
    <w:name w:val="header"/>
    <w:basedOn w:val="Normal"/>
    <w:link w:val="HeaderChar"/>
    <w:uiPriority w:val="99"/>
    <w:rsid w:val="00CA7FC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imona.tincu\Desktop\Formular_declaratie_avere_20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Formular_declaratie_avere_2010.dot</Template>
  <TotalTime>6</TotalTime>
  <Pages>6</Pages>
  <Words>1067</Words>
  <Characters>6084</Characters>
  <Application>Microsoft Office Outlook</Application>
  <DocSecurity>0</DocSecurity>
  <Lines>0</Lines>
  <Paragraphs>0</Paragraphs>
  <ScaleCrop>false</ScaleCrop>
  <Company>CDEP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DECLARAŢIE DE AVERE</dc:title>
  <dc:subject/>
  <dc:creator>simona.tincu</dc:creator>
  <cp:keywords/>
  <dc:description/>
  <cp:lastModifiedBy>cornelia.ciobanu</cp:lastModifiedBy>
  <cp:revision>3</cp:revision>
  <cp:lastPrinted>2015-06-10T11:06:00Z</cp:lastPrinted>
  <dcterms:created xsi:type="dcterms:W3CDTF">2017-06-07T11:34:00Z</dcterms:created>
  <dcterms:modified xsi:type="dcterms:W3CDTF">2017-06-07T11:47:00Z</dcterms:modified>
</cp:coreProperties>
</file>