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88E" w:rsidRDefault="0061188E" w:rsidP="0061188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Nr. 3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08</w:t>
      </w:r>
      <w:r>
        <w:rPr>
          <w:rFonts w:ascii="Arial" w:hAnsi="Arial" w:cs="Arial"/>
          <w:b/>
        </w:rPr>
        <w:t xml:space="preserve">/04.06.2020                                                                                </w:t>
      </w:r>
    </w:p>
    <w:p w:rsidR="000D122B" w:rsidRDefault="000D122B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0D122B" w:rsidRPr="00CD2C70" w:rsidRDefault="000D122B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FB70AE" w:rsidTr="00FB70AE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FB70AE" w:rsidRDefault="000B5CDA" w:rsidP="00FB70A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FB70AE"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CDA" w:rsidRPr="00FB70AE" w:rsidRDefault="00970059" w:rsidP="00FB70A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FB70AE">
              <w:rPr>
                <w:rStyle w:val="FontStyle22"/>
                <w:b/>
                <w:sz w:val="24"/>
                <w:szCs w:val="24"/>
                <w:lang w:eastAsia="ro-RO"/>
              </w:rPr>
              <w:t xml:space="preserve">Avram </w:t>
            </w:r>
            <w:r w:rsidR="00B06048">
              <w:rPr>
                <w:rStyle w:val="FontStyle22"/>
                <w:b/>
                <w:sz w:val="24"/>
                <w:szCs w:val="24"/>
                <w:lang w:eastAsia="ro-RO"/>
              </w:rPr>
              <w:t xml:space="preserve">A </w:t>
            </w:r>
            <w:r w:rsidR="00EF588D" w:rsidRPr="00FB70A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Pr="00FB70AE">
              <w:rPr>
                <w:rStyle w:val="FontStyle22"/>
                <w:b/>
                <w:sz w:val="24"/>
                <w:szCs w:val="24"/>
                <w:lang w:eastAsia="ro-RO"/>
              </w:rPr>
              <w:t>Adrian Marius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FB70AE" w:rsidRDefault="000B5CDA" w:rsidP="00FB70A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B70AE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FB70AE" w:rsidTr="00FB70AE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FB70AE" w:rsidRDefault="00D078D6" w:rsidP="00FB70A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B70AE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78D6" w:rsidRPr="00FB70AE" w:rsidRDefault="00970059" w:rsidP="00FB70A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B70AE">
              <w:rPr>
                <w:rStyle w:val="FontStyle22"/>
                <w:sz w:val="24"/>
                <w:szCs w:val="24"/>
                <w:lang w:eastAsia="ro-RO"/>
              </w:rPr>
              <w:t xml:space="preserve">Sef serviciu 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FB70AE" w:rsidRDefault="00D078D6" w:rsidP="00FB70A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B70AE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tbl>
            <w:tblPr>
              <w:tblW w:w="51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80"/>
            </w:tblGrid>
            <w:tr w:rsidR="00EF588D" w:rsidRPr="00FB70AE" w:rsidTr="00A52AF3">
              <w:trPr>
                <w:trHeight w:val="569"/>
              </w:trPr>
              <w:tc>
                <w:tcPr>
                  <w:tcW w:w="5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EF588D" w:rsidRPr="00FB70AE" w:rsidRDefault="00A52AF3" w:rsidP="00FB70AE">
                  <w:pPr>
                    <w:pStyle w:val="Style3"/>
                    <w:widowControl/>
                    <w:tabs>
                      <w:tab w:val="left" w:leader="dot" w:pos="0"/>
                      <w:tab w:val="left" w:leader="dot" w:pos="9648"/>
                    </w:tabs>
                    <w:rPr>
                      <w:rStyle w:val="FontStyle22"/>
                      <w:b/>
                      <w:sz w:val="24"/>
                      <w:szCs w:val="24"/>
                      <w:lang w:eastAsia="ro-RO"/>
                    </w:rPr>
                  </w:pPr>
                  <w:r>
                    <w:rPr>
                      <w:rStyle w:val="FontStyle22"/>
                      <w:b/>
                      <w:lang w:eastAsia="ro-RO"/>
                    </w:rPr>
                    <w:t>AGENTIA NATIONALA DE CADASTRU SI PUBLICITATE IMOBILIARA – OFICIUL DE CADASTRU SI PUBLICITATE IMOBILIARA MARAMURES</w:t>
                  </w:r>
                </w:p>
              </w:tc>
            </w:tr>
          </w:tbl>
          <w:p w:rsidR="00D078D6" w:rsidRPr="00FB70AE" w:rsidRDefault="00D078D6" w:rsidP="00FB70A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FB70AE" w:rsidRDefault="00D078D6" w:rsidP="00FB70A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B70AE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RPr="00FB70AE" w:rsidTr="00FB70AE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F85" w:rsidRPr="00FB70AE" w:rsidRDefault="00D91F85" w:rsidP="00FB70A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B70AE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F85" w:rsidRPr="00FB70AE" w:rsidRDefault="00D91F85" w:rsidP="00FB70A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F85" w:rsidRPr="00FB70AE" w:rsidRDefault="00D91F85" w:rsidP="00FB70A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B70AE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F85" w:rsidRPr="00FB70AE" w:rsidRDefault="00970059" w:rsidP="00FB70A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B70AE">
              <w:rPr>
                <w:rStyle w:val="FontStyle22"/>
                <w:sz w:val="24"/>
                <w:szCs w:val="24"/>
                <w:lang w:eastAsia="ro-RO"/>
              </w:rPr>
              <w:t>Baia Mare</w:t>
            </w:r>
          </w:p>
        </w:tc>
      </w:tr>
      <w:tr w:rsidR="00D078D6" w:rsidRPr="00FB70AE" w:rsidTr="00FB70AE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78D6" w:rsidRPr="00FB70AE" w:rsidRDefault="00D078D6" w:rsidP="00FB70A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FB70AE" w:rsidRDefault="00D078D6" w:rsidP="00FB70A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FB70AE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276"/>
        <w:gridCol w:w="1333"/>
        <w:gridCol w:w="700"/>
        <w:gridCol w:w="1369"/>
        <w:gridCol w:w="1991"/>
      </w:tblGrid>
      <w:tr w:rsidR="001B1531" w:rsidRPr="00474964" w:rsidTr="007A59F0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C34D6" w:rsidRPr="00474964" w:rsidTr="007A59F0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61188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Culcea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97005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97005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97005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97005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97005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Donatie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34D6" w:rsidRDefault="007A59F0" w:rsidP="001541B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Avram Adrian Marius</w:t>
            </w:r>
            <w:r w:rsidR="00174EE7">
              <w:rPr>
                <w:sz w:val="20"/>
                <w:szCs w:val="20"/>
              </w:rPr>
              <w:t>- bun propriu</w:t>
            </w:r>
          </w:p>
          <w:p w:rsidR="001C34D6" w:rsidRPr="004C1F2A" w:rsidRDefault="001C34D6" w:rsidP="001541B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C34D6" w:rsidRPr="00474964" w:rsidTr="00320CBB">
        <w:trPr>
          <w:trHeight w:val="46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61188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Culcea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DE47A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;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DE47A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7A59F0" w:rsidP="000D122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DE47A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DE47A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Donatie</w:t>
            </w:r>
          </w:p>
        </w:tc>
        <w:tc>
          <w:tcPr>
            <w:tcW w:w="19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97005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C34D6" w:rsidRPr="00474964" w:rsidTr="007A59F0">
        <w:trPr>
          <w:trHeight w:val="51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61188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Culcea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DE47A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DE47A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111808" w:rsidRDefault="007A59F0" w:rsidP="000D122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DE47A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DE47A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Donatie</w:t>
            </w:r>
          </w:p>
        </w:tc>
        <w:tc>
          <w:tcPr>
            <w:tcW w:w="19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34D6" w:rsidRPr="004C1F2A" w:rsidRDefault="001C34D6" w:rsidP="0097005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5027FE" w:rsidRPr="00474964" w:rsidTr="00320CBB">
        <w:trPr>
          <w:trHeight w:val="6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7FE" w:rsidRPr="004C1F2A" w:rsidRDefault="005027FE" w:rsidP="0061188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Culcea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7FE" w:rsidRPr="004C1F2A" w:rsidRDefault="005027FE" w:rsidP="005027F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7FE" w:rsidRPr="004C1F2A" w:rsidRDefault="005027FE" w:rsidP="005027F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7FE" w:rsidRPr="004C1F2A" w:rsidRDefault="005027FE" w:rsidP="005027F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7FE" w:rsidRPr="004C1F2A" w:rsidRDefault="005027FE" w:rsidP="00D0607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D06075">
              <w:rPr>
                <w:sz w:val="20"/>
                <w:szCs w:val="20"/>
              </w:rPr>
              <w:t>8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7FE" w:rsidRPr="004C1F2A" w:rsidRDefault="005027FE" w:rsidP="005027F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Moștenire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7FE" w:rsidRDefault="005027FE" w:rsidP="001C34D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Avram Sandrina </w:t>
            </w:r>
            <w:r w:rsidR="00D060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</w:t>
            </w:r>
            <w:r w:rsidR="00D06075">
              <w:rPr>
                <w:sz w:val="20"/>
                <w:szCs w:val="20"/>
              </w:rPr>
              <w:t>8</w:t>
            </w:r>
          </w:p>
          <w:p w:rsidR="005027FE" w:rsidRDefault="005027FE" w:rsidP="001C34D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Avram A Marius 3/</w:t>
            </w:r>
            <w:r w:rsidR="00D06075">
              <w:rPr>
                <w:sz w:val="20"/>
                <w:szCs w:val="20"/>
              </w:rPr>
              <w:t>8</w:t>
            </w:r>
          </w:p>
          <w:p w:rsidR="005027FE" w:rsidRPr="004C1F2A" w:rsidRDefault="005027FE" w:rsidP="001C34D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Ilies Anca Elena 3/</w:t>
            </w:r>
            <w:r w:rsidR="00D06075">
              <w:rPr>
                <w:sz w:val="20"/>
                <w:szCs w:val="20"/>
              </w:rPr>
              <w:t>8</w:t>
            </w:r>
          </w:p>
        </w:tc>
      </w:tr>
      <w:tr w:rsidR="00111808" w:rsidRPr="00474964" w:rsidTr="00320CBB">
        <w:trPr>
          <w:trHeight w:val="36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808" w:rsidRDefault="00111808" w:rsidP="0061188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Caseiu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808" w:rsidRDefault="00850D1D" w:rsidP="005027F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808" w:rsidRDefault="00111808" w:rsidP="005027F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808" w:rsidRDefault="00850D1D" w:rsidP="005027F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808" w:rsidRDefault="00111808" w:rsidP="00D0607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808" w:rsidRDefault="00111808" w:rsidP="005027F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Mostenire, partaj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808" w:rsidRDefault="007A59F0" w:rsidP="0011180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Avram Alina</w:t>
            </w:r>
            <w:r w:rsidR="00174EE7">
              <w:rPr>
                <w:sz w:val="20"/>
                <w:szCs w:val="20"/>
              </w:rPr>
              <w:t>- bun propriu</w:t>
            </w:r>
          </w:p>
          <w:p w:rsidR="00111808" w:rsidRDefault="00111808" w:rsidP="001C34D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7229E" w:rsidRPr="00474964" w:rsidTr="00320CBB">
        <w:trPr>
          <w:trHeight w:val="6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29E" w:rsidRDefault="00F7229E" w:rsidP="005027F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Ocna Sugatag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29E" w:rsidRDefault="00F7229E" w:rsidP="005027F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29E" w:rsidRDefault="00F7229E" w:rsidP="005027F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29E" w:rsidRDefault="00F7229E" w:rsidP="005027F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29E" w:rsidRDefault="00F7229E" w:rsidP="00D0607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29E" w:rsidRDefault="00F7229E" w:rsidP="005027F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Donatie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29E" w:rsidRDefault="00F7229E" w:rsidP="00F7229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Avram Adrian Marius- bun propriu</w:t>
            </w:r>
          </w:p>
        </w:tc>
      </w:tr>
    </w:tbl>
    <w:p w:rsidR="001B1531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FA5837" w:rsidRDefault="00FA5837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942022" w:rsidRDefault="00942022" w:rsidP="00474964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0"/>
          <w:szCs w:val="20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173"/>
        <w:gridCol w:w="1260"/>
        <w:gridCol w:w="1120"/>
        <w:gridCol w:w="700"/>
        <w:gridCol w:w="1456"/>
        <w:gridCol w:w="1984"/>
      </w:tblGrid>
      <w:tr w:rsidR="001B1531" w:rsidRPr="00474964" w:rsidTr="00174EE7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474964" w:rsidTr="00174EE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70059" w:rsidP="0061188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Baia </w:t>
            </w:r>
            <w:r w:rsidRPr="00970059">
              <w:rPr>
                <w:sz w:val="20"/>
                <w:szCs w:val="20"/>
              </w:rPr>
              <w:t xml:space="preserve">Mare 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7005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7005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7005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SC=1</w:t>
            </w:r>
            <w:r w:rsidR="00345F31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8E1AE3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006BB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 – credit ipotecar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3006BB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Avram Alina 1/3</w:t>
            </w:r>
          </w:p>
          <w:p w:rsidR="003006BB" w:rsidRPr="004C1F2A" w:rsidRDefault="003006BB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Avram Marius 2/3</w:t>
            </w:r>
          </w:p>
        </w:tc>
      </w:tr>
      <w:tr w:rsidR="001B1531" w:rsidRPr="00474964" w:rsidTr="00174EE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006BB" w:rsidP="0061188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Baia Mare 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006BB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006BB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1160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Sc=</w:t>
            </w:r>
            <w:r w:rsidR="003006BB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 xml:space="preserve">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006BB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006BB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Cumparare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006BB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Avram Alina</w:t>
            </w:r>
            <w:r w:rsidR="0088105E">
              <w:rPr>
                <w:sz w:val="20"/>
                <w:szCs w:val="20"/>
              </w:rPr>
              <w:t>-</w:t>
            </w:r>
            <w:r w:rsidR="00345F31">
              <w:rPr>
                <w:sz w:val="20"/>
                <w:szCs w:val="20"/>
              </w:rPr>
              <w:t xml:space="preserve"> bun propriu </w:t>
            </w:r>
          </w:p>
        </w:tc>
      </w:tr>
      <w:tr w:rsidR="000B5CDA" w:rsidRPr="00474964" w:rsidTr="00174EE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2D65BD" w:rsidP="0061188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Culcea</w:t>
            </w:r>
            <w:r w:rsidR="00FA58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2D65B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2D65B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2D65BD" w:rsidP="002D65B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SC=119mp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2D65B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2D65BD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Donatie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2D65BD" w:rsidP="007A59F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Avram A</w:t>
            </w:r>
            <w:r w:rsidR="007A59F0">
              <w:rPr>
                <w:sz w:val="20"/>
                <w:szCs w:val="20"/>
              </w:rPr>
              <w:t>drian Marius</w:t>
            </w:r>
          </w:p>
        </w:tc>
      </w:tr>
      <w:tr w:rsidR="00174EE7" w:rsidRPr="00474964" w:rsidTr="00174EE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EE7" w:rsidRDefault="00174EE7" w:rsidP="0061188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Siviri, 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EE7" w:rsidRDefault="00174EE7" w:rsidP="00BD1C6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EE7" w:rsidRDefault="00174EE7" w:rsidP="00BD1C6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EE7" w:rsidRDefault="00174EE7" w:rsidP="00BD1C6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Sc=61.2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EE7" w:rsidRDefault="00174EE7" w:rsidP="00BD1C6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EE7" w:rsidRDefault="00174EE7" w:rsidP="00BD1C6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EE7" w:rsidRDefault="00174EE7" w:rsidP="00BD1C6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Avram Alina –bun propriu</w:t>
            </w:r>
          </w:p>
        </w:tc>
      </w:tr>
      <w:tr w:rsidR="0088105E" w:rsidRPr="00474964" w:rsidTr="00174EE7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05E" w:rsidRDefault="0088105E" w:rsidP="0061188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Caseiu 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05E" w:rsidRDefault="0088105E" w:rsidP="005D33C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05E" w:rsidRDefault="0088105E" w:rsidP="005D33C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05E" w:rsidRDefault="0001160A" w:rsidP="005D33C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Sc=</w:t>
            </w:r>
            <w:r w:rsidR="0088105E">
              <w:rPr>
                <w:sz w:val="20"/>
                <w:szCs w:val="20"/>
              </w:rPr>
              <w:t>670</w:t>
            </w:r>
            <w:r>
              <w:rPr>
                <w:sz w:val="20"/>
                <w:szCs w:val="20"/>
              </w:rPr>
              <w:t xml:space="preserve">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05E" w:rsidRDefault="0088105E" w:rsidP="005D33C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05E" w:rsidRDefault="0088105E" w:rsidP="005D33C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Mostenire, partaj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05E" w:rsidRDefault="0088105E" w:rsidP="005D33C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Avram Alina –bun propriu</w:t>
            </w:r>
          </w:p>
        </w:tc>
      </w:tr>
    </w:tbl>
    <w:p w:rsidR="001B1531" w:rsidRPr="00B24B5F" w:rsidRDefault="001B1531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3006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3006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Ford Focus C Max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3006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3006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3006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Cumparare Avram Marius</w:t>
            </w: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006BB" w:rsidP="001B1531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006BB" w:rsidP="001B1531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006BB" w:rsidP="001B1531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006BB" w:rsidP="001B1531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006BB" w:rsidP="001B1531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174EE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174EE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F21DDA" w:rsidP="001B1531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174EE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F21DDA" w:rsidP="001B1531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174EE7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F21DDA" w:rsidP="001B1531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942022" w:rsidRDefault="00942022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6B643E" w:rsidRPr="009312D3" w:rsidRDefault="006B643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F80F1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B1531" w:rsidRPr="00474964" w:rsidTr="00F80F1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767FB" w:rsidP="0061188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 BANK</w:t>
            </w:r>
            <w:r w:rsidR="009757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DB5" w:rsidP="007C05F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45DB5" w:rsidP="007C05F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E56AA" w:rsidP="007C05F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E56AA" w:rsidP="000E56A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</w:t>
            </w:r>
          </w:p>
        </w:tc>
      </w:tr>
      <w:tr w:rsidR="008B1A90" w:rsidRPr="00474964" w:rsidTr="00F80F1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9757EF" w:rsidP="0061188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ING BANK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9757EF" w:rsidP="007C05F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9757EF" w:rsidP="007C05F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FA5837" w:rsidP="007C05F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2008;</w:t>
            </w:r>
            <w:r w:rsidR="000E56AA">
              <w:rPr>
                <w:sz w:val="22"/>
                <w:szCs w:val="22"/>
              </w:rPr>
              <w:t>2020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FA5837" w:rsidP="007C05F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6136</w:t>
            </w:r>
          </w:p>
        </w:tc>
      </w:tr>
      <w:tr w:rsidR="006B643E" w:rsidRPr="00474964" w:rsidTr="00F80F1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BANCA TRANSILVANIA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</w:tr>
      <w:tr w:rsidR="006B643E" w:rsidRPr="00474964" w:rsidTr="00F80F1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Default="006B643E" w:rsidP="0061188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ING BANK 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20654</w:t>
            </w:r>
          </w:p>
        </w:tc>
      </w:tr>
      <w:tr w:rsidR="006B643E" w:rsidRPr="00474964" w:rsidTr="00F80F1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ING - NN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2007;2020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16744</w:t>
            </w:r>
          </w:p>
        </w:tc>
      </w:tr>
      <w:tr w:rsidR="006B643E" w:rsidRPr="00474964" w:rsidTr="00407975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3E" w:rsidRDefault="0061188E" w:rsidP="0061188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ING BANK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  <w:r w:rsidR="006B643E">
              <w:rPr>
                <w:sz w:val="20"/>
                <w:szCs w:val="20"/>
              </w:rPr>
              <w:t>- card credit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3E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3E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43E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43E" w:rsidRDefault="006B643E" w:rsidP="006B643E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18000</w:t>
            </w:r>
          </w:p>
        </w:tc>
      </w:tr>
      <w:tr w:rsidR="006B643E" w:rsidRPr="00474964" w:rsidTr="00F80F1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BRD finance- card credit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13266</w:t>
            </w:r>
          </w:p>
        </w:tc>
      </w:tr>
      <w:tr w:rsidR="006B643E" w:rsidRPr="00474964" w:rsidTr="00F80F1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 - NN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6B643E" w:rsidRPr="00474964" w:rsidTr="00F80F1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BANCA TRANSILVANIA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6375</w:t>
            </w:r>
          </w:p>
        </w:tc>
      </w:tr>
      <w:tr w:rsidR="006B643E" w:rsidRPr="00474964" w:rsidTr="00F80F1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BANCA TRANSILVANIA card credit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43E" w:rsidRPr="004C1F2A" w:rsidRDefault="006B643E" w:rsidP="006B643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14600</w:t>
            </w: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70D7F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70D7F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70D7F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670D7F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670D7F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670D7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2C661B" w:rsidRDefault="002C661B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CC2E50" w:rsidRDefault="00CC2E50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942022" w:rsidRPr="00F01BD9" w:rsidRDefault="00942022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2025A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BRD SOC GEN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2025A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2025A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  <w:r w:rsidR="001C45C8">
              <w:rPr>
                <w:sz w:val="22"/>
                <w:szCs w:val="22"/>
              </w:rPr>
              <w:t>6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B643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26078</w:t>
            </w:r>
            <w:r w:rsidR="0012025A">
              <w:rPr>
                <w:sz w:val="22"/>
                <w:szCs w:val="22"/>
              </w:rPr>
              <w:t xml:space="preserve"> EUR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A085A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 BANK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A085A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A085A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B643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78928</w:t>
            </w:r>
            <w:r w:rsidR="006A085A">
              <w:rPr>
                <w:sz w:val="22"/>
                <w:szCs w:val="22"/>
              </w:rPr>
              <w:t xml:space="preserve"> RON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2D65B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942022" w:rsidRDefault="00942022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2C661B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Adrian </w:t>
            </w:r>
            <w:r w:rsidR="004E4F69">
              <w:rPr>
                <w:sz w:val="22"/>
                <w:szCs w:val="22"/>
              </w:rPr>
              <w:t>Marius Avram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C9" w:rsidRPr="004C1F2A" w:rsidRDefault="00E51BC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ANCPI, </w:t>
            </w:r>
            <w:r w:rsidR="004E4F69">
              <w:rPr>
                <w:sz w:val="22"/>
                <w:szCs w:val="22"/>
              </w:rPr>
              <w:t>OCPI Maramures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F69" w:rsidRPr="004C1F2A" w:rsidRDefault="004E4F69" w:rsidP="00EF588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F69" w:rsidRPr="004C1F2A" w:rsidRDefault="00E51BC4" w:rsidP="001C45C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87883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95126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171836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17183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17183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17183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95126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9A3A88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9A3A8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9A3A8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D9512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95126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74964" w:rsidRDefault="00D95126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95126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95126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95126" w:rsidRPr="00474964" w:rsidRDefault="00D95126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D95126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74964" w:rsidRDefault="00D95126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95126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DE47A9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DE47A9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D66853" w:rsidRDefault="00D95126" w:rsidP="00D6685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DE47A9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95126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74964" w:rsidRDefault="00D95126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95126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Alina Avram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Cabinet individual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D66853">
              <w:rPr>
                <w:color w:val="000000"/>
                <w:sz w:val="22"/>
                <w:szCs w:val="22"/>
                <w:shd w:val="clear" w:color="auto" w:fill="FFFFFF"/>
              </w:rPr>
              <w:t>profesii libere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A767FB" w:rsidRDefault="006B643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23569</w:t>
            </w:r>
          </w:p>
        </w:tc>
      </w:tr>
      <w:tr w:rsidR="00D95126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95126" w:rsidRPr="00474964" w:rsidRDefault="00D95126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D95126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74964" w:rsidRDefault="00D95126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95126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95126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74964" w:rsidRDefault="00D95126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95126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95126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95126" w:rsidRPr="00474964" w:rsidRDefault="00D95126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D95126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74964" w:rsidRDefault="00D95126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126" w:rsidRPr="004C1F2A" w:rsidRDefault="00D951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Marius Avram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BVB Bucuresti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C5106E">
              <w:rPr>
                <w:color w:val="000000"/>
                <w:sz w:val="22"/>
                <w:szCs w:val="22"/>
                <w:shd w:val="clear" w:color="auto" w:fill="FFFFFF"/>
              </w:rPr>
              <w:t>Transferul valorilor mobiliare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si dividende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</w:t>
            </w: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74964" w:rsidRDefault="00C5106E" w:rsidP="00C5106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5106E" w:rsidRPr="00474964" w:rsidRDefault="00C5106E" w:rsidP="00C5106E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74964" w:rsidRDefault="00C5106E" w:rsidP="00C5106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74964" w:rsidRDefault="00C5106E" w:rsidP="00C5106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Copiii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F54C81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Avram Irina si Avram Miruna Laura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Casa Pensii MM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Pensie urmas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15872</w:t>
            </w:r>
          </w:p>
        </w:tc>
      </w:tr>
      <w:tr w:rsidR="00C5106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5106E" w:rsidRPr="00474964" w:rsidRDefault="00C5106E" w:rsidP="00C5106E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74964" w:rsidRDefault="00C5106E" w:rsidP="00C5106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6C66A6" w:rsidP="00C5106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Avram Adrian Marius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6C66A6" w:rsidP="006C66A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APIA Baia Mare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6C66A6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Subventie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6C66A6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4990</w:t>
            </w: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74964" w:rsidRDefault="00C5106E" w:rsidP="00C5106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5106E" w:rsidRPr="00474964" w:rsidRDefault="00C5106E" w:rsidP="00C5106E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74964" w:rsidRDefault="00C5106E" w:rsidP="00C5106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74964" w:rsidRDefault="00C5106E" w:rsidP="00C5106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74964" w:rsidRDefault="00C5106E" w:rsidP="00C5106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5106E" w:rsidRPr="00474964" w:rsidRDefault="00C5106E" w:rsidP="00C5106E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74964" w:rsidRDefault="00C5106E" w:rsidP="00C5106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Avram Adrian Marius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 - OCPI MM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8760</w:t>
            </w: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74964" w:rsidRDefault="00C5106E" w:rsidP="00C5106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74964" w:rsidRDefault="00C5106E" w:rsidP="00C5106E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5106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Avram Irina si Avram Miruna Laura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AJPS MM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Alocatie copii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06E" w:rsidRPr="004C1F2A" w:rsidRDefault="00C5106E" w:rsidP="00C5106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3072</w:t>
            </w:r>
          </w:p>
        </w:tc>
      </w:tr>
    </w:tbl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18"/>
        <w:gridCol w:w="5247"/>
      </w:tblGrid>
      <w:tr w:rsidR="00856447" w:rsidRPr="00FB70AE" w:rsidTr="00FB70AE">
        <w:tc>
          <w:tcPr>
            <w:tcW w:w="5463" w:type="dxa"/>
            <w:shd w:val="clear" w:color="auto" w:fill="auto"/>
            <w:vAlign w:val="center"/>
          </w:tcPr>
          <w:p w:rsidR="00856447" w:rsidRPr="00FB70AE" w:rsidRDefault="00856447" w:rsidP="00FB70AE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FB70AE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856447" w:rsidRPr="00FB70AE" w:rsidRDefault="00856447" w:rsidP="00FB70AE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FB70AE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FB70AE" w:rsidTr="00FB70AE">
        <w:tc>
          <w:tcPr>
            <w:tcW w:w="5463" w:type="dxa"/>
            <w:shd w:val="clear" w:color="auto" w:fill="auto"/>
            <w:vAlign w:val="center"/>
          </w:tcPr>
          <w:p w:rsidR="00F01BD9" w:rsidRPr="00FB70AE" w:rsidRDefault="00F01BD9" w:rsidP="00FB70AE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shd w:val="clear" w:color="auto" w:fill="auto"/>
            <w:vAlign w:val="center"/>
          </w:tcPr>
          <w:p w:rsidR="00F01BD9" w:rsidRPr="00FB70AE" w:rsidRDefault="00F01BD9" w:rsidP="00FB70AE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FB70AE" w:rsidTr="00FB70AE">
        <w:tc>
          <w:tcPr>
            <w:tcW w:w="5463" w:type="dxa"/>
            <w:shd w:val="clear" w:color="auto" w:fill="auto"/>
            <w:vAlign w:val="center"/>
          </w:tcPr>
          <w:p w:rsidR="00F01BD9" w:rsidRPr="00FB70AE" w:rsidRDefault="00F01BD9" w:rsidP="0054250E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FB70AE">
              <w:rPr>
                <w:rStyle w:val="FontStyle22"/>
                <w:sz w:val="24"/>
                <w:szCs w:val="24"/>
                <w:lang w:eastAsia="ro-RO"/>
              </w:rPr>
              <w:t>………</w:t>
            </w:r>
            <w:r w:rsidR="0054250E">
              <w:rPr>
                <w:rStyle w:val="FontStyle22"/>
                <w:sz w:val="24"/>
                <w:szCs w:val="24"/>
                <w:lang w:eastAsia="ro-RO"/>
              </w:rPr>
              <w:t>07.05.2020</w:t>
            </w:r>
            <w:r w:rsidRPr="00FB70AE">
              <w:rPr>
                <w:rStyle w:val="FontStyle22"/>
                <w:sz w:val="24"/>
                <w:szCs w:val="24"/>
                <w:lang w:eastAsia="ro-RO"/>
              </w:rPr>
              <w:t>…………………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F01BD9" w:rsidRPr="00FB70AE" w:rsidRDefault="00F01BD9" w:rsidP="00FB70AE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FB70AE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EC7" w:rsidRDefault="00EF3EC7">
      <w:r>
        <w:separator/>
      </w:r>
    </w:p>
  </w:endnote>
  <w:endnote w:type="continuationSeparator" w:id="0">
    <w:p w:rsidR="00EF3EC7" w:rsidRDefault="00EF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D40" w:rsidRDefault="00E26D40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6D40" w:rsidRDefault="00E26D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D40" w:rsidRPr="00CD2C70" w:rsidRDefault="00E26D40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61188E">
      <w:rPr>
        <w:rStyle w:val="PageNumber"/>
        <w:noProof/>
        <w:sz w:val="20"/>
        <w:szCs w:val="20"/>
      </w:rPr>
      <w:t>1</w:t>
    </w:r>
    <w:r w:rsidRPr="00CD2C70">
      <w:rPr>
        <w:rStyle w:val="PageNumber"/>
        <w:sz w:val="20"/>
        <w:szCs w:val="20"/>
      </w:rPr>
      <w:fldChar w:fldCharType="end"/>
    </w:r>
  </w:p>
  <w:p w:rsidR="00E26D40" w:rsidRPr="00521BF7" w:rsidRDefault="00E26D40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EC7" w:rsidRDefault="00EF3EC7">
      <w:r>
        <w:separator/>
      </w:r>
    </w:p>
  </w:footnote>
  <w:footnote w:type="continuationSeparator" w:id="0">
    <w:p w:rsidR="00EF3EC7" w:rsidRDefault="00EF3EC7">
      <w:r>
        <w:continuationSeparator/>
      </w:r>
    </w:p>
  </w:footnote>
  <w:footnote w:id="1">
    <w:p w:rsidR="00E26D40" w:rsidRPr="00CA7FC5" w:rsidRDefault="00E26D40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E26D40" w:rsidRPr="00CA7FC5" w:rsidRDefault="00E26D40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96"/>
    <w:rsid w:val="000030E4"/>
    <w:rsid w:val="0000463E"/>
    <w:rsid w:val="0001160A"/>
    <w:rsid w:val="0002301B"/>
    <w:rsid w:val="0005361C"/>
    <w:rsid w:val="00095DF8"/>
    <w:rsid w:val="000B5CDA"/>
    <w:rsid w:val="000B7945"/>
    <w:rsid w:val="000C4E1E"/>
    <w:rsid w:val="000D122B"/>
    <w:rsid w:val="000D2307"/>
    <w:rsid w:val="000E56AA"/>
    <w:rsid w:val="000F7A65"/>
    <w:rsid w:val="00111808"/>
    <w:rsid w:val="00113DB8"/>
    <w:rsid w:val="00114EDE"/>
    <w:rsid w:val="0012025A"/>
    <w:rsid w:val="00142EEE"/>
    <w:rsid w:val="001541B0"/>
    <w:rsid w:val="00167D08"/>
    <w:rsid w:val="00171836"/>
    <w:rsid w:val="00172900"/>
    <w:rsid w:val="00174EE7"/>
    <w:rsid w:val="001B008E"/>
    <w:rsid w:val="001B1531"/>
    <w:rsid w:val="001B5183"/>
    <w:rsid w:val="001C34D6"/>
    <w:rsid w:val="001C45C8"/>
    <w:rsid w:val="001F542D"/>
    <w:rsid w:val="00200140"/>
    <w:rsid w:val="002209A4"/>
    <w:rsid w:val="00234054"/>
    <w:rsid w:val="0023690C"/>
    <w:rsid w:val="002379CE"/>
    <w:rsid w:val="00260EA8"/>
    <w:rsid w:val="00275A7A"/>
    <w:rsid w:val="00285518"/>
    <w:rsid w:val="002C661B"/>
    <w:rsid w:val="002C78B4"/>
    <w:rsid w:val="002D23D9"/>
    <w:rsid w:val="002D65BD"/>
    <w:rsid w:val="002F0875"/>
    <w:rsid w:val="002F6D90"/>
    <w:rsid w:val="003006BB"/>
    <w:rsid w:val="003134E1"/>
    <w:rsid w:val="00317A68"/>
    <w:rsid w:val="00320CBB"/>
    <w:rsid w:val="00333B5E"/>
    <w:rsid w:val="00345F31"/>
    <w:rsid w:val="00355826"/>
    <w:rsid w:val="0037034E"/>
    <w:rsid w:val="00373ADE"/>
    <w:rsid w:val="00386AC6"/>
    <w:rsid w:val="00390164"/>
    <w:rsid w:val="003D0A35"/>
    <w:rsid w:val="003F27BC"/>
    <w:rsid w:val="003F3D14"/>
    <w:rsid w:val="003F3FAA"/>
    <w:rsid w:val="00413166"/>
    <w:rsid w:val="00424085"/>
    <w:rsid w:val="004274D0"/>
    <w:rsid w:val="00445DB5"/>
    <w:rsid w:val="004718A9"/>
    <w:rsid w:val="00474964"/>
    <w:rsid w:val="004918EE"/>
    <w:rsid w:val="004A788D"/>
    <w:rsid w:val="004C1F2A"/>
    <w:rsid w:val="004E2928"/>
    <w:rsid w:val="004E4F69"/>
    <w:rsid w:val="004F1DF4"/>
    <w:rsid w:val="005027FE"/>
    <w:rsid w:val="005040CE"/>
    <w:rsid w:val="00513D6A"/>
    <w:rsid w:val="005148AC"/>
    <w:rsid w:val="00517EF3"/>
    <w:rsid w:val="0052044E"/>
    <w:rsid w:val="00521BF7"/>
    <w:rsid w:val="0054250E"/>
    <w:rsid w:val="005551FB"/>
    <w:rsid w:val="005920C1"/>
    <w:rsid w:val="0059373F"/>
    <w:rsid w:val="005C040A"/>
    <w:rsid w:val="005D33C7"/>
    <w:rsid w:val="0061188E"/>
    <w:rsid w:val="0062189F"/>
    <w:rsid w:val="00623241"/>
    <w:rsid w:val="006271E5"/>
    <w:rsid w:val="00633439"/>
    <w:rsid w:val="0064244E"/>
    <w:rsid w:val="00663DAC"/>
    <w:rsid w:val="00663DAD"/>
    <w:rsid w:val="00670D7F"/>
    <w:rsid w:val="00681187"/>
    <w:rsid w:val="006A085A"/>
    <w:rsid w:val="006B643E"/>
    <w:rsid w:val="006C66A6"/>
    <w:rsid w:val="00704919"/>
    <w:rsid w:val="00732A6A"/>
    <w:rsid w:val="00743C67"/>
    <w:rsid w:val="00751021"/>
    <w:rsid w:val="00763765"/>
    <w:rsid w:val="007863BA"/>
    <w:rsid w:val="007A59F0"/>
    <w:rsid w:val="007B011E"/>
    <w:rsid w:val="007B0AF8"/>
    <w:rsid w:val="007B4B68"/>
    <w:rsid w:val="007B6203"/>
    <w:rsid w:val="007C05F6"/>
    <w:rsid w:val="007D326E"/>
    <w:rsid w:val="007E636A"/>
    <w:rsid w:val="007F1030"/>
    <w:rsid w:val="00805497"/>
    <w:rsid w:val="00850D1D"/>
    <w:rsid w:val="00856447"/>
    <w:rsid w:val="008708D3"/>
    <w:rsid w:val="008762F8"/>
    <w:rsid w:val="0088105E"/>
    <w:rsid w:val="008B1A90"/>
    <w:rsid w:val="008B6670"/>
    <w:rsid w:val="008D59DE"/>
    <w:rsid w:val="008E1AE3"/>
    <w:rsid w:val="00920C48"/>
    <w:rsid w:val="0092767C"/>
    <w:rsid w:val="009312D3"/>
    <w:rsid w:val="009323A9"/>
    <w:rsid w:val="00942022"/>
    <w:rsid w:val="00956B55"/>
    <w:rsid w:val="00970059"/>
    <w:rsid w:val="009757EF"/>
    <w:rsid w:val="009A3A88"/>
    <w:rsid w:val="009B30FC"/>
    <w:rsid w:val="009C1C91"/>
    <w:rsid w:val="009D17CC"/>
    <w:rsid w:val="009D7EEE"/>
    <w:rsid w:val="00A279FE"/>
    <w:rsid w:val="00A36C7A"/>
    <w:rsid w:val="00A52AF3"/>
    <w:rsid w:val="00A75764"/>
    <w:rsid w:val="00A767FB"/>
    <w:rsid w:val="00AB00D8"/>
    <w:rsid w:val="00AB0568"/>
    <w:rsid w:val="00AB4AA5"/>
    <w:rsid w:val="00AD473B"/>
    <w:rsid w:val="00B00783"/>
    <w:rsid w:val="00B06048"/>
    <w:rsid w:val="00B1022D"/>
    <w:rsid w:val="00B15D21"/>
    <w:rsid w:val="00B24B5F"/>
    <w:rsid w:val="00B57821"/>
    <w:rsid w:val="00BC2366"/>
    <w:rsid w:val="00BC73B8"/>
    <w:rsid w:val="00C3322C"/>
    <w:rsid w:val="00C5106E"/>
    <w:rsid w:val="00C576E4"/>
    <w:rsid w:val="00C65592"/>
    <w:rsid w:val="00C8079E"/>
    <w:rsid w:val="00C87A62"/>
    <w:rsid w:val="00CA7FC5"/>
    <w:rsid w:val="00CB66C2"/>
    <w:rsid w:val="00CC2E50"/>
    <w:rsid w:val="00CD2C70"/>
    <w:rsid w:val="00CD6C4C"/>
    <w:rsid w:val="00D06075"/>
    <w:rsid w:val="00D078D6"/>
    <w:rsid w:val="00D32C2F"/>
    <w:rsid w:val="00D53B96"/>
    <w:rsid w:val="00D62881"/>
    <w:rsid w:val="00D64193"/>
    <w:rsid w:val="00D66853"/>
    <w:rsid w:val="00D83684"/>
    <w:rsid w:val="00D91F85"/>
    <w:rsid w:val="00D95126"/>
    <w:rsid w:val="00DC20BF"/>
    <w:rsid w:val="00DE47A9"/>
    <w:rsid w:val="00DE6C8E"/>
    <w:rsid w:val="00DF0CC3"/>
    <w:rsid w:val="00E26D40"/>
    <w:rsid w:val="00E47F77"/>
    <w:rsid w:val="00E51BC4"/>
    <w:rsid w:val="00ED3C55"/>
    <w:rsid w:val="00EE4CEE"/>
    <w:rsid w:val="00EE59C9"/>
    <w:rsid w:val="00EE72FA"/>
    <w:rsid w:val="00EF3EC7"/>
    <w:rsid w:val="00EF588D"/>
    <w:rsid w:val="00F01BD9"/>
    <w:rsid w:val="00F041E0"/>
    <w:rsid w:val="00F202CE"/>
    <w:rsid w:val="00F21DDA"/>
    <w:rsid w:val="00F24FAF"/>
    <w:rsid w:val="00F25F6A"/>
    <w:rsid w:val="00F31F9B"/>
    <w:rsid w:val="00F54C81"/>
    <w:rsid w:val="00F7229E"/>
    <w:rsid w:val="00F80F1F"/>
    <w:rsid w:val="00F85822"/>
    <w:rsid w:val="00FA5837"/>
    <w:rsid w:val="00F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46C85-1D6E-4F69-BC52-7234AC8D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02FA-BDA3-472A-A405-AB7B7467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</Template>
  <TotalTime>1</TotalTime>
  <Pages>5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CDEP</Company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simona.tincu</dc:creator>
  <cp:keywords/>
  <cp:lastModifiedBy>Marinescu Daniela</cp:lastModifiedBy>
  <cp:revision>2</cp:revision>
  <cp:lastPrinted>2020-05-07T13:35:00Z</cp:lastPrinted>
  <dcterms:created xsi:type="dcterms:W3CDTF">2020-08-21T10:27:00Z</dcterms:created>
  <dcterms:modified xsi:type="dcterms:W3CDTF">2020-08-21T10:27:00Z</dcterms:modified>
</cp:coreProperties>
</file>