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Pr="007B5FA3" w:rsidRDefault="007B5FA3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                  </w:t>
      </w:r>
      <w:r w:rsidRPr="007B5FA3">
        <w:rPr>
          <w:rStyle w:val="FontStyle24"/>
          <w:rFonts w:ascii="Arial" w:hAnsi="Arial" w:cs="Arial"/>
          <w:sz w:val="24"/>
          <w:szCs w:val="24"/>
          <w:lang w:eastAsia="ro-RO"/>
        </w:rPr>
        <w:t>Nr. 3277/19.05.2020</w:t>
      </w: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104AC1" w:rsidRDefault="00104AC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2D759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</w:t>
            </w:r>
            <w:r w:rsidR="00433175">
              <w:rPr>
                <w:rStyle w:val="FontStyle22"/>
                <w:sz w:val="24"/>
                <w:szCs w:val="24"/>
                <w:lang w:eastAsia="ro-RO"/>
              </w:rPr>
              <w:t>irector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433175" w:rsidP="00DD54E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</w:t>
            </w:r>
            <w:r w:rsidR="004E2F71">
              <w:rPr>
                <w:rStyle w:val="FontStyle22"/>
                <w:sz w:val="24"/>
                <w:szCs w:val="24"/>
                <w:lang w:eastAsia="ro-RO"/>
              </w:rPr>
              <w:t>irec</w:t>
            </w:r>
            <w:r w:rsidR="00DD54EA">
              <w:rPr>
                <w:rStyle w:val="FontStyle22"/>
                <w:sz w:val="24"/>
                <w:szCs w:val="24"/>
                <w:lang w:eastAsia="ro-RO"/>
              </w:rPr>
              <w:t>ț</w:t>
            </w:r>
            <w:r w:rsidR="004E2F71">
              <w:rPr>
                <w:rStyle w:val="FontStyle22"/>
                <w:sz w:val="24"/>
                <w:szCs w:val="24"/>
                <w:lang w:eastAsia="ro-RO"/>
              </w:rPr>
              <w:t xml:space="preserve">ia </w:t>
            </w:r>
            <w:r w:rsidR="00DD54EA">
              <w:rPr>
                <w:rStyle w:val="FontStyle22"/>
                <w:sz w:val="24"/>
                <w:szCs w:val="24"/>
                <w:lang w:eastAsia="ro-RO"/>
              </w:rPr>
              <w:t>Î</w:t>
            </w:r>
            <w:r w:rsidR="004E2F71">
              <w:rPr>
                <w:rStyle w:val="FontStyle22"/>
                <w:sz w:val="24"/>
                <w:szCs w:val="24"/>
                <w:lang w:eastAsia="ro-RO"/>
              </w:rPr>
              <w:t>nregistrare Sistematic</w:t>
            </w:r>
            <w:r w:rsidR="00DD54EA">
              <w:rPr>
                <w:rStyle w:val="FontStyle22"/>
                <w:sz w:val="24"/>
                <w:szCs w:val="24"/>
                <w:lang w:eastAsia="ro-RO"/>
              </w:rPr>
              <w:t>ă</w:t>
            </w:r>
            <w:r>
              <w:rPr>
                <w:rStyle w:val="FontStyle22"/>
                <w:sz w:val="24"/>
                <w:szCs w:val="24"/>
                <w:lang w:eastAsia="ro-RO"/>
              </w:rPr>
              <w:t xml:space="preserve"> – ANCPI</w:t>
            </w:r>
            <w:r w:rsidR="002D7596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DD54E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</w:t>
            </w:r>
            <w:r w:rsidR="00DD54EA">
              <w:rPr>
                <w:rStyle w:val="FontStyle22"/>
                <w:sz w:val="24"/>
                <w:szCs w:val="24"/>
                <w:lang w:eastAsia="ro-RO"/>
              </w:rPr>
              <w:t>ș</w:t>
            </w:r>
            <w:r>
              <w:rPr>
                <w:rStyle w:val="FontStyle22"/>
                <w:sz w:val="24"/>
                <w:szCs w:val="24"/>
                <w:lang w:eastAsia="ro-RO"/>
              </w:rPr>
              <w:t>ti</w:t>
            </w:r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7B5FA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A788D" w:rsidRPr="00474964" w:rsidRDefault="004A788D" w:rsidP="00AB266E">
      <w:pPr>
        <w:pStyle w:val="Style7"/>
        <w:widowControl/>
        <w:spacing w:before="120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AD4334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7B5FA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180D96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6,86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7B5FA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80D9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4068,68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7B5FA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04C" w:rsidRPr="004C1F2A" w:rsidRDefault="00180D96" w:rsidP="00180D9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180D96" w:rsidRPr="00474964" w:rsidTr="00CA767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180D96" w:rsidP="007B5FA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BRD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B353C9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853,45</w:t>
            </w:r>
          </w:p>
        </w:tc>
      </w:tr>
      <w:tr w:rsidR="00180D96" w:rsidRPr="00180D96" w:rsidTr="00CA767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7B5FA3">
            <w:pPr>
              <w:pStyle w:val="Style4"/>
              <w:widowControl/>
              <w:rPr>
                <w:sz w:val="20"/>
                <w:szCs w:val="20"/>
              </w:rPr>
            </w:pPr>
            <w:r w:rsidRPr="00180D96">
              <w:rPr>
                <w:sz w:val="20"/>
                <w:szCs w:val="20"/>
              </w:rPr>
              <w:t xml:space="preserve">BRD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B353C9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2016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20528,95</w:t>
            </w:r>
          </w:p>
        </w:tc>
      </w:tr>
      <w:tr w:rsidR="0024474C" w:rsidRPr="00180D96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180D96" w:rsidRDefault="0024474C" w:rsidP="007B5FA3">
            <w:pPr>
              <w:pStyle w:val="Style4"/>
              <w:widowControl/>
              <w:rPr>
                <w:sz w:val="20"/>
                <w:szCs w:val="20"/>
              </w:rPr>
            </w:pPr>
            <w:r w:rsidRPr="00180D96">
              <w:rPr>
                <w:sz w:val="20"/>
                <w:szCs w:val="20"/>
              </w:rPr>
              <w:t>BRD</w:t>
            </w:r>
            <w:r w:rsidR="00061C47" w:rsidRPr="00180D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180D96" w:rsidRDefault="00180D9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180D96" w:rsidRDefault="00B353C9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180D96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40021,23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D1884" w:rsidP="007B5FA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353C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74E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000</w:t>
            </w:r>
          </w:p>
          <w:p w:rsidR="00061C47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  <w:tr w:rsidR="00180D96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94150F" w:rsidP="007B5FA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 PENSII SAFPAP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180D9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B353C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B353C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B353C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80678,95</w:t>
            </w:r>
          </w:p>
        </w:tc>
      </w:tr>
    </w:tbl>
    <w:p w:rsidR="009348D6" w:rsidRDefault="009348D6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AB26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B353C9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 LEGENDARY PARTY SRL </w:t>
            </w:r>
          </w:p>
          <w:p w:rsidR="00B353C9" w:rsidRPr="004C1F2A" w:rsidRDefault="00B353C9" w:rsidP="00DD54E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 –</w:t>
            </w:r>
            <w:r w:rsidR="00DD54EA">
              <w:rPr>
                <w:sz w:val="22"/>
                <w:szCs w:val="22"/>
              </w:rPr>
              <w:t xml:space="preserve"> acți</w:t>
            </w:r>
            <w:r>
              <w:rPr>
                <w:sz w:val="22"/>
                <w:szCs w:val="22"/>
              </w:rPr>
              <w:t>onar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353C9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353C9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33,34%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353C9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RON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AD4334">
      <w:pPr>
        <w:pStyle w:val="Style7"/>
        <w:widowControl/>
        <w:spacing w:line="240" w:lineRule="exact"/>
        <w:ind w:firstLine="0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C576E4" w:rsidRDefault="00C576E4" w:rsidP="00AB266E">
      <w:pPr>
        <w:pStyle w:val="Style12"/>
        <w:widowControl/>
        <w:spacing w:line="240" w:lineRule="auto"/>
        <w:ind w:firstLine="0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0"/>
          <w:szCs w:val="20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AB266E" w:rsidRPr="00B24B5F" w:rsidRDefault="00AB266E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</w:p>
    <w:p w:rsidR="00C576E4" w:rsidRDefault="00C576E4" w:rsidP="00AD4334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C8079E" w:rsidRPr="00F01BD9" w:rsidRDefault="00F01BD9" w:rsidP="00AD4334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  <w:p w:rsidR="00551978" w:rsidRPr="004C1F2A" w:rsidRDefault="00551978" w:rsidP="00DD54E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D4334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D54EA" w:rsidP="002757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="00AD43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979</w:t>
            </w:r>
            <w:r w:rsidR="00AD4334">
              <w:rPr>
                <w:sz w:val="22"/>
                <w:szCs w:val="22"/>
              </w:rPr>
              <w:t xml:space="preserve">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23251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  <w:p w:rsidR="00AD4334" w:rsidRPr="004C1F2A" w:rsidRDefault="00AD4334" w:rsidP="0023251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3251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Tichete de vacanță 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  <w:p w:rsidR="00AD4334" w:rsidRPr="004C1F2A" w:rsidRDefault="00AD4334" w:rsidP="00DD54E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AA3F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 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1844D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72.486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AD433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  <w:p w:rsidR="00AD4334" w:rsidRPr="00474964" w:rsidRDefault="00AD4334" w:rsidP="00AD433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3251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3251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Tichete de vacanță 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3251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AD433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Grigorescu Victor Adrian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 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8.760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DD54E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ANCPI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6B4380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Norma de hrana 2019</w:t>
            </w:r>
          </w:p>
          <w:p w:rsidR="00AD4334" w:rsidRPr="004C1F2A" w:rsidRDefault="00AD4334" w:rsidP="00127FE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6B438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6.570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Alocație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7394C"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4"/>
        <w:gridCol w:w="5261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AD4334" w:rsidP="00DD54E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08</w:t>
            </w:r>
            <w:r w:rsidR="00344A88">
              <w:rPr>
                <w:rStyle w:val="FontStyle22"/>
                <w:sz w:val="24"/>
                <w:szCs w:val="24"/>
                <w:lang w:eastAsia="ro-RO"/>
              </w:rPr>
              <w:t>.05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.</w:t>
            </w:r>
            <w:r w:rsidR="00FF12B7">
              <w:rPr>
                <w:rStyle w:val="FontStyle22"/>
                <w:sz w:val="24"/>
                <w:szCs w:val="24"/>
                <w:lang w:eastAsia="ro-RO"/>
              </w:rPr>
              <w:t>20</w:t>
            </w:r>
            <w:r w:rsidR="00DD54EA">
              <w:rPr>
                <w:rStyle w:val="FontStyle22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6546D1" w:rsidRDefault="006546D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6546D1" w:rsidRDefault="006546D1">
      <w:pPr>
        <w:widowControl/>
        <w:autoSpaceDE/>
        <w:autoSpaceDN/>
        <w:adjustRightInd/>
        <w:rPr>
          <w:rStyle w:val="FontStyle22"/>
          <w:b/>
          <w:sz w:val="28"/>
          <w:szCs w:val="28"/>
          <w:lang w:eastAsia="ro-RO"/>
        </w:rPr>
      </w:pPr>
    </w:p>
    <w:sectPr w:rsidR="006546D1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E27" w:rsidRDefault="00C10E27">
      <w:r>
        <w:separator/>
      </w:r>
    </w:p>
  </w:endnote>
  <w:endnote w:type="continuationSeparator" w:id="0">
    <w:p w:rsidR="00C10E27" w:rsidRDefault="00C1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6E2EA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6E2EA7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94150F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E27" w:rsidRDefault="00C10E27">
      <w:r>
        <w:separator/>
      </w:r>
    </w:p>
  </w:footnote>
  <w:footnote w:type="continuationSeparator" w:id="0">
    <w:p w:rsidR="00C10E27" w:rsidRDefault="00C10E27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2254"/>
    <w:multiLevelType w:val="hybridMultilevel"/>
    <w:tmpl w:val="726041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0846"/>
    <w:rsid w:val="000027F4"/>
    <w:rsid w:val="000030E4"/>
    <w:rsid w:val="000121DB"/>
    <w:rsid w:val="0002301B"/>
    <w:rsid w:val="00044A43"/>
    <w:rsid w:val="0005361C"/>
    <w:rsid w:val="00061C47"/>
    <w:rsid w:val="00070546"/>
    <w:rsid w:val="000B27EF"/>
    <w:rsid w:val="000B5CDA"/>
    <w:rsid w:val="000B7945"/>
    <w:rsid w:val="00104AC1"/>
    <w:rsid w:val="00113DB8"/>
    <w:rsid w:val="00127FED"/>
    <w:rsid w:val="00180D96"/>
    <w:rsid w:val="001844D1"/>
    <w:rsid w:val="0019536A"/>
    <w:rsid w:val="001B1531"/>
    <w:rsid w:val="001B604C"/>
    <w:rsid w:val="001F542D"/>
    <w:rsid w:val="00200140"/>
    <w:rsid w:val="00234054"/>
    <w:rsid w:val="002375A3"/>
    <w:rsid w:val="002379CE"/>
    <w:rsid w:val="0024474C"/>
    <w:rsid w:val="00247BA7"/>
    <w:rsid w:val="00252B5D"/>
    <w:rsid w:val="00260EA8"/>
    <w:rsid w:val="002636E0"/>
    <w:rsid w:val="00275747"/>
    <w:rsid w:val="00275A7A"/>
    <w:rsid w:val="00285518"/>
    <w:rsid w:val="00292D52"/>
    <w:rsid w:val="002A334A"/>
    <w:rsid w:val="002C78B4"/>
    <w:rsid w:val="002D23D9"/>
    <w:rsid w:val="002D7596"/>
    <w:rsid w:val="002F69EF"/>
    <w:rsid w:val="002F6D90"/>
    <w:rsid w:val="003061BE"/>
    <w:rsid w:val="003121DC"/>
    <w:rsid w:val="003134E1"/>
    <w:rsid w:val="0032448D"/>
    <w:rsid w:val="00333753"/>
    <w:rsid w:val="00343B36"/>
    <w:rsid w:val="00344A88"/>
    <w:rsid w:val="0037034E"/>
    <w:rsid w:val="00371DA8"/>
    <w:rsid w:val="00373ADE"/>
    <w:rsid w:val="00386A5F"/>
    <w:rsid w:val="00386AC6"/>
    <w:rsid w:val="00387549"/>
    <w:rsid w:val="00390164"/>
    <w:rsid w:val="00394F3B"/>
    <w:rsid w:val="003D0A35"/>
    <w:rsid w:val="003F1755"/>
    <w:rsid w:val="003F3FAA"/>
    <w:rsid w:val="00413166"/>
    <w:rsid w:val="00424085"/>
    <w:rsid w:val="00433175"/>
    <w:rsid w:val="00434FCA"/>
    <w:rsid w:val="004606E5"/>
    <w:rsid w:val="004718A9"/>
    <w:rsid w:val="004719D4"/>
    <w:rsid w:val="00474964"/>
    <w:rsid w:val="004A788D"/>
    <w:rsid w:val="004C1F2A"/>
    <w:rsid w:val="004C7F99"/>
    <w:rsid w:val="004D2576"/>
    <w:rsid w:val="004E2F71"/>
    <w:rsid w:val="004F48BF"/>
    <w:rsid w:val="00517EF3"/>
    <w:rsid w:val="0052044E"/>
    <w:rsid w:val="00521BF7"/>
    <w:rsid w:val="00551978"/>
    <w:rsid w:val="00581793"/>
    <w:rsid w:val="005920C1"/>
    <w:rsid w:val="0059373F"/>
    <w:rsid w:val="00594DAF"/>
    <w:rsid w:val="00596F42"/>
    <w:rsid w:val="005C040A"/>
    <w:rsid w:val="005C74EB"/>
    <w:rsid w:val="00604084"/>
    <w:rsid w:val="006271E5"/>
    <w:rsid w:val="0064244E"/>
    <w:rsid w:val="006546D1"/>
    <w:rsid w:val="00662735"/>
    <w:rsid w:val="00663DAC"/>
    <w:rsid w:val="00663DAD"/>
    <w:rsid w:val="0067394C"/>
    <w:rsid w:val="006840D2"/>
    <w:rsid w:val="006A79BA"/>
    <w:rsid w:val="006B4380"/>
    <w:rsid w:val="006E2EA7"/>
    <w:rsid w:val="00704919"/>
    <w:rsid w:val="007134ED"/>
    <w:rsid w:val="00732A6A"/>
    <w:rsid w:val="00734A72"/>
    <w:rsid w:val="00743C67"/>
    <w:rsid w:val="00751021"/>
    <w:rsid w:val="007730CC"/>
    <w:rsid w:val="007B0AF8"/>
    <w:rsid w:val="007B4B68"/>
    <w:rsid w:val="007B5FA3"/>
    <w:rsid w:val="007C5F7D"/>
    <w:rsid w:val="007D1642"/>
    <w:rsid w:val="007D326E"/>
    <w:rsid w:val="007F1030"/>
    <w:rsid w:val="00802FEB"/>
    <w:rsid w:val="00805497"/>
    <w:rsid w:val="00856447"/>
    <w:rsid w:val="008567D1"/>
    <w:rsid w:val="00865F91"/>
    <w:rsid w:val="008708D3"/>
    <w:rsid w:val="008B1A90"/>
    <w:rsid w:val="008C44BB"/>
    <w:rsid w:val="008D6ECB"/>
    <w:rsid w:val="0092767C"/>
    <w:rsid w:val="009312D3"/>
    <w:rsid w:val="009348D6"/>
    <w:rsid w:val="0094150F"/>
    <w:rsid w:val="00956B55"/>
    <w:rsid w:val="00980834"/>
    <w:rsid w:val="009845CF"/>
    <w:rsid w:val="009851C4"/>
    <w:rsid w:val="00994030"/>
    <w:rsid w:val="009A5781"/>
    <w:rsid w:val="009C738F"/>
    <w:rsid w:val="009D7EEE"/>
    <w:rsid w:val="00A06BA5"/>
    <w:rsid w:val="00A13B7E"/>
    <w:rsid w:val="00A36C7A"/>
    <w:rsid w:val="00A4569F"/>
    <w:rsid w:val="00AA3F43"/>
    <w:rsid w:val="00AA5AEE"/>
    <w:rsid w:val="00AA71C2"/>
    <w:rsid w:val="00AB00D8"/>
    <w:rsid w:val="00AB0568"/>
    <w:rsid w:val="00AB266E"/>
    <w:rsid w:val="00AD37F4"/>
    <w:rsid w:val="00AD3FE0"/>
    <w:rsid w:val="00AD4334"/>
    <w:rsid w:val="00AD473B"/>
    <w:rsid w:val="00AF594C"/>
    <w:rsid w:val="00B00783"/>
    <w:rsid w:val="00B1022D"/>
    <w:rsid w:val="00B15D21"/>
    <w:rsid w:val="00B24B5F"/>
    <w:rsid w:val="00B353C9"/>
    <w:rsid w:val="00B56240"/>
    <w:rsid w:val="00B70CC9"/>
    <w:rsid w:val="00B72A2E"/>
    <w:rsid w:val="00B91285"/>
    <w:rsid w:val="00BC1297"/>
    <w:rsid w:val="00BD1884"/>
    <w:rsid w:val="00BD7F48"/>
    <w:rsid w:val="00C02966"/>
    <w:rsid w:val="00C10E27"/>
    <w:rsid w:val="00C576E4"/>
    <w:rsid w:val="00C61CDA"/>
    <w:rsid w:val="00C63815"/>
    <w:rsid w:val="00C65592"/>
    <w:rsid w:val="00C8079E"/>
    <w:rsid w:val="00C87A62"/>
    <w:rsid w:val="00C90933"/>
    <w:rsid w:val="00CA17C8"/>
    <w:rsid w:val="00CA7FC5"/>
    <w:rsid w:val="00CD2C70"/>
    <w:rsid w:val="00CD6C4C"/>
    <w:rsid w:val="00CE4CA1"/>
    <w:rsid w:val="00D078D6"/>
    <w:rsid w:val="00D13A12"/>
    <w:rsid w:val="00D53B96"/>
    <w:rsid w:val="00D622B0"/>
    <w:rsid w:val="00D62881"/>
    <w:rsid w:val="00D64193"/>
    <w:rsid w:val="00D81694"/>
    <w:rsid w:val="00D83684"/>
    <w:rsid w:val="00D91F85"/>
    <w:rsid w:val="00DB6D1B"/>
    <w:rsid w:val="00DC20BF"/>
    <w:rsid w:val="00DD54EA"/>
    <w:rsid w:val="00DE3524"/>
    <w:rsid w:val="00E05FD7"/>
    <w:rsid w:val="00E150AB"/>
    <w:rsid w:val="00E2670A"/>
    <w:rsid w:val="00E47F77"/>
    <w:rsid w:val="00ED3C55"/>
    <w:rsid w:val="00ED58BA"/>
    <w:rsid w:val="00EE4CEE"/>
    <w:rsid w:val="00EE59C9"/>
    <w:rsid w:val="00EE72FA"/>
    <w:rsid w:val="00F01BD9"/>
    <w:rsid w:val="00F03905"/>
    <w:rsid w:val="00F041E0"/>
    <w:rsid w:val="00F36DE4"/>
    <w:rsid w:val="00F45E1C"/>
    <w:rsid w:val="00F6726F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CF6548-33A1-4CBF-AD34-04F923EC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1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Marinescu Daniela</cp:lastModifiedBy>
  <cp:revision>3</cp:revision>
  <cp:lastPrinted>2020-05-08T07:57:00Z</cp:lastPrinted>
  <dcterms:created xsi:type="dcterms:W3CDTF">2020-08-17T11:12:00Z</dcterms:created>
  <dcterms:modified xsi:type="dcterms:W3CDTF">2020-08-17T11:13:00Z</dcterms:modified>
</cp:coreProperties>
</file>