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F6" w:rsidRPr="00C160F6" w:rsidRDefault="00C160F6" w:rsidP="00C160F6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24"/>
          <w:szCs w:val="24"/>
          <w:lang w:eastAsia="ro-RO"/>
        </w:rPr>
      </w:pPr>
      <w:r w:rsidRPr="00C160F6">
        <w:rPr>
          <w:rStyle w:val="FontStyle24"/>
          <w:sz w:val="24"/>
          <w:szCs w:val="24"/>
          <w:lang w:eastAsia="ro-RO"/>
        </w:rPr>
        <w:t>Nr. 3436</w:t>
      </w:r>
      <w:bookmarkStart w:id="0" w:name="_GoBack"/>
      <w:bookmarkEnd w:id="0"/>
      <w:r w:rsidRPr="00C160F6">
        <w:rPr>
          <w:rStyle w:val="FontStyle24"/>
          <w:sz w:val="24"/>
          <w:szCs w:val="24"/>
          <w:lang w:eastAsia="ro-RO"/>
        </w:rPr>
        <w:t>/05</w:t>
      </w:r>
      <w:r w:rsidRPr="00C160F6">
        <w:rPr>
          <w:rStyle w:val="FontStyle24"/>
          <w:sz w:val="24"/>
          <w:szCs w:val="24"/>
          <w:lang w:eastAsia="ro-RO"/>
        </w:rPr>
        <w:t>.06.2020</w:t>
      </w: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1B1531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RPr="002B0FAB" w:rsidTr="002B0FAB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2B0FAB" w:rsidRDefault="000B5CDA" w:rsidP="002B0FA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2B0FAB"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CDA" w:rsidRPr="002B0FAB" w:rsidRDefault="006426DD" w:rsidP="002B0FA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RETEGA</w:t>
            </w:r>
            <w:r w:rsidR="00706034">
              <w:rPr>
                <w:rStyle w:val="FontStyle22"/>
                <w:b/>
                <w:sz w:val="24"/>
                <w:szCs w:val="24"/>
                <w:lang w:eastAsia="ro-RO"/>
              </w:rPr>
              <w:t>N S. DORINEL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2B0FAB" w:rsidRDefault="000B5CDA" w:rsidP="002B0FA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2B0FAB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2B0FAB" w:rsidTr="002B0FAB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2B0FAB" w:rsidRDefault="00D078D6" w:rsidP="002B0FA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2B0FAB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78D6" w:rsidRPr="002B0FAB" w:rsidRDefault="00706034" w:rsidP="002B0FA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SEF SERVICIU CADASTRU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2B0FAB" w:rsidRDefault="00D078D6" w:rsidP="002B0FA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2B0FAB"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78D6" w:rsidRPr="002B0FAB" w:rsidRDefault="00445160" w:rsidP="002B0FA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2B0FAB">
              <w:rPr>
                <w:rStyle w:val="FontStyle22"/>
                <w:b/>
                <w:sz w:val="24"/>
                <w:szCs w:val="24"/>
                <w:lang w:eastAsia="ro-RO"/>
              </w:rPr>
              <w:t>OCPI Alba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2B0FAB" w:rsidRDefault="00D078D6" w:rsidP="002B0FA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2B0FAB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RPr="002B0FAB" w:rsidTr="002B0FAB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F85" w:rsidRPr="002B0FAB" w:rsidRDefault="00D91F85" w:rsidP="002B0FA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2B0FAB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1F85" w:rsidRPr="002B0FAB" w:rsidRDefault="00D91F85" w:rsidP="002B0FA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F85" w:rsidRPr="002B0FAB" w:rsidRDefault="00D91F85" w:rsidP="002B0FA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2B0FAB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1F85" w:rsidRPr="002B0FAB" w:rsidRDefault="005D6725" w:rsidP="00C160F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2B0FAB">
              <w:rPr>
                <w:rStyle w:val="FontStyle22"/>
                <w:sz w:val="24"/>
                <w:szCs w:val="24"/>
                <w:lang w:eastAsia="ro-RO"/>
              </w:rPr>
              <w:t>Alba I</w:t>
            </w:r>
            <w:r w:rsidR="00180B4D" w:rsidRPr="002B0FAB">
              <w:rPr>
                <w:rStyle w:val="FontStyle22"/>
                <w:sz w:val="24"/>
                <w:szCs w:val="24"/>
                <w:lang w:eastAsia="ro-RO"/>
              </w:rPr>
              <w:t>ulia</w:t>
            </w:r>
            <w:r w:rsidRPr="002B0FAB">
              <w:rPr>
                <w:rStyle w:val="FontStyle22"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RPr="002B0FAB" w:rsidTr="002B0FAB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78D6" w:rsidRPr="002B0FAB" w:rsidRDefault="00D078D6" w:rsidP="002B0FA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2B0FAB" w:rsidRDefault="00D078D6" w:rsidP="002B0FA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2B0FAB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47496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45160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Sebeş</w:t>
            </w:r>
            <w:r>
              <w:rPr>
                <w:sz w:val="20"/>
                <w:szCs w:val="20"/>
                <w:lang w:val="en-US"/>
              </w:rPr>
              <w:t>-L</w:t>
            </w:r>
            <w:r>
              <w:rPr>
                <w:sz w:val="20"/>
                <w:szCs w:val="20"/>
              </w:rPr>
              <w:t>ancrăm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4516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4516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4516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 ha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4516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DB7866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4516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45160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Retegan Dorin  Retegan Ana</w:t>
            </w:r>
          </w:p>
        </w:tc>
      </w:tr>
      <w:tr w:rsidR="001B1531" w:rsidRPr="0047496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45160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Alba Iulia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4516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4516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4516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 ha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4516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 w:rsidR="00DB7866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4516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45160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Retegan Dorin Retegan Ana</w:t>
            </w:r>
          </w:p>
        </w:tc>
      </w:tr>
      <w:tr w:rsidR="000B5CDA" w:rsidRPr="0047496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45160" w:rsidRDefault="00DB7866" w:rsidP="00CA7FC5">
            <w:pPr>
              <w:pStyle w:val="Style4"/>
              <w:widowControl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Cluj Napoca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DB7866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DB7866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DB7866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  <w:r w:rsidR="004C7105">
              <w:rPr>
                <w:sz w:val="20"/>
                <w:szCs w:val="20"/>
              </w:rPr>
              <w:t>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DB7866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DB7866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DB7866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Retegan Dorin Retegan Ana</w:t>
            </w:r>
          </w:p>
        </w:tc>
      </w:tr>
      <w:tr w:rsidR="001B1531" w:rsidRPr="0047496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47496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C160F6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Alba Iulia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DB7866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Retegan Dorin Retegan Ana</w:t>
            </w:r>
          </w:p>
        </w:tc>
      </w:tr>
      <w:tr w:rsidR="001B1531" w:rsidRPr="0047496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C160F6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Alba Iulia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DB7866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Retegan Dorin Retegan Ana</w:t>
            </w:r>
          </w:p>
        </w:tc>
      </w:tr>
      <w:tr w:rsidR="000B5CDA" w:rsidRPr="0047496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180B4D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180B4D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W. Golf Plus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180B4D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180B4D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180B4D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cumpărare</w:t>
            </w:r>
          </w:p>
        </w:tc>
      </w:tr>
      <w:tr w:rsidR="00704919" w:rsidRPr="0047496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1B1531" w:rsidRPr="0047496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Banca Transilvania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80B4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B78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34711</w:t>
            </w:r>
          </w:p>
        </w:tc>
      </w:tr>
      <w:tr w:rsidR="001B1531" w:rsidRPr="0047496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B1A90" w:rsidRPr="0047496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63DAD" w:rsidRPr="0047496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EE72F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0030E4" w:rsidRDefault="000030E4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  <w:r w:rsidR="00051CA1">
              <w:rPr>
                <w:rStyle w:val="FontStyle22"/>
                <w:sz w:val="24"/>
                <w:szCs w:val="24"/>
                <w:lang w:eastAsia="ro-RO"/>
              </w:rPr>
              <w:t xml:space="preserve">     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B786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  <w:r w:rsidR="003D150E">
              <w:rPr>
                <w:sz w:val="22"/>
                <w:szCs w:val="22"/>
              </w:rPr>
              <w:t>, Splaiul Independentei nr. 202 A BUCURESTI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F24028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Salariat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10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107085</w:t>
            </w: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4C1F2A" w:rsidRDefault="00390164" w:rsidP="00390164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Default="0023405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EE59C9" w:rsidRPr="004C1F2A" w:rsidRDefault="00EE59C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7763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049EB">
              <w:rPr>
                <w:sz w:val="22"/>
                <w:szCs w:val="22"/>
              </w:rPr>
              <w:t>OCPI  Alba</w:t>
            </w:r>
            <w:r w:rsidR="003D150E">
              <w:rPr>
                <w:sz w:val="22"/>
                <w:szCs w:val="22"/>
              </w:rPr>
              <w:t>, Septimius Severus nr. 59 ALBA IULIA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F24028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Salariat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10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9196</w:t>
            </w: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5C28" w:rsidP="004C710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4C7105">
              <w:rPr>
                <w:sz w:val="22"/>
                <w:szCs w:val="22"/>
              </w:rPr>
              <w:t>JD</w:t>
            </w:r>
            <w:r>
              <w:rPr>
                <w:sz w:val="22"/>
                <w:szCs w:val="22"/>
              </w:rPr>
              <w:t>P</w:t>
            </w:r>
            <w:r w:rsidR="004C7105">
              <w:rPr>
                <w:sz w:val="22"/>
                <w:szCs w:val="22"/>
              </w:rPr>
              <w:t xml:space="preserve"> ALBA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10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Pensionar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5C28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17814</w:t>
            </w: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775C28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775C28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Normă hrană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775C28" w:rsidP="004C710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C7105">
              <w:rPr>
                <w:sz w:val="22"/>
                <w:szCs w:val="22"/>
              </w:rPr>
              <w:t>760</w:t>
            </w:r>
          </w:p>
        </w:tc>
      </w:tr>
      <w:tr w:rsidR="00856447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9017C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OCPI Alba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9017C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Normă hrană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4C710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</w:t>
            </w:r>
          </w:p>
        </w:tc>
      </w:tr>
      <w:tr w:rsidR="00856447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2B0FAB" w:rsidTr="002B0FAB">
        <w:tc>
          <w:tcPr>
            <w:tcW w:w="5463" w:type="dxa"/>
            <w:shd w:val="clear" w:color="auto" w:fill="auto"/>
            <w:vAlign w:val="center"/>
          </w:tcPr>
          <w:p w:rsidR="00856447" w:rsidRPr="002B0FAB" w:rsidRDefault="00856447" w:rsidP="002B0F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2B0FAB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856447" w:rsidRPr="002B0FAB" w:rsidRDefault="00856447" w:rsidP="002B0F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2B0FAB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2B0FAB" w:rsidTr="002B0FAB">
        <w:tc>
          <w:tcPr>
            <w:tcW w:w="5463" w:type="dxa"/>
            <w:shd w:val="clear" w:color="auto" w:fill="auto"/>
            <w:vAlign w:val="center"/>
          </w:tcPr>
          <w:p w:rsidR="00F01BD9" w:rsidRPr="002B0FAB" w:rsidRDefault="00C11E56" w:rsidP="002B0F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27.04.2020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F01BD9" w:rsidRPr="002B0FAB" w:rsidRDefault="00F01BD9" w:rsidP="002B0F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2B0FAB" w:rsidTr="002B0FAB">
        <w:tc>
          <w:tcPr>
            <w:tcW w:w="5463" w:type="dxa"/>
            <w:shd w:val="clear" w:color="auto" w:fill="auto"/>
            <w:vAlign w:val="center"/>
          </w:tcPr>
          <w:p w:rsidR="00F01BD9" w:rsidRPr="002B0FAB" w:rsidRDefault="00F01BD9" w:rsidP="002B0F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2B0FAB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F01BD9" w:rsidRPr="002B0FAB" w:rsidRDefault="00F01BD9" w:rsidP="002B0F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2B0FAB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3BB" w:rsidRDefault="005A33BB">
      <w:r>
        <w:separator/>
      </w:r>
    </w:p>
  </w:endnote>
  <w:endnote w:type="continuationSeparator" w:id="0">
    <w:p w:rsidR="005A33BB" w:rsidRDefault="005A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662" w:rsidRDefault="00001261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6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3662" w:rsidRDefault="00ED36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662" w:rsidRPr="00CD2C70" w:rsidRDefault="00001261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ED3662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C160F6">
      <w:rPr>
        <w:rStyle w:val="PageNumber"/>
        <w:noProof/>
        <w:sz w:val="20"/>
        <w:szCs w:val="20"/>
      </w:rPr>
      <w:t>1</w:t>
    </w:r>
    <w:r w:rsidRPr="00CD2C70">
      <w:rPr>
        <w:rStyle w:val="PageNumber"/>
        <w:sz w:val="20"/>
        <w:szCs w:val="20"/>
      </w:rPr>
      <w:fldChar w:fldCharType="end"/>
    </w:r>
  </w:p>
  <w:p w:rsidR="00ED3662" w:rsidRPr="00521BF7" w:rsidRDefault="00ED3662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3BB" w:rsidRDefault="005A33BB">
      <w:r>
        <w:separator/>
      </w:r>
    </w:p>
  </w:footnote>
  <w:footnote w:type="continuationSeparator" w:id="0">
    <w:p w:rsidR="005A33BB" w:rsidRDefault="005A33BB">
      <w:r>
        <w:continuationSeparator/>
      </w:r>
    </w:p>
  </w:footnote>
  <w:footnote w:id="1">
    <w:p w:rsidR="00ED3662" w:rsidRPr="00CA7FC5" w:rsidRDefault="00ED3662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ED3662" w:rsidRPr="00CA7FC5" w:rsidRDefault="00ED3662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96"/>
    <w:rsid w:val="00001261"/>
    <w:rsid w:val="000030E4"/>
    <w:rsid w:val="0001501F"/>
    <w:rsid w:val="0002301B"/>
    <w:rsid w:val="00051CA1"/>
    <w:rsid w:val="0005361C"/>
    <w:rsid w:val="00083821"/>
    <w:rsid w:val="000B5CDA"/>
    <w:rsid w:val="000B7945"/>
    <w:rsid w:val="000C3F06"/>
    <w:rsid w:val="00113DB8"/>
    <w:rsid w:val="00180B4D"/>
    <w:rsid w:val="00196599"/>
    <w:rsid w:val="001B1531"/>
    <w:rsid w:val="001C0C10"/>
    <w:rsid w:val="001F542D"/>
    <w:rsid w:val="00200140"/>
    <w:rsid w:val="00234054"/>
    <w:rsid w:val="002379CE"/>
    <w:rsid w:val="00260EA8"/>
    <w:rsid w:val="00275A7A"/>
    <w:rsid w:val="00285518"/>
    <w:rsid w:val="002855B8"/>
    <w:rsid w:val="002B0FAB"/>
    <w:rsid w:val="002C78B4"/>
    <w:rsid w:val="002D23D9"/>
    <w:rsid w:val="002F6D90"/>
    <w:rsid w:val="003134E1"/>
    <w:rsid w:val="00365F7A"/>
    <w:rsid w:val="0037034E"/>
    <w:rsid w:val="00373ADE"/>
    <w:rsid w:val="00386AC6"/>
    <w:rsid w:val="00390164"/>
    <w:rsid w:val="003D0A35"/>
    <w:rsid w:val="003D150E"/>
    <w:rsid w:val="003F3FAA"/>
    <w:rsid w:val="00413166"/>
    <w:rsid w:val="00424085"/>
    <w:rsid w:val="00445160"/>
    <w:rsid w:val="004718A9"/>
    <w:rsid w:val="00474964"/>
    <w:rsid w:val="004A788D"/>
    <w:rsid w:val="004C1F2A"/>
    <w:rsid w:val="004C7105"/>
    <w:rsid w:val="00517EF3"/>
    <w:rsid w:val="0052044E"/>
    <w:rsid w:val="00521BF7"/>
    <w:rsid w:val="00545D76"/>
    <w:rsid w:val="005920C1"/>
    <w:rsid w:val="0059373F"/>
    <w:rsid w:val="005A2BC4"/>
    <w:rsid w:val="005A33BB"/>
    <w:rsid w:val="005C040A"/>
    <w:rsid w:val="005D6725"/>
    <w:rsid w:val="006271E5"/>
    <w:rsid w:val="0064244E"/>
    <w:rsid w:val="006426DD"/>
    <w:rsid w:val="00663DAC"/>
    <w:rsid w:val="00663DAD"/>
    <w:rsid w:val="00671829"/>
    <w:rsid w:val="00704919"/>
    <w:rsid w:val="00706034"/>
    <w:rsid w:val="00732A6A"/>
    <w:rsid w:val="00743C67"/>
    <w:rsid w:val="007455CC"/>
    <w:rsid w:val="00751021"/>
    <w:rsid w:val="00762643"/>
    <w:rsid w:val="00775C28"/>
    <w:rsid w:val="007B0AF8"/>
    <w:rsid w:val="007B4B68"/>
    <w:rsid w:val="007D326E"/>
    <w:rsid w:val="007F1030"/>
    <w:rsid w:val="008049EB"/>
    <w:rsid w:val="00805497"/>
    <w:rsid w:val="00856447"/>
    <w:rsid w:val="00865D4F"/>
    <w:rsid w:val="008708D3"/>
    <w:rsid w:val="008B1A90"/>
    <w:rsid w:val="008B7FD9"/>
    <w:rsid w:val="008F7959"/>
    <w:rsid w:val="009017CC"/>
    <w:rsid w:val="009157CC"/>
    <w:rsid w:val="0092767C"/>
    <w:rsid w:val="009312D3"/>
    <w:rsid w:val="00956B55"/>
    <w:rsid w:val="00977633"/>
    <w:rsid w:val="009778B5"/>
    <w:rsid w:val="009D7EEE"/>
    <w:rsid w:val="009E3DCC"/>
    <w:rsid w:val="009F5A6F"/>
    <w:rsid w:val="00A36C7A"/>
    <w:rsid w:val="00AB00D8"/>
    <w:rsid w:val="00AB0568"/>
    <w:rsid w:val="00AD473B"/>
    <w:rsid w:val="00AE66B2"/>
    <w:rsid w:val="00B00783"/>
    <w:rsid w:val="00B1022D"/>
    <w:rsid w:val="00B15D21"/>
    <w:rsid w:val="00B24B5F"/>
    <w:rsid w:val="00B536B6"/>
    <w:rsid w:val="00C11E56"/>
    <w:rsid w:val="00C160F6"/>
    <w:rsid w:val="00C576E4"/>
    <w:rsid w:val="00C65592"/>
    <w:rsid w:val="00C8079E"/>
    <w:rsid w:val="00C87A62"/>
    <w:rsid w:val="00CA7FC5"/>
    <w:rsid w:val="00CD2C70"/>
    <w:rsid w:val="00CD6C4C"/>
    <w:rsid w:val="00D078D6"/>
    <w:rsid w:val="00D53B96"/>
    <w:rsid w:val="00D62881"/>
    <w:rsid w:val="00D64193"/>
    <w:rsid w:val="00D83684"/>
    <w:rsid w:val="00D91F85"/>
    <w:rsid w:val="00D97ED7"/>
    <w:rsid w:val="00DB7866"/>
    <w:rsid w:val="00DC20BF"/>
    <w:rsid w:val="00E129D3"/>
    <w:rsid w:val="00E47F77"/>
    <w:rsid w:val="00E76A1A"/>
    <w:rsid w:val="00ED3662"/>
    <w:rsid w:val="00ED3C55"/>
    <w:rsid w:val="00EE4CEE"/>
    <w:rsid w:val="00EE59C9"/>
    <w:rsid w:val="00EE72FA"/>
    <w:rsid w:val="00F01BD9"/>
    <w:rsid w:val="00F041E0"/>
    <w:rsid w:val="00F24028"/>
    <w:rsid w:val="00FB0B20"/>
    <w:rsid w:val="00FD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D264EF-0DF5-4C7D-8528-0B1B5A6A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</Template>
  <TotalTime>0</TotalTime>
  <Pages>6</Pages>
  <Words>991</Words>
  <Characters>5650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CDEP</Company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Marinescu Daniela</cp:lastModifiedBy>
  <cp:revision>2</cp:revision>
  <cp:lastPrinted>2014-05-28T06:21:00Z</cp:lastPrinted>
  <dcterms:created xsi:type="dcterms:W3CDTF">2020-08-24T08:18:00Z</dcterms:created>
  <dcterms:modified xsi:type="dcterms:W3CDTF">2020-08-24T08:18:00Z</dcterms:modified>
</cp:coreProperties>
</file>