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06" w:rsidRPr="007A5E06" w:rsidRDefault="007A5E06" w:rsidP="007A5E06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Nr. 3380</w:t>
      </w:r>
      <w:r w:rsidRPr="007A5E06">
        <w:rPr>
          <w:rStyle w:val="FontStyle24"/>
          <w:sz w:val="24"/>
          <w:szCs w:val="24"/>
          <w:lang w:eastAsia="ro-RO"/>
        </w:rPr>
        <w:t>/03.06.2020</w:t>
      </w: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3562BF" w:rsidRDefault="003562BF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517EF3" w:rsidRDefault="00670BB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CIUREA </w:t>
            </w:r>
            <w:r w:rsidR="006305F6">
              <w:rPr>
                <w:rStyle w:val="FontStyle22"/>
                <w:b/>
                <w:sz w:val="24"/>
                <w:szCs w:val="24"/>
                <w:lang w:eastAsia="ro-RO"/>
              </w:rPr>
              <w:t xml:space="preserve">G. 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CRISTIAN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670BB5" w:rsidP="00670BB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ṢEF  SERVICIU  CADASTRU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905A2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OCPI </w:t>
            </w:r>
            <w:r w:rsidR="00670BB5"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  <w:r>
              <w:rPr>
                <w:rStyle w:val="FontStyle22"/>
                <w:sz w:val="24"/>
                <w:szCs w:val="24"/>
                <w:lang w:eastAsia="ro-RO"/>
              </w:rPr>
              <w:t>CARAŞ-SEVERIN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670BB5" w:rsidP="007A5E0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REṢIȚA</w:t>
            </w:r>
            <w:r w:rsidR="006E1A6B">
              <w:rPr>
                <w:rStyle w:val="FontStyle22"/>
                <w:sz w:val="24"/>
                <w:szCs w:val="24"/>
                <w:lang w:eastAsia="ro-RO"/>
              </w:rPr>
              <w:t xml:space="preserve">, 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="001122F0">
        <w:rPr>
          <w:rStyle w:val="FontStyle22"/>
          <w:sz w:val="24"/>
          <w:szCs w:val="24"/>
          <w:lang w:eastAsia="ro-RO"/>
        </w:rPr>
        <w:t>326</w:t>
      </w:r>
      <w:r w:rsidRPr="00474964">
        <w:rPr>
          <w:rStyle w:val="FontStyle22"/>
          <w:sz w:val="24"/>
          <w:szCs w:val="24"/>
          <w:lang w:eastAsia="ro-RO"/>
        </w:rPr>
        <w:t xml:space="preserve">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="000C1E78">
        <w:rPr>
          <w:rStyle w:val="FontStyle22"/>
          <w:sz w:val="24"/>
          <w:szCs w:val="24"/>
          <w:lang w:eastAsia="ro-RO"/>
        </w:rPr>
        <w:t xml:space="preserve">Noul </w:t>
      </w:r>
      <w:r w:rsidRPr="00474964">
        <w:rPr>
          <w:rStyle w:val="FontStyle22"/>
          <w:sz w:val="24"/>
          <w:szCs w:val="24"/>
          <w:lang w:eastAsia="ro-RO"/>
        </w:rPr>
        <w:t>Cod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9E3324" w:rsidRDefault="009E3324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1B1531" w:rsidRPr="00474964" w:rsidRDefault="001B1531" w:rsidP="006E1A6B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  <w:r w:rsidR="00474964" w:rsidRPr="00474964">
        <w:rPr>
          <w:rStyle w:val="FontStyle23"/>
          <w:i w:val="0"/>
          <w:sz w:val="24"/>
          <w:szCs w:val="24"/>
          <w:lang w:eastAsia="ro-RO"/>
        </w:rPr>
        <w:t>S</w:t>
      </w:r>
      <w:r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670BB5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9650AE" w:rsidRPr="00474964" w:rsidTr="00670BB5">
        <w:trPr>
          <w:trHeight w:val="791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670BB5" w:rsidP="00670BB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670BB5" w:rsidP="00670BB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670BB5" w:rsidP="00670BB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670BB5" w:rsidP="00670BB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AE" w:rsidRPr="00905A26" w:rsidRDefault="00670BB5" w:rsidP="00670BB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AE" w:rsidRPr="004C1F2A" w:rsidRDefault="00670BB5" w:rsidP="00670BB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670BB5" w:rsidP="00670BB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F01BD9" w:rsidRDefault="00474964" w:rsidP="006E1A6B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276"/>
        <w:gridCol w:w="1275"/>
        <w:gridCol w:w="896"/>
        <w:gridCol w:w="1372"/>
        <w:gridCol w:w="1988"/>
      </w:tblGrid>
      <w:tr w:rsidR="001B1531" w:rsidRPr="00474964" w:rsidTr="00670BB5">
        <w:trPr>
          <w:trHeight w:val="45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50906" w:rsidRPr="00474964" w:rsidTr="00E645A9">
        <w:trPr>
          <w:trHeight w:val="397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0906" w:rsidRPr="004C1F2A" w:rsidRDefault="00150906" w:rsidP="00D663D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REṢIȚA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0906" w:rsidRPr="004C1F2A" w:rsidRDefault="00150906" w:rsidP="00D663D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0906" w:rsidRPr="004C1F2A" w:rsidRDefault="00150906" w:rsidP="00D663D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0906" w:rsidRPr="004C1F2A" w:rsidRDefault="00150906" w:rsidP="00D663D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113,87 mp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0906" w:rsidRPr="00670BB5" w:rsidRDefault="00150906" w:rsidP="00D663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905A26">
              <w:t>½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906" w:rsidRPr="004C1F2A" w:rsidRDefault="00150906" w:rsidP="00D663D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CUMPᾸRARE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906" w:rsidRDefault="00150906" w:rsidP="001111C6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CIUREA CRISTIAN</w:t>
            </w:r>
          </w:p>
        </w:tc>
      </w:tr>
      <w:tr w:rsidR="00150906" w:rsidRPr="00474964" w:rsidTr="00E645A9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906" w:rsidRPr="004C1F2A" w:rsidRDefault="00150906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906" w:rsidRPr="004C1F2A" w:rsidRDefault="00150906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906" w:rsidRPr="004C1F2A" w:rsidRDefault="00150906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906" w:rsidRPr="004C1F2A" w:rsidRDefault="00150906" w:rsidP="00905A26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0906" w:rsidRPr="00905A26" w:rsidRDefault="00150906" w:rsidP="001111C6">
            <w:pPr>
              <w:pStyle w:val="Style4"/>
              <w:widowControl/>
              <w:jc w:val="center"/>
              <w:rPr>
                <w:sz w:val="16"/>
                <w:szCs w:val="16"/>
              </w:rPr>
            </w:pPr>
            <w:r w:rsidRPr="00905A26">
              <w:t>½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06" w:rsidRPr="004C1F2A" w:rsidRDefault="00150906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906" w:rsidRPr="004C1F2A" w:rsidRDefault="00150906" w:rsidP="001111C6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CIUREA JEANINA BILIANA</w:t>
            </w: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6E1A6B">
      <w:pPr>
        <w:pStyle w:val="Style6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9E3324" w:rsidRDefault="009E332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113DB8" w:rsidRPr="00474964" w:rsidRDefault="001B1531" w:rsidP="009E3324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9650AE" w:rsidRPr="00474964" w:rsidTr="00DE205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DE205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60939" w:rsidRDefault="00DE205A" w:rsidP="00DE2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SKODA OCTAVIA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60939" w:rsidRDefault="00DE205A" w:rsidP="00DE2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60939" w:rsidRDefault="00DE205A" w:rsidP="00DE2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60939" w:rsidRDefault="00DE205A" w:rsidP="00DE2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CUMPARARE</w:t>
            </w:r>
          </w:p>
        </w:tc>
      </w:tr>
      <w:tr w:rsidR="00C06AD5" w:rsidRPr="00474964" w:rsidTr="00F87371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Default="00C06AD5" w:rsidP="00D663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Default="00C06AD5" w:rsidP="00D6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FORD ECOSPORT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Default="00C06AD5" w:rsidP="00D6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Default="00C06AD5" w:rsidP="00D6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Default="00C06AD5" w:rsidP="00D6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CUMPARARE</w:t>
            </w:r>
          </w:p>
        </w:tc>
      </w:tr>
    </w:tbl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1B1531" w:rsidRDefault="001B1531" w:rsidP="00ED6C23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  <w:r w:rsidR="00474964" w:rsidRPr="00F01BD9">
        <w:rPr>
          <w:rStyle w:val="FontStyle23"/>
          <w:i w:val="0"/>
          <w:sz w:val="24"/>
          <w:szCs w:val="24"/>
          <w:lang w:eastAsia="ro-RO"/>
        </w:rPr>
        <w:t>S</w:t>
      </w:r>
      <w:r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7E2A5A" w:rsidRPr="00F01BD9" w:rsidRDefault="007E2A5A" w:rsidP="00ED6C23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9650AE" w:rsidRPr="00474964" w:rsidTr="001111C6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0939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0939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0939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E4CEE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9E3324" w:rsidRPr="00474964" w:rsidRDefault="009E3324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9650AE" w:rsidRPr="00474964" w:rsidTr="00DE205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60939" w:rsidRDefault="007E2A5A" w:rsidP="00DE2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60939" w:rsidRDefault="007E2A5A" w:rsidP="00DE2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60939" w:rsidRDefault="007E2A5A" w:rsidP="00DE2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60939" w:rsidRDefault="007E2A5A" w:rsidP="00DE2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60939" w:rsidRDefault="007E2A5A" w:rsidP="00DE2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8079E" w:rsidRDefault="00C8079E" w:rsidP="00ED6C23">
      <w:pPr>
        <w:pStyle w:val="Style12"/>
        <w:widowControl/>
        <w:spacing w:line="240" w:lineRule="auto"/>
        <w:ind w:firstLine="0"/>
        <w:jc w:val="left"/>
        <w:rPr>
          <w:rStyle w:val="FontStyle24"/>
          <w:sz w:val="24"/>
          <w:szCs w:val="24"/>
          <w:lang w:eastAsia="ro-RO"/>
        </w:rPr>
      </w:pPr>
    </w:p>
    <w:p w:rsidR="009E3324" w:rsidRDefault="009E3324" w:rsidP="00ED6C23">
      <w:pPr>
        <w:pStyle w:val="Style12"/>
        <w:widowControl/>
        <w:spacing w:line="240" w:lineRule="auto"/>
        <w:ind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1B1531" w:rsidRPr="00474964" w:rsidRDefault="00474964" w:rsidP="00ED6C23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DE205A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05A" w:rsidRPr="00460939" w:rsidRDefault="00765ABA" w:rsidP="007A5E0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Raiffeisen Bank </w:t>
            </w:r>
            <w:bookmarkStart w:id="0" w:name="_GoBack"/>
            <w:bookmarkEnd w:id="0"/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05A" w:rsidRPr="00460939" w:rsidRDefault="00765ABA" w:rsidP="00D6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05A" w:rsidRPr="00460939" w:rsidRDefault="00765ABA" w:rsidP="00D6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05A" w:rsidRPr="00460939" w:rsidRDefault="00765ABA" w:rsidP="00D6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05A" w:rsidRPr="00460939" w:rsidRDefault="00765ABA" w:rsidP="00D6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 EUR</w:t>
            </w:r>
          </w:p>
        </w:tc>
      </w:tr>
      <w:tr w:rsidR="00DE205A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05A" w:rsidRPr="00460939" w:rsidRDefault="00DE205A" w:rsidP="00D6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05A" w:rsidRPr="00460939" w:rsidRDefault="00DE205A" w:rsidP="00D6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05A" w:rsidRPr="00460939" w:rsidRDefault="00DE205A" w:rsidP="00D6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05A" w:rsidRPr="00460939" w:rsidRDefault="00DE205A" w:rsidP="00D6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05A" w:rsidRPr="00460939" w:rsidRDefault="00DE205A" w:rsidP="00D6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1B1531" w:rsidRPr="00474964" w:rsidRDefault="00ED6C23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2</w:t>
      </w:r>
      <w:r w:rsidR="001B1531" w:rsidRPr="00474964">
        <w:rPr>
          <w:rStyle w:val="FontStyle24"/>
          <w:sz w:val="24"/>
          <w:szCs w:val="24"/>
          <w:lang w:eastAsia="ro-RO"/>
        </w:rPr>
        <w:t>. Plasamente, investiţii directe şi împrumuturi acordate, dacă valoarea de piaţă însumată a tuturor acestora depăşeşte 5.000 de euro</w:t>
      </w:r>
    </w:p>
    <w:p w:rsidR="001B1531" w:rsidRDefault="001B1531" w:rsidP="00ED6C23">
      <w:pPr>
        <w:pStyle w:val="Style8"/>
        <w:widowControl/>
        <w:spacing w:before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="00F01BD9" w:rsidRPr="00F01BD9">
        <w:rPr>
          <w:rStyle w:val="FontStyle23"/>
          <w:i w:val="0"/>
          <w:sz w:val="24"/>
          <w:szCs w:val="24"/>
          <w:lang w:eastAsia="ro-RO"/>
        </w:rPr>
        <w:t>S</w:t>
      </w:r>
      <w:r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DE205A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05A" w:rsidRPr="00460939" w:rsidRDefault="00DE205A" w:rsidP="00D6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05A" w:rsidRPr="00460939" w:rsidRDefault="00DE205A" w:rsidP="00D6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05A" w:rsidRPr="00460939" w:rsidRDefault="00DE205A" w:rsidP="00D6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05A" w:rsidRPr="00460939" w:rsidRDefault="00DE205A" w:rsidP="00D6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9E332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  <w:r w:rsidR="009650AE">
        <w:rPr>
          <w:rStyle w:val="FontStyle24"/>
          <w:sz w:val="24"/>
          <w:szCs w:val="24"/>
          <w:lang w:eastAsia="ro-RO"/>
        </w:rPr>
        <w:t>-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</w:t>
      </w:r>
      <w:r w:rsidR="009650AE">
        <w:t>NU</w:t>
      </w:r>
      <w:r w:rsidRPr="00474964"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C87A62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9E3324" w:rsidRPr="00474964" w:rsidRDefault="009E3324" w:rsidP="001B1531">
      <w:pPr>
        <w:pStyle w:val="Style12"/>
        <w:widowControl/>
        <w:spacing w:line="240" w:lineRule="exact"/>
        <w:ind w:firstLine="0"/>
        <w:jc w:val="left"/>
      </w:pPr>
    </w:p>
    <w:p w:rsidR="009E3324" w:rsidRDefault="001B1531" w:rsidP="009E3324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9E3324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1B1531" w:rsidRPr="00F01BD9" w:rsidRDefault="001B1531" w:rsidP="00ED6C23">
      <w:pPr>
        <w:pStyle w:val="Style8"/>
        <w:widowControl/>
        <w:spacing w:before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  <w:r w:rsidR="00F01BD9" w:rsidRPr="00F01BD9">
        <w:rPr>
          <w:rStyle w:val="FontStyle23"/>
          <w:i w:val="0"/>
          <w:sz w:val="24"/>
          <w:szCs w:val="24"/>
          <w:lang w:eastAsia="ro-RO"/>
        </w:rPr>
        <w:t>S</w:t>
      </w:r>
      <w:r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9650AE" w:rsidRPr="00474964" w:rsidTr="001111C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153C" w:rsidRDefault="009650AE" w:rsidP="0096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Default="009650AE" w:rsidP="009650AE">
            <w:pPr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153C" w:rsidRDefault="009650AE" w:rsidP="0096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9E3324" w:rsidRDefault="009E3324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02301B" w:rsidRPr="00474964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lastRenderedPageBreak/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9650AE" w:rsidRPr="00474964" w:rsidTr="001111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74964" w:rsidRDefault="009650AE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153C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Default="009650AE" w:rsidP="001111C6">
            <w:pPr>
              <w:jc w:val="center"/>
            </w:pPr>
            <w:r>
              <w:t>-</w:t>
            </w:r>
          </w:p>
        </w:tc>
      </w:tr>
      <w:tr w:rsidR="009650AE" w:rsidRPr="00474964" w:rsidTr="001111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153C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Default="009650AE" w:rsidP="001111C6">
            <w:pPr>
              <w:jc w:val="center"/>
            </w:pPr>
            <w:r>
              <w:t>-</w:t>
            </w:r>
          </w:p>
        </w:tc>
      </w:tr>
      <w:tr w:rsidR="009650AE" w:rsidRPr="00474964" w:rsidTr="001111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74964" w:rsidRDefault="009650AE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153C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Default="009650AE" w:rsidP="001111C6">
            <w:pPr>
              <w:jc w:val="center"/>
            </w:pPr>
            <w:r>
              <w:t>-</w:t>
            </w:r>
          </w:p>
        </w:tc>
      </w:tr>
      <w:tr w:rsidR="009650AE" w:rsidRPr="00474964" w:rsidTr="001111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153C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Default="009650AE" w:rsidP="001111C6">
            <w:pPr>
              <w:jc w:val="center"/>
            </w:pPr>
            <w:r>
              <w:t>-</w:t>
            </w:r>
          </w:p>
        </w:tc>
      </w:tr>
      <w:tr w:rsidR="009650AE" w:rsidRPr="00474964" w:rsidTr="001111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74964" w:rsidRDefault="009650AE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153C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Default="009650AE" w:rsidP="001111C6">
            <w:pPr>
              <w:jc w:val="center"/>
            </w:pPr>
            <w:r>
              <w:t>-</w:t>
            </w:r>
          </w:p>
        </w:tc>
      </w:tr>
      <w:tr w:rsidR="009650AE" w:rsidRPr="00474964" w:rsidTr="001111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4C1F2A" w:rsidRDefault="009650AE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Pr="0046153C" w:rsidRDefault="009650AE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0AE" w:rsidRDefault="009650AE" w:rsidP="001111C6">
            <w:pPr>
              <w:jc w:val="center"/>
            </w:pPr>
            <w:r>
              <w:t>-</w:t>
            </w: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C576E4" w:rsidRDefault="00C576E4" w:rsidP="00ED6C23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C8079E" w:rsidRPr="00F01BD9" w:rsidRDefault="001B1531" w:rsidP="00ED6C23">
      <w:pPr>
        <w:pStyle w:val="Style16"/>
        <w:widowControl/>
        <w:spacing w:before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  <w:r w:rsidR="00F01BD9" w:rsidRPr="00F01BD9">
        <w:rPr>
          <w:rStyle w:val="FontStyle23"/>
          <w:i w:val="0"/>
          <w:sz w:val="24"/>
          <w:szCs w:val="24"/>
          <w:lang w:eastAsia="ro-RO"/>
        </w:rPr>
        <w:t>S</w:t>
      </w:r>
      <w:r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3181"/>
        <w:gridCol w:w="2940"/>
        <w:gridCol w:w="1540"/>
      </w:tblGrid>
      <w:tr w:rsidR="001B1531" w:rsidRPr="00474964" w:rsidTr="00977A1A">
        <w:trPr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ED6C23" w:rsidRDefault="00977A1A" w:rsidP="0039016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CIUREA CRISTIAN 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A1A" w:rsidRDefault="00977A1A" w:rsidP="00977A1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OCPI CARAS-SEVERIN,</w:t>
            </w:r>
          </w:p>
          <w:p w:rsidR="00EE59C9" w:rsidRPr="00ED6C23" w:rsidRDefault="00977A1A" w:rsidP="00977A1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STR.TRAIAN</w:t>
            </w:r>
            <w:r w:rsidR="009650AE" w:rsidRPr="00ED6C23"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>ALESCU NR.</w:t>
            </w:r>
            <w:r w:rsidR="009650AE" w:rsidRPr="00ED6C2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, REṢIȚA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ED6C23" w:rsidRDefault="00977A1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ṢEF SERVICIU CADASTRU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0AE" w:rsidRPr="00ED6C23" w:rsidRDefault="007E2A5A" w:rsidP="0015090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83571</w:t>
            </w:r>
            <w:r w:rsidR="00150906">
              <w:rPr>
                <w:sz w:val="20"/>
                <w:szCs w:val="20"/>
              </w:rPr>
              <w:t xml:space="preserve"> RON</w:t>
            </w:r>
          </w:p>
        </w:tc>
      </w:tr>
      <w:tr w:rsidR="001B1531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75373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77A1A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A1A" w:rsidRPr="00977A1A" w:rsidRDefault="00977A1A" w:rsidP="00856447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 w:rsidRPr="00977A1A">
              <w:rPr>
                <w:rStyle w:val="FontStyle22"/>
                <w:sz w:val="20"/>
                <w:szCs w:val="20"/>
                <w:lang w:eastAsia="ro-RO"/>
              </w:rPr>
              <w:t>CIUREA JEANINA BILIANA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A1A" w:rsidRDefault="00977A1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U.E.M. REṢIȚA,</w:t>
            </w:r>
          </w:p>
          <w:p w:rsidR="00977A1A" w:rsidRPr="00977A1A" w:rsidRDefault="00977A1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PȚA TRAIAN VUIA, NR. 4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A1A" w:rsidRPr="00977A1A" w:rsidRDefault="00977A1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LECTOR DR. UNIVERSITAR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A1A" w:rsidRPr="00977A1A" w:rsidRDefault="007E2A5A" w:rsidP="00CA7FC5">
            <w:pPr>
              <w:pStyle w:val="Style4"/>
              <w:widowControl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49721</w:t>
            </w:r>
            <w:r w:rsidR="000F0E9E">
              <w:rPr>
                <w:sz w:val="20"/>
                <w:szCs w:val="20"/>
              </w:rPr>
              <w:t xml:space="preserve"> RON</w:t>
            </w:r>
          </w:p>
        </w:tc>
      </w:tr>
      <w:tr w:rsidR="001B1531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53735" w:rsidP="00856447">
            <w:pPr>
              <w:pStyle w:val="Style4"/>
              <w:widowControl/>
              <w:rPr>
                <w:sz w:val="22"/>
                <w:szCs w:val="22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77A1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77A1A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A1A" w:rsidRPr="00977A1A" w:rsidRDefault="00977A1A" w:rsidP="00856447">
            <w:pPr>
              <w:pStyle w:val="Style4"/>
              <w:widowControl/>
              <w:rPr>
                <w:rStyle w:val="FontStyle22"/>
                <w:sz w:val="20"/>
                <w:szCs w:val="20"/>
                <w:lang w:eastAsia="ro-RO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A1A" w:rsidRPr="00977A1A" w:rsidRDefault="00150906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A1A" w:rsidRPr="00977A1A" w:rsidRDefault="00150906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A1A" w:rsidRPr="00977A1A" w:rsidRDefault="00150906" w:rsidP="00CA7FC5">
            <w:pPr>
              <w:pStyle w:val="Style4"/>
              <w:widowControl/>
              <w:jc w:val="center"/>
              <w:rPr>
                <w:sz w:val="20"/>
                <w:szCs w:val="20"/>
                <w:highlight w:val="yellow"/>
              </w:rPr>
            </w:pPr>
            <w:r w:rsidRPr="00150906">
              <w:rPr>
                <w:sz w:val="20"/>
                <w:szCs w:val="20"/>
              </w:rPr>
              <w:t>-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1531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1531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F743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977A1A" w:rsidRDefault="007E2A5A" w:rsidP="002F71D8">
            <w:pPr>
              <w:pStyle w:val="Style10"/>
              <w:widowControl/>
              <w:spacing w:line="240" w:lineRule="auto"/>
              <w:rPr>
                <w:rStyle w:val="FontStyle22"/>
                <w:sz w:val="20"/>
                <w:szCs w:val="20"/>
                <w:lang w:eastAsia="ro-RO"/>
              </w:rPr>
            </w:pPr>
            <w:r>
              <w:rPr>
                <w:rStyle w:val="FontStyle22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7E2A5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7E2A5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7E2A5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4F743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4F743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1111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D663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D663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D663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D663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D663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D663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D663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D663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D663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D663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D663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D663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6E4D12" w:rsidRDefault="00C06AD5" w:rsidP="00751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Default="00C06AD5" w:rsidP="007518EE">
            <w:pPr>
              <w:jc w:val="center"/>
            </w:pPr>
            <w:r>
              <w:t>-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751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6AD5" w:rsidRPr="00474964" w:rsidRDefault="00C06AD5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ED6C23" w:rsidRDefault="00C06AD5" w:rsidP="00D663D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ED6C23" w:rsidRDefault="00C06AD5" w:rsidP="00D663D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A46C36" w:rsidRDefault="00C06AD5" w:rsidP="00A46C36">
            <w:pPr>
              <w:jc w:val="center"/>
              <w:rPr>
                <w:sz w:val="20"/>
                <w:szCs w:val="20"/>
              </w:rPr>
            </w:pPr>
          </w:p>
        </w:tc>
      </w:tr>
      <w:tr w:rsidR="00C06AD5" w:rsidRPr="00474964" w:rsidTr="00CC18D6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CIUREA CRISTIAN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Default="00C06AD5" w:rsidP="0015090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OCPI CARAS-SEVERIN,</w:t>
            </w:r>
          </w:p>
          <w:p w:rsidR="00C06AD5" w:rsidRPr="00DA5675" w:rsidRDefault="00C06AD5" w:rsidP="0015090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STR.TRAIAN</w:t>
            </w:r>
            <w:r w:rsidRPr="00ED6C23"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>ALESCU NR.</w:t>
            </w:r>
            <w:r w:rsidRPr="00ED6C2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, REṢIȚA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Default="00C06AD5" w:rsidP="004D606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ṢEF SERVICIU CADASTRU</w:t>
            </w:r>
          </w:p>
          <w:p w:rsidR="00C06AD5" w:rsidRPr="00ED6C23" w:rsidRDefault="00C06AD5" w:rsidP="0015090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A46C36">
              <w:rPr>
                <w:sz w:val="20"/>
                <w:szCs w:val="20"/>
              </w:rPr>
              <w:t>– Norm</w:t>
            </w:r>
            <w:r>
              <w:rPr>
                <w:sz w:val="20"/>
                <w:szCs w:val="20"/>
              </w:rPr>
              <w:t>ӑ</w:t>
            </w:r>
            <w:r w:rsidRPr="00A46C36">
              <w:rPr>
                <w:sz w:val="20"/>
                <w:szCs w:val="20"/>
              </w:rPr>
              <w:t xml:space="preserve"> hran</w:t>
            </w:r>
            <w:r>
              <w:rPr>
                <w:sz w:val="20"/>
                <w:szCs w:val="20"/>
              </w:rPr>
              <w:t>ӑ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A46C36" w:rsidRDefault="00C06AD5" w:rsidP="00150906">
            <w:pPr>
              <w:jc w:val="center"/>
              <w:rPr>
                <w:sz w:val="20"/>
                <w:szCs w:val="20"/>
              </w:rPr>
            </w:pPr>
            <w:r w:rsidRPr="00A46C36">
              <w:rPr>
                <w:sz w:val="20"/>
                <w:szCs w:val="20"/>
              </w:rPr>
              <w:t xml:space="preserve">8760 </w:t>
            </w: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</w:p>
        </w:tc>
      </w:tr>
      <w:tr w:rsidR="00C06AD5" w:rsidRPr="00474964" w:rsidTr="00977A1A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C1F2A" w:rsidRDefault="00C06AD5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6AD5" w:rsidRPr="00474964" w:rsidTr="00150906">
        <w:trPr>
          <w:trHeight w:val="32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474964" w:rsidRDefault="00C06AD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DA5675" w:rsidRDefault="00C06AD5" w:rsidP="001111C6">
            <w:pPr>
              <w:jc w:val="center"/>
              <w:rPr>
                <w:sz w:val="22"/>
                <w:szCs w:val="22"/>
              </w:rPr>
            </w:pPr>
          </w:p>
        </w:tc>
      </w:tr>
      <w:tr w:rsidR="00C06AD5" w:rsidRPr="00474964" w:rsidTr="004C3ABE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150906" w:rsidRDefault="00C06AD5" w:rsidP="004D6068">
            <w:pPr>
              <w:pStyle w:val="Style4"/>
              <w:widowControl/>
              <w:rPr>
                <w:rStyle w:val="FontStyle22"/>
                <w:sz w:val="20"/>
                <w:szCs w:val="20"/>
                <w:lang w:eastAsia="ro-RO"/>
              </w:rPr>
            </w:pPr>
            <w:r w:rsidRPr="00150906">
              <w:rPr>
                <w:rStyle w:val="FontStyle22"/>
                <w:sz w:val="20"/>
                <w:szCs w:val="20"/>
                <w:lang w:eastAsia="ro-RO"/>
              </w:rPr>
              <w:t>CIUREA ANASTASIA CRISTINA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AD5" w:rsidRPr="00150906" w:rsidRDefault="00C06AD5" w:rsidP="004D606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150906">
              <w:rPr>
                <w:sz w:val="20"/>
                <w:szCs w:val="20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150906" w:rsidRDefault="00C06AD5" w:rsidP="001111C6">
            <w:pPr>
              <w:jc w:val="center"/>
              <w:rPr>
                <w:sz w:val="20"/>
                <w:szCs w:val="20"/>
              </w:rPr>
            </w:pPr>
            <w:r w:rsidRPr="00150906">
              <w:rPr>
                <w:sz w:val="20"/>
                <w:szCs w:val="20"/>
              </w:rPr>
              <w:t>ALOCAȚIE COPIL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D5" w:rsidRPr="00150906" w:rsidRDefault="00C06AD5" w:rsidP="007E2A5A">
            <w:pPr>
              <w:jc w:val="center"/>
              <w:rPr>
                <w:sz w:val="20"/>
                <w:szCs w:val="20"/>
              </w:rPr>
            </w:pPr>
            <w:r w:rsidRPr="00150906">
              <w:rPr>
                <w:sz w:val="20"/>
                <w:szCs w:val="20"/>
              </w:rPr>
              <w:t>1</w:t>
            </w:r>
            <w:r w:rsidR="007E2A5A">
              <w:rPr>
                <w:sz w:val="20"/>
                <w:szCs w:val="20"/>
              </w:rPr>
              <w:t>536</w:t>
            </w: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474964" w:rsidTr="004C1F2A">
        <w:tc>
          <w:tcPr>
            <w:tcW w:w="5463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7E2A5A" w:rsidP="004F743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06</w:t>
            </w:r>
            <w:r w:rsidR="00765ABA">
              <w:rPr>
                <w:rStyle w:val="FontStyle22"/>
                <w:sz w:val="24"/>
                <w:szCs w:val="24"/>
                <w:lang w:eastAsia="ro-RO"/>
              </w:rPr>
              <w:t>.05.20</w:t>
            </w:r>
            <w:r>
              <w:rPr>
                <w:rStyle w:val="FontStyle22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70A" w:rsidRDefault="0049270A">
      <w:r>
        <w:separator/>
      </w:r>
    </w:p>
  </w:endnote>
  <w:endnote w:type="continuationSeparator" w:id="0">
    <w:p w:rsidR="0049270A" w:rsidRDefault="0049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8EE" w:rsidRDefault="00767FF3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18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8EE" w:rsidRDefault="007518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8EE" w:rsidRPr="00CD2C70" w:rsidRDefault="00767FF3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7518EE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7A5E06">
      <w:rPr>
        <w:rStyle w:val="PageNumber"/>
        <w:noProof/>
        <w:sz w:val="20"/>
        <w:szCs w:val="20"/>
      </w:rPr>
      <w:t>1</w:t>
    </w:r>
    <w:r w:rsidRPr="00CD2C70">
      <w:rPr>
        <w:rStyle w:val="PageNumber"/>
        <w:sz w:val="20"/>
        <w:szCs w:val="20"/>
      </w:rPr>
      <w:fldChar w:fldCharType="end"/>
    </w:r>
  </w:p>
  <w:p w:rsidR="007518EE" w:rsidRPr="00521BF7" w:rsidRDefault="007518EE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70A" w:rsidRDefault="0049270A">
      <w:r>
        <w:separator/>
      </w:r>
    </w:p>
  </w:footnote>
  <w:footnote w:type="continuationSeparator" w:id="0">
    <w:p w:rsidR="0049270A" w:rsidRDefault="0049270A">
      <w:r>
        <w:continuationSeparator/>
      </w:r>
    </w:p>
  </w:footnote>
  <w:footnote w:id="1">
    <w:p w:rsidR="007518EE" w:rsidRPr="00CA7FC5" w:rsidRDefault="007518EE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7518EE" w:rsidRPr="00CA7FC5" w:rsidRDefault="007518EE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96"/>
    <w:rsid w:val="000030E4"/>
    <w:rsid w:val="0002301B"/>
    <w:rsid w:val="00050141"/>
    <w:rsid w:val="0005361C"/>
    <w:rsid w:val="000B5360"/>
    <w:rsid w:val="000B5CDA"/>
    <w:rsid w:val="000B7945"/>
    <w:rsid w:val="000C1E78"/>
    <w:rsid w:val="000E7946"/>
    <w:rsid w:val="000F0E9E"/>
    <w:rsid w:val="001101C3"/>
    <w:rsid w:val="001111C6"/>
    <w:rsid w:val="001122F0"/>
    <w:rsid w:val="00113DB8"/>
    <w:rsid w:val="00150906"/>
    <w:rsid w:val="00162B4A"/>
    <w:rsid w:val="001B1531"/>
    <w:rsid w:val="001F542D"/>
    <w:rsid w:val="00200140"/>
    <w:rsid w:val="00212CE5"/>
    <w:rsid w:val="00234054"/>
    <w:rsid w:val="002379CE"/>
    <w:rsid w:val="0024217D"/>
    <w:rsid w:val="00260EA8"/>
    <w:rsid w:val="00275A7A"/>
    <w:rsid w:val="00285518"/>
    <w:rsid w:val="002C78B4"/>
    <w:rsid w:val="002D23D9"/>
    <w:rsid w:val="002F6D90"/>
    <w:rsid w:val="003134E1"/>
    <w:rsid w:val="00314FAC"/>
    <w:rsid w:val="003318C9"/>
    <w:rsid w:val="003562BF"/>
    <w:rsid w:val="0037034E"/>
    <w:rsid w:val="00373ADE"/>
    <w:rsid w:val="00386AC6"/>
    <w:rsid w:val="00390164"/>
    <w:rsid w:val="003D0A35"/>
    <w:rsid w:val="003F3FAA"/>
    <w:rsid w:val="00413166"/>
    <w:rsid w:val="00424085"/>
    <w:rsid w:val="00455671"/>
    <w:rsid w:val="004564F7"/>
    <w:rsid w:val="00457F5E"/>
    <w:rsid w:val="004718A9"/>
    <w:rsid w:val="00474964"/>
    <w:rsid w:val="0049270A"/>
    <w:rsid w:val="004A4D46"/>
    <w:rsid w:val="004A788D"/>
    <w:rsid w:val="004C1F2A"/>
    <w:rsid w:val="004F7437"/>
    <w:rsid w:val="00511EA6"/>
    <w:rsid w:val="00517EF3"/>
    <w:rsid w:val="0052044E"/>
    <w:rsid w:val="00521BF7"/>
    <w:rsid w:val="00537028"/>
    <w:rsid w:val="005920C1"/>
    <w:rsid w:val="0059373F"/>
    <w:rsid w:val="005C040A"/>
    <w:rsid w:val="0061257C"/>
    <w:rsid w:val="00614184"/>
    <w:rsid w:val="006271E5"/>
    <w:rsid w:val="006305F6"/>
    <w:rsid w:val="0064244E"/>
    <w:rsid w:val="00663DAC"/>
    <w:rsid w:val="00663DAD"/>
    <w:rsid w:val="00670BB5"/>
    <w:rsid w:val="00680E4B"/>
    <w:rsid w:val="006900DD"/>
    <w:rsid w:val="006E1A6B"/>
    <w:rsid w:val="00704919"/>
    <w:rsid w:val="00732A6A"/>
    <w:rsid w:val="00743C67"/>
    <w:rsid w:val="00751021"/>
    <w:rsid w:val="007518EE"/>
    <w:rsid w:val="00753735"/>
    <w:rsid w:val="00765ABA"/>
    <w:rsid w:val="00767FF3"/>
    <w:rsid w:val="0078789F"/>
    <w:rsid w:val="007A5E06"/>
    <w:rsid w:val="007B0AF8"/>
    <w:rsid w:val="007B4B68"/>
    <w:rsid w:val="007D326E"/>
    <w:rsid w:val="007E2A5A"/>
    <w:rsid w:val="007E7544"/>
    <w:rsid w:val="007F1030"/>
    <w:rsid w:val="00805497"/>
    <w:rsid w:val="008255FD"/>
    <w:rsid w:val="0083331E"/>
    <w:rsid w:val="00856447"/>
    <w:rsid w:val="00864014"/>
    <w:rsid w:val="008708D3"/>
    <w:rsid w:val="00883F3B"/>
    <w:rsid w:val="008B1A90"/>
    <w:rsid w:val="00905A26"/>
    <w:rsid w:val="0092767C"/>
    <w:rsid w:val="009312D3"/>
    <w:rsid w:val="00956B55"/>
    <w:rsid w:val="009650AE"/>
    <w:rsid w:val="00977A1A"/>
    <w:rsid w:val="009D7EEE"/>
    <w:rsid w:val="009E3324"/>
    <w:rsid w:val="009E4E5E"/>
    <w:rsid w:val="00A36C7A"/>
    <w:rsid w:val="00A46C36"/>
    <w:rsid w:val="00AB00D8"/>
    <w:rsid w:val="00AB0568"/>
    <w:rsid w:val="00AD473B"/>
    <w:rsid w:val="00AF6E6C"/>
    <w:rsid w:val="00B00783"/>
    <w:rsid w:val="00B1022D"/>
    <w:rsid w:val="00B15D21"/>
    <w:rsid w:val="00B24B5F"/>
    <w:rsid w:val="00C06AD5"/>
    <w:rsid w:val="00C576E4"/>
    <w:rsid w:val="00C65592"/>
    <w:rsid w:val="00C8079E"/>
    <w:rsid w:val="00C87A62"/>
    <w:rsid w:val="00CA294C"/>
    <w:rsid w:val="00CA7FC5"/>
    <w:rsid w:val="00CD2C70"/>
    <w:rsid w:val="00CD6C4C"/>
    <w:rsid w:val="00CF1DB0"/>
    <w:rsid w:val="00D078D6"/>
    <w:rsid w:val="00D53B96"/>
    <w:rsid w:val="00D62881"/>
    <w:rsid w:val="00D64193"/>
    <w:rsid w:val="00D83684"/>
    <w:rsid w:val="00D91F85"/>
    <w:rsid w:val="00DC20BF"/>
    <w:rsid w:val="00DC5ABF"/>
    <w:rsid w:val="00DE205A"/>
    <w:rsid w:val="00E47F77"/>
    <w:rsid w:val="00EA3D93"/>
    <w:rsid w:val="00ED3C55"/>
    <w:rsid w:val="00ED6C23"/>
    <w:rsid w:val="00EE4CEE"/>
    <w:rsid w:val="00EE59C9"/>
    <w:rsid w:val="00EE72FA"/>
    <w:rsid w:val="00EF0FC4"/>
    <w:rsid w:val="00F01BD9"/>
    <w:rsid w:val="00F041E0"/>
    <w:rsid w:val="00F3546F"/>
    <w:rsid w:val="00F35D85"/>
    <w:rsid w:val="00F85D79"/>
    <w:rsid w:val="00FC6593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90ADAA-45C0-4F3E-9C63-BDF68FFE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</Template>
  <TotalTime>0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CDEP</Company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Marinescu Daniela</cp:lastModifiedBy>
  <cp:revision>2</cp:revision>
  <cp:lastPrinted>2020-05-06T06:02:00Z</cp:lastPrinted>
  <dcterms:created xsi:type="dcterms:W3CDTF">2020-08-24T07:57:00Z</dcterms:created>
  <dcterms:modified xsi:type="dcterms:W3CDTF">2020-08-24T07:57:00Z</dcterms:modified>
</cp:coreProperties>
</file>