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C2" w:rsidRPr="00B060C2" w:rsidRDefault="00B060C2" w:rsidP="00B060C2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>Nr. 3382</w:t>
      </w:r>
      <w:r w:rsidRPr="00B060C2">
        <w:rPr>
          <w:rStyle w:val="FontStyle24"/>
          <w:sz w:val="24"/>
          <w:szCs w:val="24"/>
          <w:lang w:eastAsia="ro-RO"/>
        </w:rPr>
        <w:t>/03.06.2020</w:t>
      </w: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797E5C" w:rsidTr="00797E5C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Pr="00797E5C" w:rsidRDefault="000B5CDA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797E5C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797E5C" w:rsidRDefault="009638AC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Orășanu Irinel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797E5C" w:rsidRDefault="000B5CDA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797E5C">
              <w:rPr>
                <w:rStyle w:val="FontStyle22"/>
                <w:sz w:val="24"/>
                <w:szCs w:val="24"/>
                <w:lang w:eastAsia="ro-RO"/>
              </w:rPr>
              <w:t xml:space="preserve">, având </w:t>
            </w:r>
            <w:proofErr w:type="spellStart"/>
            <w:r w:rsidRPr="00797E5C">
              <w:rPr>
                <w:rStyle w:val="FontStyle22"/>
                <w:sz w:val="24"/>
                <w:szCs w:val="24"/>
                <w:lang w:eastAsia="ro-RO"/>
              </w:rPr>
              <w:t>funcţia</w:t>
            </w:r>
            <w:proofErr w:type="spellEnd"/>
            <w:r w:rsidRPr="00797E5C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D078D6" w:rsidRPr="00797E5C" w:rsidTr="00797E5C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797E5C" w:rsidRDefault="00D078D6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797E5C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797E5C" w:rsidRDefault="009638AC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Șef Serviciu Cadastru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Pr="00797E5C" w:rsidRDefault="00D078D6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797E5C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797E5C" w:rsidRDefault="009638AC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OCPI Mehedinți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797E5C" w:rsidRDefault="00D078D6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797E5C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797E5C" w:rsidTr="00797E5C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Pr="00797E5C" w:rsidRDefault="00D91F85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797E5C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797E5C" w:rsidRDefault="00D91F85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Pr="00797E5C" w:rsidRDefault="00D91F85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797E5C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797E5C" w:rsidRDefault="009638AC" w:rsidP="00B060C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C8011E">
              <w:rPr>
                <w:rStyle w:val="FontStyle22"/>
                <w:sz w:val="24"/>
                <w:szCs w:val="24"/>
                <w:lang w:eastAsia="ro-RO"/>
              </w:rPr>
              <w:t xml:space="preserve">Drobeta Turnu Severin, </w:t>
            </w:r>
          </w:p>
        </w:tc>
      </w:tr>
      <w:tr w:rsidR="00D078D6" w:rsidRPr="00797E5C" w:rsidTr="00797E5C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Pr="00797E5C" w:rsidRDefault="00D078D6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797E5C" w:rsidRDefault="00D078D6" w:rsidP="00797E5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797E5C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 xml:space="preserve">cunoscând prevederile art.292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declaraţii</w:t>
      </w:r>
      <w:proofErr w:type="spellEnd"/>
      <w:r w:rsidRPr="00474964">
        <w:rPr>
          <w:rStyle w:val="FontStyle22"/>
          <w:sz w:val="24"/>
          <w:szCs w:val="24"/>
          <w:lang w:eastAsia="ro-RO"/>
        </w:rPr>
        <w:t>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deţin</w:t>
      </w:r>
      <w:proofErr w:type="spellEnd"/>
      <w:r w:rsidRPr="00474964">
        <w:rPr>
          <w:rStyle w:val="FontStyle22"/>
          <w:sz w:val="24"/>
          <w:szCs w:val="24"/>
          <w:lang w:eastAsia="ro-RO"/>
        </w:rPr>
        <w:t xml:space="preserve">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 xml:space="preserve">e vor declara inclusiv cele aflate în alte </w:t>
      </w:r>
      <w:proofErr w:type="spellStart"/>
      <w:r w:rsidR="001B1531" w:rsidRPr="00474964"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9638AC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4C1F2A" w:rsidRDefault="009638AC" w:rsidP="00B060C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Hinova,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 m</w:t>
            </w:r>
            <w:r w:rsidRPr="00D269C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9638A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Moștenire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9638AC" w:rsidRDefault="009638AC" w:rsidP="009638AC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Argentin</w:t>
            </w:r>
          </w:p>
          <w:p w:rsidR="009638AC" w:rsidRPr="009638AC" w:rsidRDefault="009638AC" w:rsidP="009638AC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 w:rsidRPr="009638AC">
              <w:rPr>
                <w:sz w:val="20"/>
                <w:szCs w:val="20"/>
              </w:rPr>
              <w:t>Mleziva</w:t>
            </w:r>
            <w:proofErr w:type="spellEnd"/>
            <w:r w:rsidRPr="009638AC">
              <w:rPr>
                <w:sz w:val="20"/>
                <w:szCs w:val="20"/>
              </w:rPr>
              <w:t xml:space="preserve"> Aurora Viorela</w:t>
            </w:r>
          </w:p>
          <w:p w:rsidR="009638AC" w:rsidRPr="009638AC" w:rsidRDefault="009638AC" w:rsidP="009638AC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 w:rsidRPr="009638AC">
              <w:rPr>
                <w:sz w:val="20"/>
                <w:szCs w:val="20"/>
              </w:rPr>
              <w:t>Orășeanu</w:t>
            </w:r>
            <w:proofErr w:type="spellEnd"/>
            <w:r w:rsidRPr="009638AC">
              <w:rPr>
                <w:sz w:val="20"/>
                <w:szCs w:val="20"/>
              </w:rPr>
              <w:t xml:space="preserve"> Argentin</w:t>
            </w:r>
          </w:p>
          <w:p w:rsidR="009638AC" w:rsidRPr="004C1F2A" w:rsidRDefault="009638AC" w:rsidP="009638AC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Irinel</w:t>
            </w:r>
          </w:p>
        </w:tc>
      </w:tr>
      <w:tr w:rsidR="009638AC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4C1F2A" w:rsidRDefault="009638AC" w:rsidP="00B060C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Hinova,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10700 m</w:t>
            </w:r>
            <w:r w:rsidRPr="00D269C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Moștenire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9638AC" w:rsidRDefault="009638AC" w:rsidP="009638AC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Argentin</w:t>
            </w:r>
          </w:p>
          <w:p w:rsidR="009638AC" w:rsidRPr="009638AC" w:rsidRDefault="009638AC" w:rsidP="009638AC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 w:rsidRPr="009638AC">
              <w:rPr>
                <w:sz w:val="20"/>
                <w:szCs w:val="20"/>
              </w:rPr>
              <w:t>Mleziva</w:t>
            </w:r>
            <w:proofErr w:type="spellEnd"/>
            <w:r w:rsidRPr="009638AC">
              <w:rPr>
                <w:sz w:val="20"/>
                <w:szCs w:val="20"/>
              </w:rPr>
              <w:t xml:space="preserve"> Aurora Viorela</w:t>
            </w:r>
          </w:p>
          <w:p w:rsidR="009638AC" w:rsidRPr="009638AC" w:rsidRDefault="009638AC" w:rsidP="009638AC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 w:rsidRPr="009638AC">
              <w:rPr>
                <w:sz w:val="20"/>
                <w:szCs w:val="20"/>
              </w:rPr>
              <w:t>Orășeanu</w:t>
            </w:r>
            <w:proofErr w:type="spellEnd"/>
            <w:r w:rsidRPr="009638AC">
              <w:rPr>
                <w:sz w:val="20"/>
                <w:szCs w:val="20"/>
              </w:rPr>
              <w:t xml:space="preserve"> Argentin</w:t>
            </w:r>
          </w:p>
          <w:p w:rsidR="009638AC" w:rsidRPr="004C1F2A" w:rsidRDefault="009638AC" w:rsidP="009638AC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Irinel</w:t>
            </w:r>
          </w:p>
        </w:tc>
      </w:tr>
      <w:tr w:rsidR="009638AC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4C1F2A" w:rsidRDefault="009638AC" w:rsidP="00B060C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Hinova,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</w:t>
            </w:r>
            <w:r w:rsidRPr="00D269C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Default="009638AC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Moștenire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9638AC" w:rsidRDefault="009638AC" w:rsidP="009638AC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Argentin</w:t>
            </w:r>
          </w:p>
          <w:p w:rsidR="009638AC" w:rsidRPr="009638AC" w:rsidRDefault="009638AC" w:rsidP="009638AC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 w:rsidRPr="009638AC">
              <w:rPr>
                <w:sz w:val="20"/>
                <w:szCs w:val="20"/>
              </w:rPr>
              <w:t>Mleziva</w:t>
            </w:r>
            <w:proofErr w:type="spellEnd"/>
            <w:r w:rsidRPr="009638AC">
              <w:rPr>
                <w:sz w:val="20"/>
                <w:szCs w:val="20"/>
              </w:rPr>
              <w:t xml:space="preserve"> Aurora Viorela</w:t>
            </w:r>
          </w:p>
          <w:p w:rsidR="009638AC" w:rsidRPr="009638AC" w:rsidRDefault="009638AC" w:rsidP="009638AC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 w:rsidRPr="009638AC">
              <w:rPr>
                <w:sz w:val="20"/>
                <w:szCs w:val="20"/>
              </w:rPr>
              <w:t>Orășeanu</w:t>
            </w:r>
            <w:proofErr w:type="spellEnd"/>
            <w:r w:rsidRPr="009638AC">
              <w:rPr>
                <w:sz w:val="20"/>
                <w:szCs w:val="20"/>
              </w:rPr>
              <w:t xml:space="preserve"> Argentin</w:t>
            </w:r>
          </w:p>
          <w:p w:rsidR="009638AC" w:rsidRPr="004C1F2A" w:rsidRDefault="009638AC" w:rsidP="009638AC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Irinel</w:t>
            </w:r>
          </w:p>
        </w:tc>
      </w:tr>
      <w:tr w:rsidR="009638AC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4C1F2A" w:rsidRDefault="009638AC" w:rsidP="00B060C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Ostrovu Corbului,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4C1F2A" w:rsidRDefault="009638AC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4C1F2A" w:rsidRDefault="009638AC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4C1F2A" w:rsidRDefault="00B86FA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 m</w:t>
            </w:r>
            <w:r w:rsidRPr="00D269C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4C1F2A" w:rsidRDefault="009638AC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4C1F2A" w:rsidRDefault="009638AC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Moștenire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8AC" w:rsidRPr="009638AC" w:rsidRDefault="009638AC" w:rsidP="005D5C25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Argentin</w:t>
            </w:r>
          </w:p>
          <w:p w:rsidR="009638AC" w:rsidRPr="009638AC" w:rsidRDefault="009638AC" w:rsidP="005D5C25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 w:rsidRPr="009638AC">
              <w:rPr>
                <w:sz w:val="20"/>
                <w:szCs w:val="20"/>
              </w:rPr>
              <w:t>Mleziva</w:t>
            </w:r>
            <w:proofErr w:type="spellEnd"/>
            <w:r w:rsidRPr="009638AC">
              <w:rPr>
                <w:sz w:val="20"/>
                <w:szCs w:val="20"/>
              </w:rPr>
              <w:t xml:space="preserve"> Aurora Viorela</w:t>
            </w:r>
          </w:p>
          <w:p w:rsidR="009638AC" w:rsidRPr="004C1F2A" w:rsidRDefault="009638AC" w:rsidP="005D5C25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Irinel</w:t>
            </w: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 xml:space="preserve">Se vor declara inclusiv cele aflate în alte </w:t>
      </w:r>
      <w:proofErr w:type="spellStart"/>
      <w:r w:rsidRPr="00F01BD9"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6669C7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Pr="004C1F2A" w:rsidRDefault="006669C7" w:rsidP="00B060C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Drobeta Turnu </w:t>
            </w:r>
            <w:r w:rsidR="00B060C2">
              <w:rPr>
                <w:sz w:val="20"/>
                <w:szCs w:val="20"/>
              </w:rPr>
              <w:t>Severin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Pr="004C1F2A" w:rsidRDefault="006669C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Pr="004C1F2A" w:rsidRDefault="006669C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Pr="004C1F2A" w:rsidRDefault="006669C7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</w:t>
            </w:r>
            <w:r w:rsidRPr="00AF1B7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Pr="004C1F2A" w:rsidRDefault="006669C7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Pr="004C1F2A" w:rsidRDefault="006669C7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Cumparare</w:t>
            </w:r>
            <w:proofErr w:type="spellEnd"/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Default="006669C7" w:rsidP="00CA7FC5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Irinel</w:t>
            </w:r>
          </w:p>
          <w:p w:rsidR="006669C7" w:rsidRPr="004C1F2A" w:rsidRDefault="006669C7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Orășanu Maria Iustina</w:t>
            </w:r>
          </w:p>
        </w:tc>
      </w:tr>
      <w:tr w:rsidR="006669C7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Pr="004C1F2A" w:rsidRDefault="00B060C2" w:rsidP="00B060C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Ostrovu Corbului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Default="006669C7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Default="006669C7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Default="006669C7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m</w:t>
            </w:r>
            <w:r w:rsidRPr="00D269C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Default="006669C7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Pr="004C1F2A" w:rsidRDefault="006669C7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Moștenire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Pr="009638AC" w:rsidRDefault="006669C7" w:rsidP="006669C7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Argentin</w:t>
            </w:r>
          </w:p>
          <w:p w:rsidR="006669C7" w:rsidRPr="009638AC" w:rsidRDefault="006669C7" w:rsidP="006669C7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 w:rsidRPr="009638AC">
              <w:rPr>
                <w:sz w:val="20"/>
                <w:szCs w:val="20"/>
              </w:rPr>
              <w:t>Mleziva</w:t>
            </w:r>
            <w:proofErr w:type="spellEnd"/>
            <w:r w:rsidRPr="009638AC">
              <w:rPr>
                <w:sz w:val="20"/>
                <w:szCs w:val="20"/>
              </w:rPr>
              <w:t xml:space="preserve"> Aurora Viorela</w:t>
            </w:r>
          </w:p>
          <w:p w:rsidR="006669C7" w:rsidRPr="004C1F2A" w:rsidRDefault="006669C7" w:rsidP="006669C7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Irinel</w:t>
            </w:r>
          </w:p>
        </w:tc>
      </w:tr>
      <w:tr w:rsidR="006669C7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Default="00B060C2" w:rsidP="00B060C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Drobeta Turnu Severin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Default="006669C7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Default="006669C7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Default="006669C7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50.03 m</w:t>
            </w:r>
            <w:r w:rsidRPr="00D269C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Default="006669C7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Pr="004C1F2A" w:rsidRDefault="006669C7" w:rsidP="005D5C2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Moștenire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9C7" w:rsidRPr="009638AC" w:rsidRDefault="006669C7" w:rsidP="005D5C25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Argentin</w:t>
            </w:r>
          </w:p>
          <w:p w:rsidR="006669C7" w:rsidRPr="009638AC" w:rsidRDefault="006669C7" w:rsidP="005D5C25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 w:rsidRPr="009638AC">
              <w:rPr>
                <w:sz w:val="20"/>
                <w:szCs w:val="20"/>
              </w:rPr>
              <w:t>Mleziva</w:t>
            </w:r>
            <w:proofErr w:type="spellEnd"/>
            <w:r w:rsidRPr="009638AC">
              <w:rPr>
                <w:sz w:val="20"/>
                <w:szCs w:val="20"/>
              </w:rPr>
              <w:t xml:space="preserve"> Aurora Viorela</w:t>
            </w:r>
          </w:p>
          <w:p w:rsidR="006669C7" w:rsidRPr="004C1F2A" w:rsidRDefault="006669C7" w:rsidP="005D5C25">
            <w:pPr>
              <w:pStyle w:val="Style4"/>
              <w:widowControl/>
              <w:rPr>
                <w:sz w:val="20"/>
                <w:szCs w:val="20"/>
              </w:rPr>
            </w:pPr>
            <w:r w:rsidRPr="009638AC">
              <w:rPr>
                <w:sz w:val="20"/>
                <w:szCs w:val="20"/>
              </w:rPr>
              <w:t>Orășanu Irinel</w:t>
            </w: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</w:t>
      </w:r>
      <w:proofErr w:type="spellStart"/>
      <w:r w:rsidR="001B1531" w:rsidRPr="00B24B5F">
        <w:rPr>
          <w:rStyle w:val="FontStyle23"/>
          <w:i w:val="0"/>
          <w:sz w:val="20"/>
          <w:szCs w:val="20"/>
          <w:lang w:eastAsia="ro-RO"/>
        </w:rPr>
        <w:t>vacanţă</w:t>
      </w:r>
      <w:proofErr w:type="spellEnd"/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="001B1531" w:rsidRPr="00B24B5F">
        <w:rPr>
          <w:rStyle w:val="FontStyle23"/>
          <w:i w:val="0"/>
          <w:sz w:val="20"/>
          <w:szCs w:val="20"/>
          <w:lang w:eastAsia="ro-RO"/>
        </w:rPr>
        <w:t>spaţii</w:t>
      </w:r>
      <w:proofErr w:type="spellEnd"/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comerciale/de </w:t>
      </w:r>
      <w:proofErr w:type="spellStart"/>
      <w:r w:rsidR="001B1531" w:rsidRPr="00B24B5F">
        <w:rPr>
          <w:rStyle w:val="FontStyle23"/>
          <w:i w:val="0"/>
          <w:sz w:val="20"/>
          <w:szCs w:val="20"/>
          <w:lang w:eastAsia="ro-RO"/>
        </w:rPr>
        <w:t>producţie</w:t>
      </w:r>
      <w:proofErr w:type="spellEnd"/>
      <w:r w:rsidR="001B1531"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2C5B09" w:rsidRDefault="002C5B09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Autovehicule/autoturisme, tractoare,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maşini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agricole,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şalupe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iahturi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Anul de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2. Bunuri sub formă de metale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preţioase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bijuterii, obiecte de artă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cult,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colecţii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artă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numismatică, obiecte care fac parte din patrimoniul cultural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naţional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sau universal, a căror valoare însumată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e vor </w:t>
      </w:r>
      <w:proofErr w:type="spellStart"/>
      <w:r w:rsidR="001B1531" w:rsidRPr="00F01BD9">
        <w:rPr>
          <w:rStyle w:val="FontStyle23"/>
          <w:i w:val="0"/>
          <w:sz w:val="24"/>
          <w:szCs w:val="24"/>
          <w:lang w:eastAsia="ro-RO"/>
        </w:rPr>
        <w:t>menţiona</w:t>
      </w:r>
      <w:proofErr w:type="spellEnd"/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5746A4" w:rsidP="001B1531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 xml:space="preserve">Bunuri mobile, a căror valoare </w:t>
      </w:r>
      <w:proofErr w:type="spellStart"/>
      <w:r w:rsidR="009312D3">
        <w:rPr>
          <w:rStyle w:val="FontStyle24"/>
          <w:sz w:val="24"/>
          <w:szCs w:val="24"/>
          <w:lang w:eastAsia="ro-RO"/>
        </w:rPr>
        <w:t>depăşeşte</w:t>
      </w:r>
      <w:proofErr w:type="spellEnd"/>
      <w:r w:rsidR="009312D3">
        <w:rPr>
          <w:rStyle w:val="FontStyle24"/>
          <w:sz w:val="24"/>
          <w:szCs w:val="24"/>
          <w:lang w:eastAsia="ro-RO"/>
        </w:rPr>
        <w:t xml:space="preserve"> 3.000 de euro fiecare, </w:t>
      </w:r>
      <w:proofErr w:type="spellStart"/>
      <w:r w:rsidR="009312D3">
        <w:rPr>
          <w:rStyle w:val="FontStyle24"/>
          <w:sz w:val="24"/>
          <w:szCs w:val="24"/>
          <w:lang w:eastAsia="ro-RO"/>
        </w:rPr>
        <w:t>şi</w:t>
      </w:r>
      <w:proofErr w:type="spellEnd"/>
      <w:r w:rsidR="009312D3">
        <w:rPr>
          <w:rStyle w:val="FontStyle24"/>
          <w:sz w:val="24"/>
          <w:szCs w:val="24"/>
          <w:lang w:eastAsia="ro-RO"/>
        </w:rPr>
        <w:t xml:space="preserve">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5746A4" w:rsidP="001B1531">
            <w:pPr>
              <w:pStyle w:val="Style4"/>
              <w:widowControl/>
              <w:jc w:val="center"/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</w:tbl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depozite bancare, fonduri de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investiţii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forme echivalente de economisire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 xml:space="preserve">e vor declara inclusiv cele aflate în bănci sau </w:t>
      </w:r>
      <w:proofErr w:type="spellStart"/>
      <w:r w:rsidR="001B1531" w:rsidRPr="00474964">
        <w:rPr>
          <w:rStyle w:val="FontStyle23"/>
          <w:i w:val="0"/>
          <w:sz w:val="24"/>
          <w:szCs w:val="24"/>
          <w:lang w:eastAsia="ro-RO"/>
        </w:rPr>
        <w:t>instituţii</w:t>
      </w:r>
      <w:proofErr w:type="spellEnd"/>
      <w:r w:rsidR="001B1531" w:rsidRPr="00474964">
        <w:rPr>
          <w:rStyle w:val="FontStyle23"/>
          <w:i w:val="0"/>
          <w:sz w:val="24"/>
          <w:szCs w:val="24"/>
          <w:lang w:eastAsia="ro-RO"/>
        </w:rPr>
        <w:t xml:space="preserve">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</w:t>
            </w:r>
            <w:proofErr w:type="spellEnd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57C5C" w:rsidP="00657C5C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Banca Comercială Română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57C5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57C5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57C5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57C5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87000</w:t>
            </w:r>
          </w:p>
        </w:tc>
      </w:tr>
      <w:tr w:rsidR="00657C5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5C" w:rsidRPr="004C1F2A" w:rsidRDefault="00657C5C" w:rsidP="005D5C2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Banca Comercială Română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5C" w:rsidRPr="004C1F2A" w:rsidRDefault="00657C5C" w:rsidP="005D5C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5C" w:rsidRPr="004C1F2A" w:rsidRDefault="00657C5C" w:rsidP="005D5C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5C" w:rsidRPr="004C1F2A" w:rsidRDefault="00657C5C" w:rsidP="005D5C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5C" w:rsidRPr="004C1F2A" w:rsidRDefault="00657C5C" w:rsidP="005D5C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</w:tr>
      <w:tr w:rsidR="00657C5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5C" w:rsidRPr="004C1F2A" w:rsidRDefault="00657C5C" w:rsidP="005D5C2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Banca Comercială Română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5C" w:rsidRPr="004C1F2A" w:rsidRDefault="00657C5C" w:rsidP="005D5C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5C" w:rsidRPr="004C1F2A" w:rsidRDefault="00657C5C" w:rsidP="005D5C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5C" w:rsidRPr="004C1F2A" w:rsidRDefault="00B86FAA" w:rsidP="005D5C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C5C" w:rsidRPr="004C1F2A" w:rsidRDefault="00657C5C" w:rsidP="005D5C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</w:tc>
      </w:tr>
      <w:tr w:rsidR="0046354F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54F" w:rsidRDefault="0046354F" w:rsidP="0046354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 de Pensii NN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54F" w:rsidRDefault="0046354F" w:rsidP="005D5C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54F" w:rsidRDefault="0046354F" w:rsidP="005D5C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54F" w:rsidRPr="0016351B" w:rsidRDefault="0016351B" w:rsidP="005D5C25">
            <w:pPr>
              <w:pStyle w:val="Style4"/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2008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54F" w:rsidRDefault="0046354F" w:rsidP="005D5C2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47084</w:t>
            </w: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investiţii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2. Plasamente,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investiţii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directe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împrumuturi acordate, dacă valoarea de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piaţă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însumată a tuturor acestora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e vor declara inclusiv </w:t>
      </w:r>
      <w:proofErr w:type="spellStart"/>
      <w:r w:rsidR="001B1531" w:rsidRPr="00F01BD9">
        <w:rPr>
          <w:rStyle w:val="FontStyle23"/>
          <w:i w:val="0"/>
          <w:sz w:val="24"/>
          <w:szCs w:val="24"/>
          <w:lang w:eastAsia="ro-RO"/>
        </w:rPr>
        <w:t>investiţiile</w:t>
      </w:r>
      <w:proofErr w:type="spellEnd"/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 </w:t>
      </w:r>
      <w:proofErr w:type="spellStart"/>
      <w:r w:rsidR="001B1531" w:rsidRPr="00F01BD9">
        <w:rPr>
          <w:rStyle w:val="FontStyle23"/>
          <w:i w:val="0"/>
          <w:sz w:val="24"/>
          <w:szCs w:val="24"/>
          <w:lang w:eastAsia="ro-RO"/>
        </w:rPr>
        <w:t>şi</w:t>
      </w:r>
      <w:proofErr w:type="spellEnd"/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Emitent titlu/societatea în care persoana este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746A4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ârtii de valoare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deţinute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(titluri de stat, certificate,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obligaţiuni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>);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proofErr w:type="spellStart"/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>cţiuni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sau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părţi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sociale în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societăţi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3. Alte active producătoare de venituri nete, care însumate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depăşesc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echivalentul a 5.000 de euro pe an:</w:t>
      </w:r>
      <w:r w:rsidR="005746A4">
        <w:rPr>
          <w:rStyle w:val="FontStyle24"/>
          <w:sz w:val="24"/>
          <w:szCs w:val="24"/>
          <w:lang w:eastAsia="ro-RO"/>
        </w:rPr>
        <w:t xml:space="preserve"> nu este cazul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Debite, ipoteci,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emise în beneficiul unui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terţ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bunuri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achiziţionate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în sistem leasing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alte asemenea bunuri, dacă valoarea însumată a tuturor acestora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746A4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subvenţionate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faţă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valoarea de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piaţă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din partea unor persoane,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organizaţii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comerciale, regii autonome, companii/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naţionale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sau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instituţii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publice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româneşti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sau străine, inclusiv burse, credite,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decontări de cheltuieli, altele decât cele ale angajatorului, a căror valoare individuală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746A4" w:rsidP="004C1F2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Orășanu Irinel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746A4" w:rsidP="004C1F2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Orășanu Maria Iustina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746A4" w:rsidP="004C1F2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Orășanu </w:t>
            </w:r>
            <w:proofErr w:type="spellStart"/>
            <w:r>
              <w:rPr>
                <w:sz w:val="20"/>
                <w:szCs w:val="20"/>
              </w:rPr>
              <w:t>Erica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Se exceptează de la declarare cadourile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trataţiile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uzuale primite din partea rudelor de gradul I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="003134E1" w:rsidRPr="00B24B5F">
        <w:rPr>
          <w:rStyle w:val="FontStyle23"/>
          <w:i w:val="0"/>
          <w:sz w:val="20"/>
          <w:szCs w:val="20"/>
          <w:lang w:eastAsia="ro-RO"/>
        </w:rPr>
        <w:t>al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proofErr w:type="spellEnd"/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VII. Venituri ale declarantului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B86FAA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Irinel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Default="0023405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EE59C9" w:rsidRPr="004C1F2A" w:rsidRDefault="00B86FA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ANCPI/OCPI Mehedinți, Serpentina Roșiori nr. 1A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A1E4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Șef Serviciu Cadastru/Salariu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D6A9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81020 lei</w:t>
            </w:r>
          </w:p>
        </w:tc>
      </w:tr>
      <w:tr w:rsidR="006A1E4C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4C" w:rsidRDefault="006A1E4C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Irinel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4C" w:rsidRDefault="006A1E4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OCPI Mehedinți, Serpentina Roșiori nr. 1A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4C" w:rsidRPr="004C1F2A" w:rsidRDefault="006A1E4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Șef Serviciu Cadastru/Alte drepturi salariale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4C" w:rsidRPr="004C1F2A" w:rsidRDefault="006A1E4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 lei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86FAA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Maria Iustina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86FA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OCPI Mehedinți, Serpentina Roșiori nr. 1A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A1E4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Referent arhivă/Salariu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A1E4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22240 lei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2. Venituri din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746A4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Irinel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746A4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Maria Iustina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3. Venituri din cedarea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folosinţei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Irinel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Maria Iustina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4. Venituri din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investiţii</w:t>
            </w:r>
            <w:proofErr w:type="spellEnd"/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Irinel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Maria Iustina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Irinel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Maria Iustina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6. Venituri din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agricole</w:t>
            </w: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Irinel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Maria Iustina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46A4" w:rsidRPr="00474964" w:rsidRDefault="005746A4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7. Venituri din premii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şi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din jocuri de noroc</w:t>
            </w: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Irinel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Maria Iustina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Orășanu </w:t>
            </w:r>
            <w:proofErr w:type="spellStart"/>
            <w:r>
              <w:rPr>
                <w:sz w:val="22"/>
                <w:szCs w:val="22"/>
              </w:rPr>
              <w:t>Erica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 este cazul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Irinel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ANCPI/OCPI Mehedinți, Serpentina Roșiori nr. 1A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Normă de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9D6A9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8070 lei</w:t>
            </w: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Irinel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ANCPI/OCPI Mehedinți, Serpentina Roșiori nr. 1A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Voucher vacanță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 lei</w:t>
            </w: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Maria Iustina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OCPI Mehedinți, Serpentina Roșiori nr. 1A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Normă de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6A1E4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4698 lei</w:t>
            </w: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Orășanu Maria Iustina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2B651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OCPI Mehedinți, Serpentina Roșiori nr. 1A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Voucher vacanță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6A1E4C" w:rsidP="006A1E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 lei</w:t>
            </w: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74964" w:rsidRDefault="005746A4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746A4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856447">
            <w:pPr>
              <w:pStyle w:val="Style4"/>
              <w:widowControl/>
              <w:rPr>
                <w:sz w:val="22"/>
                <w:szCs w:val="22"/>
              </w:rPr>
            </w:pPr>
            <w:r w:rsidRPr="003D55B1">
              <w:rPr>
                <w:sz w:val="22"/>
                <w:szCs w:val="22"/>
              </w:rPr>
              <w:t xml:space="preserve">Orășanu </w:t>
            </w:r>
            <w:proofErr w:type="spellStart"/>
            <w:r w:rsidRPr="003D55B1">
              <w:rPr>
                <w:sz w:val="22"/>
                <w:szCs w:val="22"/>
              </w:rPr>
              <w:t>Erica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Statul Român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5746A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Alocație copii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6A4" w:rsidRPr="004C1F2A" w:rsidRDefault="009D6A9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 lei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 xml:space="preserve">Prezenta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declaraţie</w:t>
      </w:r>
      <w:proofErr w:type="spellEnd"/>
      <w:r w:rsidRPr="00474964">
        <w:rPr>
          <w:rStyle w:val="FontStyle22"/>
          <w:sz w:val="24"/>
          <w:szCs w:val="24"/>
          <w:lang w:eastAsia="ro-RO"/>
        </w:rPr>
        <w:t xml:space="preserve"> constituie act public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şi</w:t>
      </w:r>
      <w:proofErr w:type="spellEnd"/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menţionate</w:t>
      </w:r>
      <w:proofErr w:type="spellEnd"/>
      <w:r w:rsidRPr="00474964">
        <w:rPr>
          <w:rStyle w:val="FontStyle22"/>
          <w:sz w:val="24"/>
          <w:szCs w:val="24"/>
          <w:lang w:eastAsia="ro-RO"/>
        </w:rPr>
        <w:t>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797E5C" w:rsidTr="00797E5C">
        <w:tc>
          <w:tcPr>
            <w:tcW w:w="5463" w:type="dxa"/>
            <w:vAlign w:val="center"/>
          </w:tcPr>
          <w:p w:rsidR="00856447" w:rsidRPr="00797E5C" w:rsidRDefault="00856447" w:rsidP="00797E5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797E5C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797E5C" w:rsidRDefault="00856447" w:rsidP="00797E5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797E5C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797E5C" w:rsidTr="00797E5C">
        <w:tc>
          <w:tcPr>
            <w:tcW w:w="5463" w:type="dxa"/>
            <w:vAlign w:val="center"/>
          </w:tcPr>
          <w:p w:rsidR="00F01BD9" w:rsidRPr="00797E5C" w:rsidRDefault="00F01BD9" w:rsidP="00797E5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797E5C" w:rsidRDefault="00F01BD9" w:rsidP="00797E5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797E5C" w:rsidTr="00797E5C">
        <w:tc>
          <w:tcPr>
            <w:tcW w:w="5463" w:type="dxa"/>
            <w:vAlign w:val="center"/>
          </w:tcPr>
          <w:p w:rsidR="00F01BD9" w:rsidRPr="00797E5C" w:rsidRDefault="002C5B09" w:rsidP="00797E5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04.05</w:t>
            </w:r>
            <w:r w:rsidR="006A1E4C">
              <w:rPr>
                <w:rStyle w:val="FontStyle22"/>
                <w:sz w:val="24"/>
                <w:szCs w:val="24"/>
                <w:lang w:eastAsia="ro-RO"/>
              </w:rPr>
              <w:t>.2020</w:t>
            </w:r>
          </w:p>
        </w:tc>
        <w:tc>
          <w:tcPr>
            <w:tcW w:w="5317" w:type="dxa"/>
            <w:vAlign w:val="center"/>
          </w:tcPr>
          <w:p w:rsidR="00F01BD9" w:rsidRPr="00797E5C" w:rsidRDefault="00F01BD9" w:rsidP="00797E5C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661" w:rsidRDefault="001D3661">
      <w:r>
        <w:separator/>
      </w:r>
    </w:p>
  </w:endnote>
  <w:endnote w:type="continuationSeparator" w:id="0">
    <w:p w:rsidR="001D3661" w:rsidRDefault="001D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5B2F17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5B2F17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B060C2">
      <w:rPr>
        <w:rStyle w:val="PageNumber"/>
        <w:noProof/>
        <w:sz w:val="20"/>
        <w:szCs w:val="20"/>
      </w:rPr>
      <w:t>5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661" w:rsidRDefault="001D3661">
      <w:r>
        <w:separator/>
      </w:r>
    </w:p>
  </w:footnote>
  <w:footnote w:type="continuationSeparator" w:id="0">
    <w:p w:rsidR="001D3661" w:rsidRDefault="001D3661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înţelege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soţul</w:t>
      </w:r>
      <w:proofErr w:type="spellEnd"/>
      <w:r w:rsidRPr="00CA7FC5">
        <w:rPr>
          <w:rStyle w:val="FontStyle22"/>
          <w:sz w:val="16"/>
          <w:szCs w:val="16"/>
          <w:lang w:eastAsia="ro-RO"/>
        </w:rPr>
        <w:t>/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soţia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şi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copiii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aflaţi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în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întreţinerea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 xml:space="preserve">itular" se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menţionează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, în cazul bunurilor proprii, numele proprietarului (titularul,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soţul</w:t>
      </w:r>
      <w:proofErr w:type="spellEnd"/>
      <w:r w:rsidRPr="00CA7FC5">
        <w:rPr>
          <w:rStyle w:val="FontStyle22"/>
          <w:sz w:val="16"/>
          <w:szCs w:val="16"/>
          <w:lang w:eastAsia="ro-RO"/>
        </w:rPr>
        <w:t>/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soţia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, copilul), iar în cazul bunurilor în coproprietate, cota-parte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şi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30E4"/>
    <w:rsid w:val="0002301B"/>
    <w:rsid w:val="0005361C"/>
    <w:rsid w:val="000B5CDA"/>
    <w:rsid w:val="000B7945"/>
    <w:rsid w:val="00113DB8"/>
    <w:rsid w:val="00116F0C"/>
    <w:rsid w:val="0016351B"/>
    <w:rsid w:val="001B1531"/>
    <w:rsid w:val="001D3661"/>
    <w:rsid w:val="001F542D"/>
    <w:rsid w:val="00200140"/>
    <w:rsid w:val="00234054"/>
    <w:rsid w:val="002379CE"/>
    <w:rsid w:val="0025044F"/>
    <w:rsid w:val="00260EA8"/>
    <w:rsid w:val="00275A7A"/>
    <w:rsid w:val="00285518"/>
    <w:rsid w:val="002C5B09"/>
    <w:rsid w:val="002C78B4"/>
    <w:rsid w:val="002D23D9"/>
    <w:rsid w:val="002F6D90"/>
    <w:rsid w:val="003134E1"/>
    <w:rsid w:val="0037034E"/>
    <w:rsid w:val="00373ADE"/>
    <w:rsid w:val="00386AC6"/>
    <w:rsid w:val="00390164"/>
    <w:rsid w:val="003D0A35"/>
    <w:rsid w:val="003D55B1"/>
    <w:rsid w:val="003F3FAA"/>
    <w:rsid w:val="00413166"/>
    <w:rsid w:val="00424085"/>
    <w:rsid w:val="0046354F"/>
    <w:rsid w:val="004718A9"/>
    <w:rsid w:val="00474964"/>
    <w:rsid w:val="004A788D"/>
    <w:rsid w:val="004C1F2A"/>
    <w:rsid w:val="00517EF3"/>
    <w:rsid w:val="0052044E"/>
    <w:rsid w:val="00521BF7"/>
    <w:rsid w:val="005746A4"/>
    <w:rsid w:val="005920C1"/>
    <w:rsid w:val="0059373F"/>
    <w:rsid w:val="005B2F17"/>
    <w:rsid w:val="005C040A"/>
    <w:rsid w:val="00617D37"/>
    <w:rsid w:val="006271E5"/>
    <w:rsid w:val="0064244E"/>
    <w:rsid w:val="00657C5C"/>
    <w:rsid w:val="00663DAC"/>
    <w:rsid w:val="00663DAD"/>
    <w:rsid w:val="006669C7"/>
    <w:rsid w:val="006A1E4C"/>
    <w:rsid w:val="00704919"/>
    <w:rsid w:val="00727855"/>
    <w:rsid w:val="00732A6A"/>
    <w:rsid w:val="00743C67"/>
    <w:rsid w:val="00751021"/>
    <w:rsid w:val="00797E5C"/>
    <w:rsid w:val="007B0AF8"/>
    <w:rsid w:val="007B4B68"/>
    <w:rsid w:val="007D326E"/>
    <w:rsid w:val="007F1030"/>
    <w:rsid w:val="00805497"/>
    <w:rsid w:val="00856447"/>
    <w:rsid w:val="008708D3"/>
    <w:rsid w:val="008B1A90"/>
    <w:rsid w:val="0092767C"/>
    <w:rsid w:val="009312D3"/>
    <w:rsid w:val="00956B55"/>
    <w:rsid w:val="009638AC"/>
    <w:rsid w:val="00985129"/>
    <w:rsid w:val="009D6A99"/>
    <w:rsid w:val="009D7EEE"/>
    <w:rsid w:val="00A36C7A"/>
    <w:rsid w:val="00AB00D8"/>
    <w:rsid w:val="00AB0568"/>
    <w:rsid w:val="00AD473B"/>
    <w:rsid w:val="00B00783"/>
    <w:rsid w:val="00B060C2"/>
    <w:rsid w:val="00B1022D"/>
    <w:rsid w:val="00B15D21"/>
    <w:rsid w:val="00B24B5F"/>
    <w:rsid w:val="00B86FAA"/>
    <w:rsid w:val="00C576E4"/>
    <w:rsid w:val="00C65592"/>
    <w:rsid w:val="00C8079E"/>
    <w:rsid w:val="00C84FB7"/>
    <w:rsid w:val="00C87A62"/>
    <w:rsid w:val="00CA7FC5"/>
    <w:rsid w:val="00CD2C70"/>
    <w:rsid w:val="00CD6C4C"/>
    <w:rsid w:val="00D078D6"/>
    <w:rsid w:val="00D53B96"/>
    <w:rsid w:val="00D62881"/>
    <w:rsid w:val="00D64193"/>
    <w:rsid w:val="00D83684"/>
    <w:rsid w:val="00D91F85"/>
    <w:rsid w:val="00DC20BF"/>
    <w:rsid w:val="00E47F77"/>
    <w:rsid w:val="00E735B5"/>
    <w:rsid w:val="00ED3C55"/>
    <w:rsid w:val="00EE4CEE"/>
    <w:rsid w:val="00EE59C9"/>
    <w:rsid w:val="00EE72FA"/>
    <w:rsid w:val="00F01BD9"/>
    <w:rsid w:val="00F0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35D10F-84C9-4D4E-BCB0-84DC0D8D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0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Marinescu Daniela</cp:lastModifiedBy>
  <cp:revision>2</cp:revision>
  <cp:lastPrinted>2010-09-07T17:27:00Z</cp:lastPrinted>
  <dcterms:created xsi:type="dcterms:W3CDTF">2020-08-24T08:04:00Z</dcterms:created>
  <dcterms:modified xsi:type="dcterms:W3CDTF">2020-08-24T08:04:00Z</dcterms:modified>
</cp:coreProperties>
</file>