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79" w:rsidRPr="00F92102" w:rsidRDefault="00F92102" w:rsidP="00A0007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Numire </w:t>
      </w:r>
      <w:proofErr w:type="spellStart"/>
      <w:r>
        <w:rPr>
          <w:rFonts w:ascii="Arial" w:hAnsi="Arial" w:cs="Arial"/>
          <w:b/>
          <w:sz w:val="18"/>
          <w:szCs w:val="18"/>
        </w:rPr>
        <w:t>functie</w:t>
      </w:r>
      <w:proofErr w:type="spellEnd"/>
    </w:p>
    <w:p w:rsidR="00A00079" w:rsidRDefault="00A00079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ED323D" w:rsidRDefault="00ED323D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ED323D" w:rsidRDefault="00ED323D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A00079" w:rsidRPr="00D3428E" w:rsidRDefault="00A00079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A00079" w:rsidRPr="00F92102" w:rsidRDefault="00B50A05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 w:rsidRPr="00F92102">
        <w:rPr>
          <w:rStyle w:val="FontStyle24"/>
          <w:rFonts w:ascii="Arial" w:hAnsi="Arial" w:cs="Arial"/>
          <w:sz w:val="20"/>
          <w:szCs w:val="20"/>
          <w:lang w:eastAsia="ro-RO"/>
        </w:rPr>
        <w:t xml:space="preserve">                                                                                                    </w:t>
      </w:r>
      <w:r w:rsidR="00F92102" w:rsidRPr="00F92102">
        <w:rPr>
          <w:rStyle w:val="FontStyle24"/>
          <w:rFonts w:ascii="Arial" w:hAnsi="Arial" w:cs="Arial"/>
          <w:sz w:val="20"/>
          <w:szCs w:val="20"/>
          <w:lang w:eastAsia="ro-RO"/>
        </w:rPr>
        <w:t xml:space="preserve">                            </w:t>
      </w:r>
      <w:r w:rsidR="00A558FF" w:rsidRPr="00F92102">
        <w:rPr>
          <w:rStyle w:val="FontStyle24"/>
          <w:rFonts w:ascii="Arial" w:hAnsi="Arial" w:cs="Arial"/>
          <w:sz w:val="24"/>
          <w:szCs w:val="24"/>
          <w:lang w:eastAsia="ro-RO"/>
        </w:rPr>
        <w:t xml:space="preserve">Nr. </w:t>
      </w:r>
      <w:r w:rsidR="00F92102" w:rsidRPr="00F92102">
        <w:rPr>
          <w:rStyle w:val="FontStyle24"/>
          <w:rFonts w:ascii="Arial" w:hAnsi="Arial" w:cs="Arial"/>
          <w:sz w:val="24"/>
          <w:szCs w:val="24"/>
          <w:lang w:eastAsia="ro-RO"/>
        </w:rPr>
        <w:t>2265/24.08.2015</w:t>
      </w:r>
    </w:p>
    <w:p w:rsidR="00A00079" w:rsidRDefault="00A00079" w:rsidP="001E37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8"/>
          <w:szCs w:val="28"/>
          <w:lang w:eastAsia="ro-RO"/>
        </w:rPr>
      </w:pPr>
      <w:r w:rsidRPr="00E36C21">
        <w:rPr>
          <w:rStyle w:val="FontStyle24"/>
          <w:caps/>
          <w:sz w:val="28"/>
          <w:szCs w:val="28"/>
          <w:lang w:eastAsia="ro-RO"/>
        </w:rPr>
        <w:t xml:space="preserve">DECLARAŢIE DE </w:t>
      </w:r>
      <w:r w:rsidR="001E37EF" w:rsidRPr="00E36C21">
        <w:rPr>
          <w:rStyle w:val="FontStyle24"/>
          <w:caps/>
          <w:sz w:val="28"/>
          <w:szCs w:val="28"/>
          <w:lang w:eastAsia="ro-RO"/>
        </w:rPr>
        <w:t>interese</w:t>
      </w:r>
    </w:p>
    <w:p w:rsidR="006F2E32" w:rsidRDefault="006F2E32" w:rsidP="001E37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8"/>
          <w:szCs w:val="28"/>
          <w:lang w:eastAsia="ro-RO"/>
        </w:rPr>
      </w:pPr>
    </w:p>
    <w:p w:rsidR="006F2E32" w:rsidRPr="00E36C21" w:rsidRDefault="006F2E32" w:rsidP="001E37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8"/>
          <w:szCs w:val="28"/>
          <w:lang w:eastAsia="ro-RO"/>
        </w:rPr>
      </w:pPr>
    </w:p>
    <w:p w:rsidR="00A00079" w:rsidRPr="00D3428E" w:rsidRDefault="00A00079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A00079" w:rsidRPr="00D3428E" w:rsidRDefault="00A00079" w:rsidP="00A0007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B06EC6" w:rsidTr="000B143F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EC6" w:rsidRPr="000B143F" w:rsidRDefault="00A73E29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B06EC6" w:rsidRPr="000B143F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EC6" w:rsidRPr="000B143F" w:rsidRDefault="00A73E29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 xml:space="preserve">, având </w:t>
            </w:r>
            <w:proofErr w:type="spellStart"/>
            <w:r w:rsidRPr="000B143F">
              <w:rPr>
                <w:rStyle w:val="FontStyle22"/>
                <w:sz w:val="24"/>
                <w:szCs w:val="24"/>
                <w:lang w:eastAsia="ro-RO"/>
              </w:rPr>
              <w:t>funcţia</w:t>
            </w:r>
            <w:proofErr w:type="spellEnd"/>
            <w:r w:rsidRPr="000B143F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B06EC6" w:rsidTr="000B143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EC6" w:rsidRPr="000B143F" w:rsidRDefault="006E7145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6E7145">
              <w:rPr>
                <w:b/>
                <w:lang w:eastAsia="ro-RO"/>
              </w:rPr>
              <w:t>Sef</w:t>
            </w:r>
            <w:proofErr w:type="spellEnd"/>
            <w:r w:rsidRPr="006E7145">
              <w:rPr>
                <w:b/>
                <w:lang w:eastAsia="ro-RO"/>
              </w:rPr>
              <w:t xml:space="preserve"> Serviciu Infrastructura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EC6" w:rsidRPr="000B143F" w:rsidRDefault="006E7145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6E7145">
              <w:rPr>
                <w:color w:val="000000"/>
              </w:rPr>
              <w:t>Agentia</w:t>
            </w:r>
            <w:proofErr w:type="spellEnd"/>
            <w:r w:rsidRPr="006E7145">
              <w:rPr>
                <w:color w:val="000000"/>
              </w:rPr>
              <w:t xml:space="preserve"> </w:t>
            </w:r>
            <w:proofErr w:type="spellStart"/>
            <w:r w:rsidRPr="006E7145">
              <w:rPr>
                <w:color w:val="000000"/>
              </w:rPr>
              <w:t>Nationala</w:t>
            </w:r>
            <w:proofErr w:type="spellEnd"/>
            <w:r w:rsidRPr="006E7145">
              <w:rPr>
                <w:color w:val="000000"/>
              </w:rPr>
              <w:t xml:space="preserve"> de Cadastru si Publicitate Imobiliara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B06EC6" w:rsidTr="000B143F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EC6" w:rsidRPr="000B143F" w:rsidRDefault="00B06EC6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EC6" w:rsidRPr="000B143F" w:rsidRDefault="006E7145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  <w:r w:rsidRPr="006E7145">
              <w:rPr>
                <w:noProof/>
                <w:lang w:val="en-US"/>
              </w:rPr>
              <w:t>, Bucuresti</w:t>
            </w:r>
          </w:p>
        </w:tc>
      </w:tr>
      <w:tr w:rsidR="00597442" w:rsidTr="000B143F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442" w:rsidRPr="000B143F" w:rsidRDefault="00597442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442" w:rsidRPr="000B143F" w:rsidRDefault="00597442" w:rsidP="000B143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A00079" w:rsidRPr="00A8548F" w:rsidRDefault="00A00079" w:rsidP="008E3AF8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A8548F">
        <w:rPr>
          <w:rStyle w:val="FontStyle22"/>
          <w:sz w:val="24"/>
          <w:szCs w:val="24"/>
          <w:lang w:eastAsia="ro-RO"/>
        </w:rPr>
        <w:t>cunoscând prevederile art. 292</w:t>
      </w:r>
      <w:r w:rsidR="009F690B">
        <w:rPr>
          <w:rStyle w:val="FontStyle22"/>
          <w:sz w:val="24"/>
          <w:szCs w:val="24"/>
          <w:lang w:eastAsia="ro-RO"/>
        </w:rPr>
        <w:t xml:space="preserve"> din</w:t>
      </w:r>
      <w:r w:rsidRPr="00A8548F">
        <w:rPr>
          <w:rStyle w:val="FontStyle22"/>
          <w:sz w:val="24"/>
          <w:szCs w:val="24"/>
          <w:lang w:eastAsia="ro-RO"/>
        </w:rPr>
        <w:t xml:space="preserve"> Cod</w:t>
      </w:r>
      <w:r w:rsidR="009F690B">
        <w:rPr>
          <w:rStyle w:val="FontStyle22"/>
          <w:sz w:val="24"/>
          <w:szCs w:val="24"/>
          <w:lang w:eastAsia="ro-RO"/>
        </w:rPr>
        <w:t>ul</w:t>
      </w:r>
      <w:r w:rsidRPr="00A8548F">
        <w:rPr>
          <w:rStyle w:val="FontStyle22"/>
          <w:sz w:val="24"/>
          <w:szCs w:val="24"/>
          <w:lang w:eastAsia="ro-RO"/>
        </w:rPr>
        <w:t xml:space="preserve"> penal privind falsul în </w:t>
      </w:r>
      <w:proofErr w:type="spellStart"/>
      <w:r w:rsidRPr="00A8548F">
        <w:rPr>
          <w:rStyle w:val="FontStyle22"/>
          <w:sz w:val="24"/>
          <w:szCs w:val="24"/>
          <w:lang w:eastAsia="ro-RO"/>
        </w:rPr>
        <w:t>declaraţii</w:t>
      </w:r>
      <w:proofErr w:type="spellEnd"/>
      <w:r w:rsidRPr="00A8548F">
        <w:rPr>
          <w:rStyle w:val="FontStyle22"/>
          <w:sz w:val="24"/>
          <w:szCs w:val="24"/>
          <w:lang w:eastAsia="ro-RO"/>
        </w:rPr>
        <w:t>, declar pe propri</w:t>
      </w:r>
      <w:r w:rsidR="00F700F0" w:rsidRPr="00A8548F">
        <w:rPr>
          <w:rStyle w:val="FontStyle22"/>
          <w:sz w:val="24"/>
          <w:szCs w:val="24"/>
          <w:lang w:eastAsia="ro-RO"/>
        </w:rPr>
        <w:t>a</w:t>
      </w:r>
      <w:r w:rsidRPr="00A8548F">
        <w:rPr>
          <w:rStyle w:val="FontStyle22"/>
          <w:sz w:val="24"/>
          <w:szCs w:val="24"/>
          <w:lang w:eastAsia="ro-RO"/>
        </w:rPr>
        <w:t xml:space="preserve"> răspundere:</w:t>
      </w:r>
    </w:p>
    <w:p w:rsidR="00E267AD" w:rsidRDefault="00E267AD" w:rsidP="00E267AD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both"/>
        <w:rPr>
          <w:rStyle w:val="FontStyle24"/>
          <w:b w:val="0"/>
          <w:bCs w:val="0"/>
          <w:sz w:val="24"/>
          <w:szCs w:val="24"/>
          <w:lang w:eastAsia="ro-RO"/>
        </w:rPr>
      </w:pPr>
    </w:p>
    <w:p w:rsidR="00E36C21" w:rsidRDefault="00E36C21" w:rsidP="00E267AD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both"/>
        <w:rPr>
          <w:rStyle w:val="FontStyle24"/>
          <w:b w:val="0"/>
          <w:bCs w:val="0"/>
          <w:sz w:val="24"/>
          <w:szCs w:val="24"/>
          <w:lang w:eastAsia="ro-RO"/>
        </w:rPr>
      </w:pPr>
    </w:p>
    <w:p w:rsidR="00E36C21" w:rsidRPr="00A8548F" w:rsidRDefault="00E36C21" w:rsidP="00E267AD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both"/>
        <w:rPr>
          <w:rStyle w:val="FontStyle24"/>
          <w:b w:val="0"/>
          <w:bCs w:val="0"/>
          <w:sz w:val="24"/>
          <w:szCs w:val="24"/>
          <w:lang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1E37EF" w:rsidRPr="00A8548F" w:rsidTr="000B143F">
        <w:tc>
          <w:tcPr>
            <w:tcW w:w="10780" w:type="dxa"/>
            <w:gridSpan w:val="11"/>
            <w:shd w:val="clear" w:color="auto" w:fill="B3B3B3"/>
          </w:tcPr>
          <w:p w:rsidR="001E37EF" w:rsidRPr="000B143F" w:rsidRDefault="001E37EF" w:rsidP="000B143F">
            <w:pPr>
              <w:pStyle w:val="Style3"/>
              <w:widowControl/>
              <w:spacing w:line="235" w:lineRule="exact"/>
              <w:jc w:val="both"/>
              <w:rPr>
                <w:b/>
                <w:lang w:eastAsia="ro-RO"/>
              </w:rPr>
            </w:pP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1. Asociat sau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comerciale, companii/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instituţii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credit, grupuri de interes economic, precum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membru în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asociaţii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fundaţii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alte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organizaţii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neguvernamentale</w:t>
            </w:r>
            <w:r w:rsidR="00A8548F" w:rsidRPr="000B143F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1E37EF" w:rsidRPr="00A8548F" w:rsidTr="000B143F">
        <w:tc>
          <w:tcPr>
            <w:tcW w:w="5180" w:type="dxa"/>
            <w:gridSpan w:val="2"/>
            <w:vAlign w:val="center"/>
          </w:tcPr>
          <w:p w:rsidR="00E267AD" w:rsidRPr="000B143F" w:rsidRDefault="001E37EF" w:rsidP="000B143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Unitatea</w:t>
            </w:r>
          </w:p>
          <w:p w:rsidR="001E37EF" w:rsidRPr="000B143F" w:rsidRDefault="00A8548F" w:rsidP="000B143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–</w:t>
            </w:r>
            <w:r w:rsidR="001E37EF"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denumire</w:t>
            </w: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a </w:t>
            </w:r>
            <w:proofErr w:type="spellStart"/>
            <w:r w:rsidR="001E37EF" w:rsidRPr="000B143F">
              <w:rPr>
                <w:rStyle w:val="FontStyle22"/>
                <w:sz w:val="22"/>
                <w:szCs w:val="22"/>
                <w:lang w:val="ro-RO" w:eastAsia="ro-RO"/>
              </w:rPr>
              <w:t>şi</w:t>
            </w:r>
            <w:proofErr w:type="spellEnd"/>
            <w:r w:rsidR="001E37EF"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adres</w:t>
            </w: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a –</w:t>
            </w:r>
          </w:p>
        </w:tc>
        <w:tc>
          <w:tcPr>
            <w:tcW w:w="1820" w:type="dxa"/>
            <w:gridSpan w:val="3"/>
            <w:vAlign w:val="center"/>
          </w:tcPr>
          <w:p w:rsidR="001E37EF" w:rsidRPr="000B143F" w:rsidRDefault="001E37EF" w:rsidP="000B14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Calitatea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vAlign w:val="center"/>
          </w:tcPr>
          <w:p w:rsidR="001E37EF" w:rsidRPr="000B143F" w:rsidRDefault="001E37EF" w:rsidP="000B143F">
            <w:pPr>
              <w:pStyle w:val="Style10"/>
              <w:widowControl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Nr. de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părţi</w:t>
            </w:r>
            <w:proofErr w:type="spellEnd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sociale sau de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vAlign w:val="center"/>
          </w:tcPr>
          <w:p w:rsidR="001E37EF" w:rsidRPr="000B143F" w:rsidRDefault="001E37EF" w:rsidP="000B143F">
            <w:pPr>
              <w:pStyle w:val="Style10"/>
              <w:widowControl/>
              <w:spacing w:line="226" w:lineRule="exact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Valoarea totală a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părţilor</w:t>
            </w:r>
            <w:proofErr w:type="spellEnd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sociale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/sau a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acţiunilor</w:t>
            </w:r>
            <w:proofErr w:type="spellEnd"/>
          </w:p>
        </w:tc>
      </w:tr>
      <w:tr w:rsidR="001E37EF" w:rsidRPr="00A8548F" w:rsidTr="000B143F">
        <w:trPr>
          <w:trHeight w:val="397"/>
        </w:trPr>
        <w:tc>
          <w:tcPr>
            <w:tcW w:w="5180" w:type="dxa"/>
            <w:gridSpan w:val="2"/>
          </w:tcPr>
          <w:p w:rsidR="001E37EF" w:rsidRPr="00A8548F" w:rsidRDefault="00B60D07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116205</wp:posOffset>
                      </wp:positionV>
                      <wp:extent cx="6162675" cy="1276350"/>
                      <wp:effectExtent l="9525" t="11430" r="9525" b="762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62675" cy="127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CF1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pt;margin-top:9.15pt;width:485.25pt;height:100.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"/>
                  </w:pict>
                </mc:Fallback>
              </mc:AlternateContent>
            </w:r>
            <w:r w:rsidR="00D962DC" w:rsidRPr="00A8548F">
              <w:t>1.1</w:t>
            </w:r>
            <w:r w:rsidR="008058A5">
              <w:t>. .</w:t>
            </w:r>
            <w:r w:rsidR="00E267AD" w:rsidRPr="00A8548F">
              <w:t>.</w:t>
            </w:r>
            <w:r w:rsidR="00D962DC" w:rsidRPr="00A8548F">
              <w:t>..</w:t>
            </w:r>
          </w:p>
        </w:tc>
        <w:tc>
          <w:tcPr>
            <w:tcW w:w="1820" w:type="dxa"/>
            <w:gridSpan w:val="3"/>
            <w:vAlign w:val="center"/>
          </w:tcPr>
          <w:p w:rsidR="001E37EF" w:rsidRPr="00A8548F" w:rsidRDefault="001E37EF" w:rsidP="000B143F">
            <w:pPr>
              <w:jc w:val="center"/>
            </w:pPr>
          </w:p>
        </w:tc>
        <w:tc>
          <w:tcPr>
            <w:tcW w:w="1960" w:type="dxa"/>
            <w:gridSpan w:val="4"/>
            <w:vAlign w:val="center"/>
          </w:tcPr>
          <w:p w:rsidR="001E37EF" w:rsidRPr="00A8548F" w:rsidRDefault="001E37EF" w:rsidP="000B143F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:rsidR="001E37EF" w:rsidRPr="00A8548F" w:rsidRDefault="001E37EF" w:rsidP="000B143F">
            <w:pPr>
              <w:jc w:val="center"/>
            </w:pPr>
          </w:p>
        </w:tc>
      </w:tr>
      <w:tr w:rsidR="001E37EF" w:rsidRPr="00A8548F" w:rsidTr="000B143F">
        <w:trPr>
          <w:trHeight w:val="397"/>
        </w:trPr>
        <w:tc>
          <w:tcPr>
            <w:tcW w:w="5180" w:type="dxa"/>
            <w:gridSpan w:val="2"/>
            <w:vAlign w:val="center"/>
          </w:tcPr>
          <w:p w:rsidR="001E37EF" w:rsidRPr="000B143F" w:rsidRDefault="001E37EF" w:rsidP="00967EC2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1E37EF" w:rsidRPr="000B143F" w:rsidRDefault="001E37E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1E37EF" w:rsidRPr="000B143F" w:rsidRDefault="001E37E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1E37EF" w:rsidRPr="000B143F" w:rsidRDefault="001E37EF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E267AD" w:rsidRPr="00A8548F" w:rsidTr="000B143F">
        <w:trPr>
          <w:trHeight w:val="397"/>
        </w:trPr>
        <w:tc>
          <w:tcPr>
            <w:tcW w:w="5180" w:type="dxa"/>
            <w:gridSpan w:val="2"/>
            <w:vAlign w:val="center"/>
          </w:tcPr>
          <w:p w:rsidR="00E267AD" w:rsidRPr="000B143F" w:rsidRDefault="00E267AD" w:rsidP="00967EC2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126080" w:rsidRPr="00A8548F" w:rsidTr="000B143F">
        <w:trPr>
          <w:trHeight w:val="397"/>
        </w:trPr>
        <w:tc>
          <w:tcPr>
            <w:tcW w:w="5180" w:type="dxa"/>
            <w:gridSpan w:val="2"/>
            <w:vAlign w:val="center"/>
          </w:tcPr>
          <w:p w:rsidR="00126080" w:rsidRPr="000B143F" w:rsidRDefault="00126080" w:rsidP="00967EC2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126080" w:rsidRPr="000B143F" w:rsidRDefault="00126080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126080" w:rsidRPr="000B143F" w:rsidRDefault="00126080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126080" w:rsidRPr="000B143F" w:rsidRDefault="00126080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A8548F" w:rsidRPr="00A8548F" w:rsidTr="000B143F">
        <w:trPr>
          <w:trHeight w:val="397"/>
        </w:trPr>
        <w:tc>
          <w:tcPr>
            <w:tcW w:w="5180" w:type="dxa"/>
            <w:gridSpan w:val="2"/>
            <w:vAlign w:val="center"/>
          </w:tcPr>
          <w:p w:rsidR="00A8548F" w:rsidRPr="000B143F" w:rsidRDefault="00A8548F" w:rsidP="00967EC2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A8548F" w:rsidRPr="000B143F" w:rsidRDefault="00A8548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A8548F" w:rsidRPr="000B143F" w:rsidRDefault="00A8548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A8548F" w:rsidRPr="000B143F" w:rsidRDefault="00A8548F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1E37EF" w:rsidRPr="00A8548F" w:rsidTr="000B143F">
        <w:trPr>
          <w:trHeight w:val="397"/>
        </w:trPr>
        <w:tc>
          <w:tcPr>
            <w:tcW w:w="5180" w:type="dxa"/>
            <w:gridSpan w:val="2"/>
            <w:vAlign w:val="center"/>
          </w:tcPr>
          <w:p w:rsidR="001E37EF" w:rsidRPr="000B143F" w:rsidRDefault="00B60D07" w:rsidP="00967EC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100330</wp:posOffset>
                      </wp:positionV>
                      <wp:extent cx="6162675" cy="0"/>
                      <wp:effectExtent l="9525" t="5080" r="9525" b="1397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68A3" id="AutoShape 4" o:spid="_x0000_s1026" type="#_x0000_t32" style="position:absolute;margin-left:15pt;margin-top:7.9pt;width:485.2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820" w:type="dxa"/>
            <w:gridSpan w:val="3"/>
            <w:vAlign w:val="center"/>
          </w:tcPr>
          <w:p w:rsidR="001E37EF" w:rsidRPr="000B143F" w:rsidRDefault="001E37E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1E37EF" w:rsidRPr="000B143F" w:rsidRDefault="001E37E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1E37EF" w:rsidRPr="000B143F" w:rsidRDefault="001E37EF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D962DC" w:rsidRPr="00A8548F" w:rsidTr="000B143F">
        <w:tc>
          <w:tcPr>
            <w:tcW w:w="10780" w:type="dxa"/>
            <w:gridSpan w:val="11"/>
            <w:shd w:val="clear" w:color="auto" w:fill="B3B3B3"/>
          </w:tcPr>
          <w:p w:rsidR="00D962DC" w:rsidRPr="00A8548F" w:rsidRDefault="00D962DC" w:rsidP="000B143F">
            <w:pPr>
              <w:jc w:val="both"/>
            </w:pP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2. Calitatea de membru în organele de conducere, administrare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control ale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societăţilor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comerciale,</w:t>
            </w:r>
            <w:r w:rsidR="003568C9"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regiilor autonome,</w:t>
            </w:r>
            <w:r w:rsidR="003568C9"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companiilor/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societăţilor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 w:rsidR="003568C9"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instituţiilor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credit,</w:t>
            </w:r>
            <w:r w:rsidR="00DD28EE"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grupurilor de interes economic,</w:t>
            </w:r>
            <w:r w:rsidR="00DD28EE"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asociaţiilor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fundaţiilor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9F690B" w:rsidRPr="000B143F">
              <w:rPr>
                <w:rStyle w:val="FontStyle22"/>
                <w:b/>
                <w:sz w:val="24"/>
                <w:szCs w:val="24"/>
                <w:lang w:eastAsia="ro-RO"/>
              </w:rPr>
              <w:t>ori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</w:t>
            </w:r>
            <w:r w:rsidR="00DD28EE" w:rsidRPr="000B143F">
              <w:rPr>
                <w:rStyle w:val="FontStyle22"/>
                <w:b/>
                <w:sz w:val="24"/>
                <w:szCs w:val="24"/>
                <w:lang w:eastAsia="ro-RO"/>
              </w:rPr>
              <w:t>e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altor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organizaţii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neguvernamentale:</w:t>
            </w:r>
          </w:p>
        </w:tc>
      </w:tr>
      <w:tr w:rsidR="00E267AD" w:rsidRPr="00A8548F" w:rsidTr="000B143F">
        <w:tc>
          <w:tcPr>
            <w:tcW w:w="5600" w:type="dxa"/>
            <w:gridSpan w:val="3"/>
            <w:vAlign w:val="center"/>
          </w:tcPr>
          <w:p w:rsidR="00E267AD" w:rsidRPr="000B143F" w:rsidRDefault="00E267AD" w:rsidP="000B143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Unitatea</w:t>
            </w:r>
          </w:p>
          <w:p w:rsidR="00E267AD" w:rsidRPr="000B143F" w:rsidRDefault="00E267AD" w:rsidP="000B143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</w:t>
            </w:r>
            <w:r w:rsidR="00A8548F"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– </w:t>
            </w: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denumire</w:t>
            </w:r>
            <w:r w:rsidR="00A8548F" w:rsidRPr="000B143F">
              <w:rPr>
                <w:rStyle w:val="FontStyle22"/>
                <w:sz w:val="22"/>
                <w:szCs w:val="22"/>
                <w:lang w:val="ro-RO" w:eastAsia="ro-RO"/>
              </w:rPr>
              <w:t>a</w:t>
            </w: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 adres</w:t>
            </w:r>
            <w:r w:rsidR="00A8548F" w:rsidRPr="000B143F">
              <w:rPr>
                <w:rStyle w:val="FontStyle22"/>
                <w:sz w:val="22"/>
                <w:szCs w:val="22"/>
                <w:lang w:val="ro-RO" w:eastAsia="ro-RO"/>
              </w:rPr>
              <w:t>a –</w:t>
            </w:r>
          </w:p>
        </w:tc>
        <w:tc>
          <w:tcPr>
            <w:tcW w:w="2660" w:type="dxa"/>
            <w:gridSpan w:val="4"/>
            <w:vAlign w:val="center"/>
          </w:tcPr>
          <w:p w:rsidR="00E267AD" w:rsidRPr="000B143F" w:rsidRDefault="00E267AD" w:rsidP="000B14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 xml:space="preserve">Calitatea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vAlign w:val="center"/>
          </w:tcPr>
          <w:p w:rsidR="00E267AD" w:rsidRPr="000B143F" w:rsidRDefault="00E267AD" w:rsidP="000B143F">
            <w:pPr>
              <w:pStyle w:val="Style10"/>
              <w:widowControl/>
              <w:spacing w:line="226" w:lineRule="exact"/>
              <w:jc w:val="center"/>
              <w:rPr>
                <w:rStyle w:val="FontStyle22"/>
                <w:sz w:val="22"/>
                <w:szCs w:val="22"/>
                <w:lang w:val="ro-RO" w:eastAsia="ro-RO"/>
              </w:rPr>
            </w:pPr>
            <w:r w:rsidRPr="000B143F">
              <w:rPr>
                <w:rStyle w:val="FontStyle22"/>
                <w:sz w:val="22"/>
                <w:szCs w:val="22"/>
                <w:lang w:val="ro-RO" w:eastAsia="ro-RO"/>
              </w:rPr>
              <w:t>Valoarea beneficiilor</w:t>
            </w:r>
          </w:p>
        </w:tc>
      </w:tr>
      <w:tr w:rsidR="00E267AD" w:rsidRPr="00A8548F" w:rsidTr="000B143F">
        <w:trPr>
          <w:trHeight w:val="397"/>
        </w:trPr>
        <w:tc>
          <w:tcPr>
            <w:tcW w:w="5600" w:type="dxa"/>
            <w:gridSpan w:val="3"/>
          </w:tcPr>
          <w:p w:rsidR="00E267AD" w:rsidRPr="00A8548F" w:rsidRDefault="00B60D07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138430</wp:posOffset>
                      </wp:positionV>
                      <wp:extent cx="5429250" cy="1314450"/>
                      <wp:effectExtent l="9525" t="5080" r="9525" b="1397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29250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12B11" id="AutoShape 6" o:spid="_x0000_s1026" type="#_x0000_t32" style="position:absolute;margin-left:63.75pt;margin-top:10.9pt;width:427.5pt;height:103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128905</wp:posOffset>
                      </wp:positionV>
                      <wp:extent cx="5429250" cy="9525"/>
                      <wp:effectExtent l="9525" t="5080" r="9525" b="1397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68D30" id="AutoShape 5" o:spid="_x0000_s1026" type="#_x0000_t32" style="position:absolute;margin-left:63.75pt;margin-top:10.15pt;width:427.5pt;height: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"/>
                  </w:pict>
                </mc:Fallback>
              </mc:AlternateContent>
            </w:r>
            <w:r w:rsidR="00E267AD" w:rsidRPr="00A8548F">
              <w:t>2.1</w:t>
            </w:r>
            <w:r w:rsidR="008058A5">
              <w:t>. .</w:t>
            </w:r>
            <w:r w:rsidR="00E267AD" w:rsidRPr="00A8548F">
              <w:t>…</w:t>
            </w:r>
          </w:p>
        </w:tc>
        <w:tc>
          <w:tcPr>
            <w:tcW w:w="2660" w:type="dxa"/>
            <w:gridSpan w:val="4"/>
            <w:vAlign w:val="center"/>
          </w:tcPr>
          <w:p w:rsidR="00E267AD" w:rsidRPr="00A8548F" w:rsidRDefault="00E267AD" w:rsidP="000B143F">
            <w:pPr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:rsidR="00E267AD" w:rsidRPr="00A8548F" w:rsidRDefault="00E267AD" w:rsidP="000B143F">
            <w:pPr>
              <w:jc w:val="center"/>
            </w:pPr>
          </w:p>
        </w:tc>
      </w:tr>
      <w:tr w:rsidR="00E267AD" w:rsidRPr="00A8548F" w:rsidTr="000B143F">
        <w:trPr>
          <w:trHeight w:val="397"/>
        </w:trPr>
        <w:tc>
          <w:tcPr>
            <w:tcW w:w="5600" w:type="dxa"/>
            <w:gridSpan w:val="3"/>
            <w:vAlign w:val="center"/>
          </w:tcPr>
          <w:p w:rsidR="00E267AD" w:rsidRPr="000B143F" w:rsidRDefault="00E267AD" w:rsidP="00967EC2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E267AD" w:rsidRPr="00A8548F" w:rsidTr="000B143F">
        <w:trPr>
          <w:trHeight w:val="397"/>
        </w:trPr>
        <w:tc>
          <w:tcPr>
            <w:tcW w:w="5600" w:type="dxa"/>
            <w:gridSpan w:val="3"/>
            <w:vAlign w:val="center"/>
          </w:tcPr>
          <w:p w:rsidR="00E267AD" w:rsidRPr="000B143F" w:rsidRDefault="00E267AD" w:rsidP="00967EC2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A8548F" w:rsidRPr="00A8548F" w:rsidTr="000B143F">
        <w:trPr>
          <w:trHeight w:val="397"/>
        </w:trPr>
        <w:tc>
          <w:tcPr>
            <w:tcW w:w="5600" w:type="dxa"/>
            <w:gridSpan w:val="3"/>
            <w:vAlign w:val="center"/>
          </w:tcPr>
          <w:p w:rsidR="00A8548F" w:rsidRPr="000B143F" w:rsidRDefault="00A8548F" w:rsidP="00967EC2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A8548F" w:rsidRPr="000B143F" w:rsidRDefault="00A8548F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8548F" w:rsidRPr="000B143F" w:rsidRDefault="00A8548F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B06EC6" w:rsidRPr="00A8548F" w:rsidTr="000B143F">
        <w:trPr>
          <w:trHeight w:val="397"/>
        </w:trPr>
        <w:tc>
          <w:tcPr>
            <w:tcW w:w="5600" w:type="dxa"/>
            <w:gridSpan w:val="3"/>
            <w:vAlign w:val="center"/>
          </w:tcPr>
          <w:p w:rsidR="00B06EC6" w:rsidRPr="000B143F" w:rsidRDefault="00B06EC6" w:rsidP="00967EC2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B06EC6" w:rsidRPr="000B143F" w:rsidRDefault="00B06EC6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B06EC6" w:rsidRPr="000B143F" w:rsidRDefault="00B06EC6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E267AD" w:rsidRPr="00A8548F" w:rsidTr="000B143F">
        <w:trPr>
          <w:trHeight w:val="397"/>
        </w:trPr>
        <w:tc>
          <w:tcPr>
            <w:tcW w:w="5600" w:type="dxa"/>
            <w:gridSpan w:val="3"/>
            <w:vAlign w:val="center"/>
          </w:tcPr>
          <w:p w:rsidR="00E267AD" w:rsidRPr="000B143F" w:rsidRDefault="00B60D07" w:rsidP="00967EC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160655</wp:posOffset>
                      </wp:positionV>
                      <wp:extent cx="5429250" cy="0"/>
                      <wp:effectExtent l="9525" t="8255" r="9525" b="1079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8A2EB" id="AutoShape 7" o:spid="_x0000_s1026" type="#_x0000_t32" style="position:absolute;margin-left:63.75pt;margin-top:12.65pt;width:427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66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E267AD" w:rsidRPr="000B143F" w:rsidRDefault="00E267AD" w:rsidP="000B143F">
            <w:pPr>
              <w:jc w:val="center"/>
              <w:rPr>
                <w:sz w:val="22"/>
                <w:szCs w:val="22"/>
              </w:rPr>
            </w:pPr>
          </w:p>
        </w:tc>
      </w:tr>
      <w:tr w:rsidR="00E267AD" w:rsidRPr="00A8548F" w:rsidTr="000B143F">
        <w:tc>
          <w:tcPr>
            <w:tcW w:w="10780" w:type="dxa"/>
            <w:gridSpan w:val="11"/>
            <w:shd w:val="clear" w:color="auto" w:fill="B3B3B3"/>
          </w:tcPr>
          <w:p w:rsidR="00E267AD" w:rsidRPr="000B143F" w:rsidRDefault="00E267AD">
            <w:pPr>
              <w:rPr>
                <w:b/>
              </w:rPr>
            </w:pP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3. Calitatea de membru în cadrul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asociaţiilor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profesionale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/sau sindicale</w:t>
            </w:r>
            <w:r w:rsidR="009437B6" w:rsidRPr="000B143F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E267AD" w:rsidRPr="00A8548F" w:rsidTr="000B143F">
        <w:trPr>
          <w:trHeight w:val="397"/>
        </w:trPr>
        <w:tc>
          <w:tcPr>
            <w:tcW w:w="10780" w:type="dxa"/>
            <w:gridSpan w:val="11"/>
          </w:tcPr>
          <w:p w:rsidR="00E267AD" w:rsidRPr="00A8548F" w:rsidRDefault="008058A5">
            <w:r>
              <w:t>3.1</w:t>
            </w:r>
            <w:r w:rsidR="00A918C0">
              <w:t xml:space="preserve"> Sindicatul </w:t>
            </w:r>
            <w:proofErr w:type="spellStart"/>
            <w:r w:rsidR="00A918C0">
              <w:t>Salariatilor</w:t>
            </w:r>
            <w:proofErr w:type="spellEnd"/>
            <w:r w:rsidR="00A918C0">
              <w:t xml:space="preserve"> din ANCPI</w:t>
            </w:r>
          </w:p>
        </w:tc>
      </w:tr>
      <w:tr w:rsidR="00E267AD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E267AD" w:rsidRPr="000B143F" w:rsidRDefault="00E267AD" w:rsidP="00967EC2">
            <w:pPr>
              <w:rPr>
                <w:sz w:val="22"/>
                <w:szCs w:val="22"/>
              </w:rPr>
            </w:pPr>
          </w:p>
        </w:tc>
      </w:tr>
      <w:tr w:rsidR="00A8548F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A8548F" w:rsidRPr="000B143F" w:rsidRDefault="00A8548F" w:rsidP="00967EC2">
            <w:pPr>
              <w:rPr>
                <w:sz w:val="22"/>
                <w:szCs w:val="22"/>
              </w:rPr>
            </w:pPr>
          </w:p>
        </w:tc>
      </w:tr>
      <w:tr w:rsidR="00E267AD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E267AD" w:rsidRPr="000B143F" w:rsidRDefault="00E267AD" w:rsidP="00967EC2">
            <w:pPr>
              <w:rPr>
                <w:sz w:val="22"/>
                <w:szCs w:val="22"/>
              </w:rPr>
            </w:pPr>
          </w:p>
        </w:tc>
      </w:tr>
      <w:tr w:rsidR="00B06EC6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B06EC6" w:rsidRPr="000B143F" w:rsidRDefault="00B06EC6" w:rsidP="00967EC2">
            <w:pPr>
              <w:rPr>
                <w:sz w:val="22"/>
                <w:szCs w:val="22"/>
              </w:rPr>
            </w:pPr>
          </w:p>
        </w:tc>
      </w:tr>
      <w:tr w:rsidR="00E267AD" w:rsidRPr="00A8548F" w:rsidTr="000B143F">
        <w:tc>
          <w:tcPr>
            <w:tcW w:w="10780" w:type="dxa"/>
            <w:gridSpan w:val="11"/>
            <w:shd w:val="clear" w:color="auto" w:fill="B3B3B3"/>
          </w:tcPr>
          <w:p w:rsidR="00E267AD" w:rsidRPr="000B143F" w:rsidRDefault="00E267AD" w:rsidP="000B143F">
            <w:pPr>
              <w:jc w:val="both"/>
              <w:rPr>
                <w:b/>
              </w:rPr>
            </w:pP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4. Calitatea de membru în organele de conducere, administrare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control, retribuite sau neretribuite,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deţinute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în cadrul partidelor politice,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funcţia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deţinută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denumirea partidului politic</w:t>
            </w:r>
            <w:r w:rsidR="009437B6" w:rsidRPr="000B143F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E267AD" w:rsidRPr="00A8548F" w:rsidTr="000B143F">
        <w:trPr>
          <w:trHeight w:val="397"/>
        </w:trPr>
        <w:tc>
          <w:tcPr>
            <w:tcW w:w="10780" w:type="dxa"/>
            <w:gridSpan w:val="11"/>
          </w:tcPr>
          <w:p w:rsidR="00E267AD" w:rsidRPr="000B143F" w:rsidRDefault="00B60D07">
            <w:pPr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132715</wp:posOffset>
                      </wp:positionV>
                      <wp:extent cx="6038850" cy="0"/>
                      <wp:effectExtent l="9525" t="8890" r="9525" b="1016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A553" id="AutoShape 8" o:spid="_x0000_s1026" type="#_x0000_t32" style="position:absolute;margin-left:32.25pt;margin-top:10.45pt;width:47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132715</wp:posOffset>
                      </wp:positionV>
                      <wp:extent cx="6086475" cy="1019175"/>
                      <wp:effectExtent l="9525" t="8890" r="9525" b="1016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86475" cy="1019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B4F0B" id="AutoShape 9" o:spid="_x0000_s1026" type="#_x0000_t32" style="position:absolute;margin-left:28.5pt;margin-top:10.45pt;width:479.25pt;height:80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"/>
                  </w:pict>
                </mc:Fallback>
              </mc:AlternateContent>
            </w:r>
            <w:r w:rsidR="008058A5" w:rsidRPr="000B143F">
              <w:rPr>
                <w:rStyle w:val="FontStyle22"/>
                <w:sz w:val="24"/>
                <w:szCs w:val="24"/>
                <w:lang w:eastAsia="ro-RO"/>
              </w:rPr>
              <w:t>4.1</w:t>
            </w:r>
          </w:p>
        </w:tc>
      </w:tr>
      <w:tr w:rsidR="00E267AD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E267AD" w:rsidRPr="000B143F" w:rsidRDefault="00E267AD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  <w:tr w:rsidR="00E267AD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E267AD" w:rsidRPr="000B143F" w:rsidRDefault="00E267AD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  <w:tr w:rsidR="009437B6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9437B6" w:rsidRPr="000B143F" w:rsidRDefault="009437B6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  <w:tr w:rsidR="00DD28EE" w:rsidRPr="00A8548F" w:rsidTr="000B143F">
        <w:trPr>
          <w:trHeight w:val="397"/>
        </w:trPr>
        <w:tc>
          <w:tcPr>
            <w:tcW w:w="10780" w:type="dxa"/>
            <w:gridSpan w:val="11"/>
            <w:vAlign w:val="center"/>
          </w:tcPr>
          <w:p w:rsidR="00DD28EE" w:rsidRPr="000B143F" w:rsidRDefault="00B60D07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118110</wp:posOffset>
                      </wp:positionV>
                      <wp:extent cx="6143625" cy="0"/>
                      <wp:effectExtent l="9525" t="13335" r="9525" b="5715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C566" id="AutoShape 12" o:spid="_x0000_s1026" type="#_x0000_t32" style="position:absolute;margin-left:28.5pt;margin-top:9.3pt;width:48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118110</wp:posOffset>
                      </wp:positionV>
                      <wp:extent cx="6038850" cy="0"/>
                      <wp:effectExtent l="9525" t="13335" r="9525" b="5715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B8DA7" id="AutoShape 11" o:spid="_x0000_s1026" type="#_x0000_t32" style="position:absolute;margin-left:32.25pt;margin-top:9.3pt;width:47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118110</wp:posOffset>
                      </wp:positionV>
                      <wp:extent cx="6086475" cy="0"/>
                      <wp:effectExtent l="9525" t="13335" r="9525" b="571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23024" id="AutoShape 10" o:spid="_x0000_s1026" type="#_x0000_t32" style="position:absolute;margin-left:28.5pt;margin-top:9.3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"/>
                  </w:pict>
                </mc:Fallback>
              </mc:AlternateContent>
            </w:r>
          </w:p>
        </w:tc>
      </w:tr>
      <w:tr w:rsidR="00DD28EE" w:rsidRPr="00A8548F" w:rsidTr="000B143F">
        <w:tc>
          <w:tcPr>
            <w:tcW w:w="10780" w:type="dxa"/>
            <w:gridSpan w:val="11"/>
            <w:shd w:val="clear" w:color="auto" w:fill="C0C0C0"/>
          </w:tcPr>
          <w:p w:rsidR="00DD28EE" w:rsidRPr="000B143F" w:rsidRDefault="00DD28EE" w:rsidP="000B143F">
            <w:pPr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5. Contracte, inclusiv cele de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asistenţă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juridică,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consultanţă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civile</w:t>
            </w:r>
            <w:r w:rsidR="00AE699A" w:rsidRPr="000B143F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obţinute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aflate în derulare în timpul exercitării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funcţiilor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, mandatelor sau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demnităţilor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publice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finanţate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la bugetul de stat, local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din fonduri externe ori încheiate cu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 cu capital de stat sau unde statul este </w:t>
            </w:r>
            <w:proofErr w:type="spellStart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0B143F">
              <w:rPr>
                <w:rStyle w:val="FontStyle22"/>
                <w:b/>
                <w:sz w:val="24"/>
                <w:szCs w:val="24"/>
                <w:lang w:eastAsia="ro-RO"/>
              </w:rPr>
              <w:t xml:space="preserve"> majoritar/minoritar</w:t>
            </w:r>
            <w:r w:rsidR="00AE699A" w:rsidRPr="000B143F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A8548F" w:rsidRPr="00A8548F" w:rsidTr="000B143F">
        <w:trPr>
          <w:trHeight w:val="279"/>
        </w:trPr>
        <w:tc>
          <w:tcPr>
            <w:tcW w:w="3500" w:type="dxa"/>
            <w:vAlign w:val="center"/>
          </w:tcPr>
          <w:p w:rsidR="00DD28EE" w:rsidRPr="00A8548F" w:rsidRDefault="00DD28EE" w:rsidP="000B143F">
            <w:pPr>
              <w:jc w:val="center"/>
              <w:rPr>
                <w:rStyle w:val="FontStyle22"/>
                <w:lang w:eastAsia="ro-RO"/>
              </w:rPr>
            </w:pPr>
            <w:r w:rsidRPr="00A8548F">
              <w:rPr>
                <w:rStyle w:val="FontStyle22"/>
                <w:lang w:eastAsia="ro-RO"/>
              </w:rPr>
              <w:t>5.1 Beneficiarul de contract</w:t>
            </w:r>
            <w:r w:rsidR="00AE699A">
              <w:rPr>
                <w:rStyle w:val="FontStyle22"/>
                <w:lang w:eastAsia="ro-RO"/>
              </w:rPr>
              <w:t>:</w:t>
            </w:r>
          </w:p>
          <w:p w:rsidR="00DD28EE" w:rsidRPr="00A8548F" w:rsidRDefault="00A8548F" w:rsidP="000B143F">
            <w:pPr>
              <w:jc w:val="center"/>
              <w:rPr>
                <w:rStyle w:val="FontStyle22"/>
                <w:lang w:eastAsia="ro-RO"/>
              </w:rPr>
            </w:pPr>
            <w:r w:rsidRPr="00A8548F">
              <w:rPr>
                <w:rStyle w:val="FontStyle22"/>
                <w:lang w:eastAsia="ro-RO"/>
              </w:rPr>
              <w:t>n</w:t>
            </w:r>
            <w:r w:rsidR="00DD28EE" w:rsidRPr="00A8548F">
              <w:rPr>
                <w:rStyle w:val="FontStyle22"/>
                <w:lang w:eastAsia="ro-RO"/>
              </w:rPr>
              <w:t>ume</w:t>
            </w:r>
            <w:r w:rsidRPr="00A8548F">
              <w:rPr>
                <w:rStyle w:val="FontStyle22"/>
                <w:lang w:eastAsia="ro-RO"/>
              </w:rPr>
              <w:t>le</w:t>
            </w:r>
            <w:r w:rsidR="00DD28EE" w:rsidRPr="00A8548F">
              <w:rPr>
                <w:rStyle w:val="FontStyle22"/>
                <w:lang w:eastAsia="ro-RO"/>
              </w:rPr>
              <w:t xml:space="preserve">, </w:t>
            </w:r>
            <w:r w:rsidRPr="00A8548F">
              <w:rPr>
                <w:rStyle w:val="FontStyle22"/>
                <w:lang w:eastAsia="ro-RO"/>
              </w:rPr>
              <w:t>p</w:t>
            </w:r>
            <w:r w:rsidR="00DD28EE" w:rsidRPr="00A8548F">
              <w:rPr>
                <w:rStyle w:val="FontStyle22"/>
                <w:lang w:eastAsia="ro-RO"/>
              </w:rPr>
              <w:t>renume</w:t>
            </w:r>
            <w:r w:rsidRPr="00A8548F">
              <w:rPr>
                <w:rStyle w:val="FontStyle22"/>
                <w:lang w:eastAsia="ro-RO"/>
              </w:rPr>
              <w:t>le</w:t>
            </w:r>
            <w:r w:rsidR="00DD28EE" w:rsidRPr="00A8548F">
              <w:rPr>
                <w:rStyle w:val="FontStyle22"/>
                <w:lang w:eastAsia="ro-RO"/>
              </w:rPr>
              <w:t>/</w:t>
            </w:r>
            <w:r w:rsidRPr="00A8548F">
              <w:rPr>
                <w:rStyle w:val="FontStyle22"/>
                <w:lang w:eastAsia="ro-RO"/>
              </w:rPr>
              <w:t>d</w:t>
            </w:r>
            <w:r w:rsidR="00DD28EE" w:rsidRPr="00A8548F">
              <w:rPr>
                <w:rStyle w:val="FontStyle22"/>
                <w:lang w:eastAsia="ro-RO"/>
              </w:rPr>
              <w:t>enumir</w:t>
            </w:r>
            <w:r w:rsidRPr="00A8548F">
              <w:rPr>
                <w:rStyle w:val="FontStyle22"/>
                <w:lang w:eastAsia="ro-RO"/>
              </w:rPr>
              <w:t>ea</w:t>
            </w:r>
            <w:r w:rsidR="00DD28EE" w:rsidRPr="00A8548F">
              <w:rPr>
                <w:rStyle w:val="FontStyle22"/>
                <w:lang w:eastAsia="ro-RO"/>
              </w:rPr>
              <w:t xml:space="preserve"> </w:t>
            </w:r>
            <w:proofErr w:type="spellStart"/>
            <w:r w:rsidR="00DD28EE" w:rsidRPr="00A8548F">
              <w:rPr>
                <w:rStyle w:val="FontStyle22"/>
                <w:lang w:eastAsia="ro-RO"/>
              </w:rPr>
              <w:t>şi</w:t>
            </w:r>
            <w:proofErr w:type="spellEnd"/>
            <w:r w:rsidR="00DD28EE" w:rsidRPr="00A8548F">
              <w:rPr>
                <w:rStyle w:val="FontStyle22"/>
                <w:lang w:eastAsia="ro-RO"/>
              </w:rPr>
              <w:t xml:space="preserve"> adres</w:t>
            </w:r>
            <w:r w:rsidRPr="00A8548F">
              <w:rPr>
                <w:rStyle w:val="FontStyle22"/>
                <w:lang w:eastAsia="ro-RO"/>
              </w:rPr>
              <w:t>a</w:t>
            </w:r>
          </w:p>
        </w:tc>
        <w:tc>
          <w:tcPr>
            <w:tcW w:w="1680" w:type="dxa"/>
            <w:vAlign w:val="center"/>
          </w:tcPr>
          <w:p w:rsidR="00DD28EE" w:rsidRPr="000B143F" w:rsidRDefault="00DD28EE" w:rsidP="000B143F">
            <w:pPr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proofErr w:type="spellStart"/>
            <w:r w:rsidRPr="000B143F">
              <w:rPr>
                <w:rStyle w:val="FontStyle22"/>
                <w:sz w:val="20"/>
                <w:szCs w:val="20"/>
                <w:lang w:eastAsia="ro-RO"/>
              </w:rPr>
              <w:t>Instituţia</w:t>
            </w:r>
            <w:proofErr w:type="spellEnd"/>
            <w:r w:rsidRPr="000B143F">
              <w:rPr>
                <w:rStyle w:val="FontStyle22"/>
                <w:sz w:val="20"/>
                <w:szCs w:val="20"/>
                <w:lang w:eastAsia="ro-RO"/>
              </w:rPr>
              <w:t xml:space="preserve"> contractantă</w:t>
            </w:r>
            <w:r w:rsidR="00A8548F" w:rsidRPr="000B143F">
              <w:rPr>
                <w:rStyle w:val="FontStyle22"/>
                <w:sz w:val="20"/>
                <w:szCs w:val="20"/>
                <w:lang w:eastAsia="ro-RO"/>
              </w:rPr>
              <w:t>:</w:t>
            </w:r>
            <w:r w:rsidRPr="000B143F">
              <w:rPr>
                <w:rStyle w:val="FontStyle22"/>
                <w:sz w:val="20"/>
                <w:szCs w:val="20"/>
                <w:lang w:eastAsia="ro-RO"/>
              </w:rPr>
              <w:t xml:space="preserve"> </w:t>
            </w:r>
            <w:r w:rsidR="00A8548F" w:rsidRPr="000B143F">
              <w:rPr>
                <w:rStyle w:val="FontStyle22"/>
                <w:sz w:val="20"/>
                <w:szCs w:val="20"/>
                <w:lang w:eastAsia="ro-RO"/>
              </w:rPr>
              <w:t>d</w:t>
            </w:r>
            <w:r w:rsidRPr="000B143F">
              <w:rPr>
                <w:rStyle w:val="FontStyle22"/>
                <w:sz w:val="20"/>
                <w:szCs w:val="20"/>
                <w:lang w:eastAsia="ro-RO"/>
              </w:rPr>
              <w:t>enumire</w:t>
            </w:r>
            <w:r w:rsidR="00AE699A" w:rsidRPr="000B143F">
              <w:rPr>
                <w:rStyle w:val="FontStyle22"/>
                <w:sz w:val="20"/>
                <w:szCs w:val="20"/>
                <w:lang w:eastAsia="ro-RO"/>
              </w:rPr>
              <w:t>a</w:t>
            </w:r>
            <w:r w:rsidRPr="000B143F">
              <w:rPr>
                <w:rStyle w:val="FontStyle22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B143F">
              <w:rPr>
                <w:rStyle w:val="FontStyle22"/>
                <w:sz w:val="20"/>
                <w:szCs w:val="20"/>
                <w:lang w:eastAsia="ro-RO"/>
              </w:rPr>
              <w:t>şi</w:t>
            </w:r>
            <w:proofErr w:type="spellEnd"/>
            <w:r w:rsidRPr="000B143F">
              <w:rPr>
                <w:rStyle w:val="FontStyle22"/>
                <w:sz w:val="20"/>
                <w:szCs w:val="20"/>
                <w:lang w:eastAsia="ro-RO"/>
              </w:rPr>
              <w:t xml:space="preserve"> adres</w:t>
            </w:r>
            <w:r w:rsidR="00A8548F" w:rsidRPr="000B143F">
              <w:rPr>
                <w:rStyle w:val="FontStyle22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1260" w:type="dxa"/>
            <w:gridSpan w:val="2"/>
            <w:vAlign w:val="center"/>
          </w:tcPr>
          <w:p w:rsidR="00DD28EE" w:rsidRPr="000B143F" w:rsidRDefault="00DD28EE" w:rsidP="000B143F">
            <w:pPr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0B143F">
              <w:rPr>
                <w:rStyle w:val="FontStyle22"/>
                <w:sz w:val="20"/>
                <w:szCs w:val="20"/>
                <w:lang w:eastAsia="ro-RO"/>
              </w:rPr>
              <w:t xml:space="preserve">Procedura prin care a fost </w:t>
            </w:r>
            <w:proofErr w:type="spellStart"/>
            <w:r w:rsidRPr="000B143F">
              <w:rPr>
                <w:rStyle w:val="FontStyle22"/>
                <w:sz w:val="20"/>
                <w:szCs w:val="20"/>
                <w:lang w:eastAsia="ro-RO"/>
              </w:rPr>
              <w:t>încredinţat</w:t>
            </w:r>
            <w:proofErr w:type="spellEnd"/>
            <w:r w:rsidRPr="000B143F">
              <w:rPr>
                <w:rStyle w:val="FontStyle22"/>
                <w:sz w:val="20"/>
                <w:szCs w:val="20"/>
                <w:lang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vAlign w:val="center"/>
          </w:tcPr>
          <w:p w:rsidR="00DD28EE" w:rsidRPr="00B06EC6" w:rsidRDefault="00DD28EE" w:rsidP="000B143F">
            <w:pPr>
              <w:jc w:val="center"/>
              <w:rPr>
                <w:rStyle w:val="FontStyle22"/>
                <w:lang w:eastAsia="ro-RO"/>
              </w:rPr>
            </w:pPr>
            <w:r w:rsidRPr="00B06EC6">
              <w:rPr>
                <w:rStyle w:val="FontStyle22"/>
                <w:lang w:eastAsia="ro-RO"/>
              </w:rPr>
              <w:t>Tipul contractului</w:t>
            </w:r>
          </w:p>
        </w:tc>
        <w:tc>
          <w:tcPr>
            <w:tcW w:w="1085" w:type="dxa"/>
            <w:gridSpan w:val="2"/>
            <w:vAlign w:val="center"/>
          </w:tcPr>
          <w:p w:rsidR="00DD28EE" w:rsidRPr="00B06EC6" w:rsidRDefault="00DD28EE" w:rsidP="000B143F">
            <w:pPr>
              <w:jc w:val="center"/>
              <w:rPr>
                <w:rStyle w:val="FontStyle22"/>
                <w:lang w:eastAsia="ro-RO"/>
              </w:rPr>
            </w:pPr>
            <w:r w:rsidRPr="00B06EC6">
              <w:rPr>
                <w:rStyle w:val="FontStyle22"/>
                <w:lang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vAlign w:val="center"/>
          </w:tcPr>
          <w:p w:rsidR="00DD28EE" w:rsidRPr="00B06EC6" w:rsidRDefault="00DD28EE" w:rsidP="000B143F">
            <w:pPr>
              <w:jc w:val="center"/>
              <w:rPr>
                <w:rStyle w:val="FontStyle22"/>
                <w:lang w:eastAsia="ro-RO"/>
              </w:rPr>
            </w:pPr>
            <w:r w:rsidRPr="00B06EC6">
              <w:rPr>
                <w:rStyle w:val="FontStyle22"/>
                <w:lang w:eastAsia="ro-RO"/>
              </w:rPr>
              <w:t>Durata contractului</w:t>
            </w:r>
          </w:p>
        </w:tc>
        <w:tc>
          <w:tcPr>
            <w:tcW w:w="1085" w:type="dxa"/>
            <w:vAlign w:val="center"/>
          </w:tcPr>
          <w:p w:rsidR="00DD28EE" w:rsidRPr="00B06EC6" w:rsidRDefault="00DD28EE" w:rsidP="000B143F">
            <w:pPr>
              <w:jc w:val="center"/>
              <w:rPr>
                <w:rStyle w:val="FontStyle22"/>
                <w:lang w:eastAsia="ro-RO"/>
              </w:rPr>
            </w:pPr>
            <w:r w:rsidRPr="00B06EC6">
              <w:rPr>
                <w:rStyle w:val="FontStyle22"/>
                <w:lang w:eastAsia="ro-RO"/>
              </w:rPr>
              <w:t>Valoarea totală a contractului</w:t>
            </w:r>
          </w:p>
        </w:tc>
      </w:tr>
      <w:tr w:rsidR="00A8548F" w:rsidRPr="00A8548F" w:rsidTr="000B143F">
        <w:trPr>
          <w:trHeight w:val="823"/>
        </w:trPr>
        <w:tc>
          <w:tcPr>
            <w:tcW w:w="3500" w:type="dxa"/>
          </w:tcPr>
          <w:p w:rsidR="00AA7521" w:rsidRPr="000B143F" w:rsidRDefault="00DD28EE">
            <w:pPr>
              <w:rPr>
                <w:rStyle w:val="FontStyle22"/>
                <w:sz w:val="22"/>
                <w:szCs w:val="22"/>
                <w:lang w:eastAsia="ro-RO"/>
              </w:rPr>
            </w:pPr>
            <w:r w:rsidRPr="000B143F">
              <w:rPr>
                <w:rStyle w:val="FontStyle22"/>
                <w:sz w:val="22"/>
                <w:szCs w:val="22"/>
                <w:lang w:eastAsia="ro-RO"/>
              </w:rPr>
              <w:t>Titular …………...</w:t>
            </w:r>
          </w:p>
        </w:tc>
        <w:tc>
          <w:tcPr>
            <w:tcW w:w="1680" w:type="dxa"/>
            <w:vAlign w:val="center"/>
          </w:tcPr>
          <w:p w:rsidR="00DD28EE" w:rsidRPr="000B143F" w:rsidRDefault="00B60D07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292100</wp:posOffset>
                      </wp:positionV>
                      <wp:extent cx="3867150" cy="3057525"/>
                      <wp:effectExtent l="6350" t="6350" r="12700" b="1270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67150" cy="3057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657F3" id="AutoShape 14" o:spid="_x0000_s1026" type="#_x0000_t32" style="position:absolute;margin-left:24.5pt;margin-top:23pt;width:304.5pt;height:24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282575</wp:posOffset>
                      </wp:positionV>
                      <wp:extent cx="3819525" cy="9525"/>
                      <wp:effectExtent l="6350" t="6350" r="12700" b="1270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65AB" id="AutoShape 13" o:spid="_x0000_s1026" type="#_x0000_t32" style="position:absolute;margin-left:28.25pt;margin-top:22.25pt;width:300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"/>
                  </w:pict>
                </mc:Fallback>
              </mc:AlternateContent>
            </w:r>
          </w:p>
        </w:tc>
        <w:tc>
          <w:tcPr>
            <w:tcW w:w="1260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  <w:tr w:rsidR="00A8548F" w:rsidRPr="00A8548F" w:rsidTr="000B143F">
        <w:trPr>
          <w:trHeight w:val="746"/>
        </w:trPr>
        <w:tc>
          <w:tcPr>
            <w:tcW w:w="3500" w:type="dxa"/>
          </w:tcPr>
          <w:p w:rsidR="00DD28EE" w:rsidRPr="000B143F" w:rsidRDefault="00DD28EE">
            <w:pPr>
              <w:rPr>
                <w:rStyle w:val="FontStyle22"/>
                <w:sz w:val="22"/>
                <w:szCs w:val="22"/>
                <w:lang w:eastAsia="ro-RO"/>
              </w:rPr>
            </w:pP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Soţ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>/</w:t>
            </w: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soţie</w:t>
            </w:r>
            <w:proofErr w:type="spellEnd"/>
            <w:r w:rsidR="008058A5" w:rsidRPr="000B143F">
              <w:rPr>
                <w:rStyle w:val="FontStyle22"/>
                <w:sz w:val="22"/>
                <w:szCs w:val="22"/>
                <w:lang w:eastAsia="ro-RO"/>
              </w:rPr>
              <w:t xml:space="preserve"> 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>…………...</w:t>
            </w:r>
          </w:p>
        </w:tc>
        <w:tc>
          <w:tcPr>
            <w:tcW w:w="1680" w:type="dxa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  <w:tr w:rsidR="00A8548F" w:rsidRPr="00A8548F" w:rsidTr="000B143F">
        <w:trPr>
          <w:trHeight w:val="1124"/>
        </w:trPr>
        <w:tc>
          <w:tcPr>
            <w:tcW w:w="3500" w:type="dxa"/>
          </w:tcPr>
          <w:p w:rsidR="00DD28EE" w:rsidRPr="000B143F" w:rsidRDefault="00DD28EE">
            <w:pPr>
              <w:rPr>
                <w:rStyle w:val="FontStyle22"/>
                <w:sz w:val="22"/>
                <w:szCs w:val="22"/>
                <w:lang w:eastAsia="ro-RO"/>
              </w:rPr>
            </w:pPr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Rude de gradul </w:t>
            </w:r>
            <w:r w:rsidR="00AA7521" w:rsidRPr="000B143F">
              <w:rPr>
                <w:rStyle w:val="FontStyle22"/>
                <w:sz w:val="22"/>
                <w:szCs w:val="22"/>
                <w:lang w:eastAsia="ro-RO"/>
              </w:rPr>
              <w:t>I</w:t>
            </w:r>
            <w:r w:rsidRPr="000B143F">
              <w:rPr>
                <w:rStyle w:val="FontStyle22"/>
                <w:sz w:val="22"/>
                <w:szCs w:val="22"/>
                <w:vertAlign w:val="superscript"/>
                <w:lang w:eastAsia="ro-RO"/>
              </w:rPr>
              <w:t>1)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ale titularului</w:t>
            </w:r>
            <w:r w:rsidR="008058A5" w:rsidRPr="000B143F">
              <w:rPr>
                <w:rStyle w:val="FontStyle22"/>
                <w:sz w:val="22"/>
                <w:szCs w:val="22"/>
                <w:lang w:eastAsia="ro-RO"/>
              </w:rPr>
              <w:t xml:space="preserve"> ...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>…</w:t>
            </w:r>
          </w:p>
        </w:tc>
        <w:tc>
          <w:tcPr>
            <w:tcW w:w="1680" w:type="dxa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  <w:tr w:rsidR="00A8548F" w:rsidRPr="00A8548F" w:rsidTr="000B143F">
        <w:trPr>
          <w:trHeight w:val="3401"/>
        </w:trPr>
        <w:tc>
          <w:tcPr>
            <w:tcW w:w="3500" w:type="dxa"/>
          </w:tcPr>
          <w:p w:rsidR="00DD28EE" w:rsidRPr="000B143F" w:rsidRDefault="00286BC4">
            <w:pPr>
              <w:rPr>
                <w:rStyle w:val="FontStyle22"/>
                <w:sz w:val="22"/>
                <w:szCs w:val="22"/>
                <w:vertAlign w:val="superscript"/>
                <w:lang w:eastAsia="ro-RO"/>
              </w:rPr>
            </w:pP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Societăţi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comerciale/ Persoan</w:t>
            </w:r>
            <w:r w:rsidR="008E31E6" w:rsidRPr="000B143F">
              <w:rPr>
                <w:rStyle w:val="FontStyle22"/>
                <w:sz w:val="22"/>
                <w:szCs w:val="22"/>
                <w:lang w:eastAsia="ro-RO"/>
              </w:rPr>
              <w:t>ă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fizică autorizată/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Asociaţii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familiale/ </w:t>
            </w:r>
            <w:r w:rsidR="00AE699A" w:rsidRPr="000B143F">
              <w:rPr>
                <w:rStyle w:val="FontStyle22"/>
                <w:sz w:val="22"/>
                <w:szCs w:val="22"/>
                <w:lang w:eastAsia="ro-RO"/>
              </w:rPr>
              <w:t>C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>abinete individuale, cabinete asociate,</w:t>
            </w:r>
            <w:r w:rsidR="003568C9" w:rsidRPr="000B143F">
              <w:rPr>
                <w:rStyle w:val="FontStyle22"/>
                <w:sz w:val="22"/>
                <w:szCs w:val="22"/>
                <w:lang w:eastAsia="ro-RO"/>
              </w:rPr>
              <w:t xml:space="preserve"> 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3568C9" w:rsidRPr="000B143F">
              <w:rPr>
                <w:rStyle w:val="FontStyle22"/>
                <w:sz w:val="22"/>
                <w:szCs w:val="22"/>
                <w:lang w:eastAsia="ro-RO"/>
              </w:rPr>
              <w:t>societăţi</w:t>
            </w:r>
            <w:proofErr w:type="spellEnd"/>
            <w:r w:rsidR="003568C9" w:rsidRPr="000B143F">
              <w:rPr>
                <w:rStyle w:val="FontStyle22"/>
                <w:sz w:val="22"/>
                <w:szCs w:val="22"/>
                <w:lang w:eastAsia="ro-RO"/>
              </w:rPr>
              <w:t xml:space="preserve"> civile profesionale sau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societăţi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civile profesionale cu răspundere limitat</w:t>
            </w:r>
            <w:r w:rsidR="00AE699A" w:rsidRPr="000B143F">
              <w:rPr>
                <w:rStyle w:val="FontStyle22"/>
                <w:sz w:val="22"/>
                <w:szCs w:val="22"/>
                <w:lang w:eastAsia="ro-RO"/>
              </w:rPr>
              <w:t xml:space="preserve">ă 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care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desfăşoară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profesia de avocat/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Organizaţii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 </w:t>
            </w:r>
            <w:r w:rsidR="00AE699A" w:rsidRPr="000B143F">
              <w:rPr>
                <w:rStyle w:val="FontStyle22"/>
                <w:sz w:val="22"/>
                <w:szCs w:val="22"/>
                <w:lang w:eastAsia="ro-RO"/>
              </w:rPr>
              <w:t>ne</w:t>
            </w:r>
            <w:r w:rsidRPr="000B143F">
              <w:rPr>
                <w:rStyle w:val="FontStyle22"/>
                <w:sz w:val="22"/>
                <w:szCs w:val="22"/>
                <w:lang w:eastAsia="ro-RO"/>
              </w:rPr>
              <w:t xml:space="preserve">guvernamentale/ </w:t>
            </w:r>
            <w:proofErr w:type="spellStart"/>
            <w:r w:rsidRPr="000B143F">
              <w:rPr>
                <w:rStyle w:val="FontStyle22"/>
                <w:sz w:val="22"/>
                <w:szCs w:val="22"/>
                <w:lang w:eastAsia="ro-RO"/>
              </w:rPr>
              <w:t>Fundaţii</w:t>
            </w:r>
            <w:proofErr w:type="spellEnd"/>
            <w:r w:rsidRPr="000B143F">
              <w:rPr>
                <w:rStyle w:val="FontStyle22"/>
                <w:sz w:val="22"/>
                <w:szCs w:val="22"/>
                <w:lang w:eastAsia="ro-RO"/>
              </w:rPr>
              <w:t>/ Asociaţii</w:t>
            </w:r>
            <w:r w:rsidRPr="000B143F">
              <w:rPr>
                <w:rStyle w:val="FontStyle22"/>
                <w:sz w:val="22"/>
                <w:szCs w:val="22"/>
                <w:vertAlign w:val="superscript"/>
                <w:lang w:eastAsia="ro-RO"/>
              </w:rPr>
              <w:t>2)</w:t>
            </w:r>
          </w:p>
        </w:tc>
        <w:tc>
          <w:tcPr>
            <w:tcW w:w="1680" w:type="dxa"/>
            <w:vAlign w:val="center"/>
          </w:tcPr>
          <w:p w:rsidR="00DD28EE" w:rsidRPr="000B143F" w:rsidRDefault="00B60D07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1620520</wp:posOffset>
                      </wp:positionV>
                      <wp:extent cx="3914775" cy="0"/>
                      <wp:effectExtent l="6350" t="10795" r="12700" b="825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4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F0C6E" id="AutoShape 15" o:spid="_x0000_s1026" type="#_x0000_t32" style="position:absolute;margin-left:24.5pt;margin-top:127.6pt;width:30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"/>
                  </w:pict>
                </mc:Fallback>
              </mc:AlternateContent>
            </w:r>
          </w:p>
        </w:tc>
        <w:tc>
          <w:tcPr>
            <w:tcW w:w="1260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085" w:type="dxa"/>
            <w:vAlign w:val="center"/>
          </w:tcPr>
          <w:p w:rsidR="00DD28EE" w:rsidRPr="000B143F" w:rsidRDefault="00DD28EE" w:rsidP="00967EC2">
            <w:pPr>
              <w:rPr>
                <w:rStyle w:val="FontStyle22"/>
                <w:sz w:val="22"/>
                <w:szCs w:val="22"/>
                <w:lang w:eastAsia="ro-RO"/>
              </w:rPr>
            </w:pPr>
          </w:p>
        </w:tc>
      </w:tr>
    </w:tbl>
    <w:p w:rsidR="0052044E" w:rsidRPr="00A8548F" w:rsidRDefault="0052044E" w:rsidP="00E267AD"/>
    <w:p w:rsidR="00286BC4" w:rsidRPr="006B40A3" w:rsidRDefault="00286BC4" w:rsidP="00E267AD">
      <w:pPr>
        <w:pStyle w:val="Style20"/>
        <w:widowControl/>
        <w:spacing w:line="226" w:lineRule="exact"/>
        <w:ind w:firstLine="557"/>
        <w:rPr>
          <w:rStyle w:val="FontStyle22"/>
          <w:sz w:val="20"/>
          <w:szCs w:val="20"/>
          <w:lang w:eastAsia="ro-RO"/>
        </w:rPr>
      </w:pPr>
      <w:r w:rsidRPr="006B40A3">
        <w:rPr>
          <w:rStyle w:val="FontStyle22"/>
          <w:sz w:val="20"/>
          <w:szCs w:val="20"/>
          <w:vertAlign w:val="superscript"/>
          <w:lang w:eastAsia="ro-RO"/>
        </w:rPr>
        <w:t>1)</w:t>
      </w:r>
      <w:r w:rsidRPr="006B40A3">
        <w:rPr>
          <w:rStyle w:val="FontStyle22"/>
          <w:sz w:val="20"/>
          <w:szCs w:val="20"/>
          <w:lang w:eastAsia="ro-RO"/>
        </w:rPr>
        <w:t xml:space="preserve"> Prin </w:t>
      </w:r>
      <w:r w:rsidRPr="006B40A3">
        <w:rPr>
          <w:rStyle w:val="FontStyle22"/>
          <w:i/>
          <w:sz w:val="20"/>
          <w:szCs w:val="20"/>
          <w:lang w:eastAsia="ro-RO"/>
        </w:rPr>
        <w:t xml:space="preserve">rude de gradul </w:t>
      </w:r>
      <w:r w:rsidR="006B40A3" w:rsidRPr="006B40A3">
        <w:rPr>
          <w:rStyle w:val="FontStyle22"/>
          <w:i/>
          <w:sz w:val="20"/>
          <w:szCs w:val="20"/>
          <w:lang w:eastAsia="ro-RO"/>
        </w:rPr>
        <w:t>I</w:t>
      </w:r>
      <w:r w:rsidRPr="006B40A3">
        <w:rPr>
          <w:rStyle w:val="FontStyle22"/>
          <w:sz w:val="20"/>
          <w:szCs w:val="20"/>
          <w:lang w:eastAsia="ro-RO"/>
        </w:rPr>
        <w:t xml:space="preserve"> se </w:t>
      </w:r>
      <w:proofErr w:type="spellStart"/>
      <w:r w:rsidRPr="006B40A3">
        <w:rPr>
          <w:rStyle w:val="FontStyle22"/>
          <w:sz w:val="20"/>
          <w:szCs w:val="20"/>
          <w:lang w:eastAsia="ro-RO"/>
        </w:rPr>
        <w:t>înţelege</w:t>
      </w:r>
      <w:proofErr w:type="spellEnd"/>
      <w:r w:rsidRPr="006B40A3">
        <w:rPr>
          <w:rStyle w:val="FontStyle22"/>
          <w:sz w:val="20"/>
          <w:szCs w:val="20"/>
          <w:lang w:eastAsia="ro-RO"/>
        </w:rPr>
        <w:t xml:space="preserve"> </w:t>
      </w:r>
      <w:proofErr w:type="spellStart"/>
      <w:r w:rsidRPr="006B40A3">
        <w:rPr>
          <w:rStyle w:val="FontStyle22"/>
          <w:sz w:val="20"/>
          <w:szCs w:val="20"/>
          <w:lang w:eastAsia="ro-RO"/>
        </w:rPr>
        <w:t>părinţi</w:t>
      </w:r>
      <w:proofErr w:type="spellEnd"/>
      <w:r w:rsidRPr="006B40A3">
        <w:rPr>
          <w:rStyle w:val="FontStyle22"/>
          <w:sz w:val="20"/>
          <w:szCs w:val="20"/>
          <w:lang w:eastAsia="ro-RO"/>
        </w:rPr>
        <w:t xml:space="preserve"> pe linie ascendentă </w:t>
      </w:r>
      <w:proofErr w:type="spellStart"/>
      <w:r w:rsidRPr="006B40A3">
        <w:rPr>
          <w:rStyle w:val="FontStyle22"/>
          <w:sz w:val="20"/>
          <w:szCs w:val="20"/>
          <w:lang w:eastAsia="ro-RO"/>
        </w:rPr>
        <w:t>şi</w:t>
      </w:r>
      <w:proofErr w:type="spellEnd"/>
      <w:r w:rsidRPr="006B40A3">
        <w:rPr>
          <w:rStyle w:val="FontStyle22"/>
          <w:sz w:val="20"/>
          <w:szCs w:val="20"/>
          <w:lang w:eastAsia="ro-RO"/>
        </w:rPr>
        <w:t xml:space="preserve"> copii pe linie descendentă.</w:t>
      </w:r>
    </w:p>
    <w:p w:rsidR="00286BC4" w:rsidRPr="006B40A3" w:rsidRDefault="00286BC4" w:rsidP="00E267AD">
      <w:pPr>
        <w:pStyle w:val="Style20"/>
        <w:widowControl/>
        <w:spacing w:line="226" w:lineRule="exact"/>
        <w:ind w:firstLine="557"/>
        <w:rPr>
          <w:rStyle w:val="FontStyle22"/>
          <w:sz w:val="20"/>
          <w:szCs w:val="20"/>
          <w:lang w:eastAsia="ro-RO"/>
        </w:rPr>
      </w:pPr>
      <w:r w:rsidRPr="006B40A3">
        <w:rPr>
          <w:rStyle w:val="FontStyle22"/>
          <w:sz w:val="20"/>
          <w:szCs w:val="20"/>
          <w:vertAlign w:val="superscript"/>
          <w:lang w:eastAsia="ro-RO"/>
        </w:rPr>
        <w:t>2)</w:t>
      </w:r>
      <w:r w:rsidRPr="006B40A3">
        <w:rPr>
          <w:rStyle w:val="FontStyle22"/>
          <w:sz w:val="20"/>
          <w:szCs w:val="20"/>
          <w:lang w:eastAsia="ro-RO"/>
        </w:rPr>
        <w:t xml:space="preserve"> Se vor declara numele, denumirea </w:t>
      </w:r>
      <w:proofErr w:type="spellStart"/>
      <w:r w:rsidRPr="006B40A3">
        <w:rPr>
          <w:rStyle w:val="FontStyle22"/>
          <w:sz w:val="20"/>
          <w:szCs w:val="20"/>
          <w:lang w:eastAsia="ro-RO"/>
        </w:rPr>
        <w:t>şi</w:t>
      </w:r>
      <w:proofErr w:type="spellEnd"/>
      <w:r w:rsidRPr="006B40A3">
        <w:rPr>
          <w:rStyle w:val="FontStyle22"/>
          <w:sz w:val="20"/>
          <w:szCs w:val="20"/>
          <w:lang w:eastAsia="ro-RO"/>
        </w:rPr>
        <w:t xml:space="preserve"> adresa beneficiarului</w:t>
      </w:r>
      <w:r w:rsidR="00D720A5" w:rsidRPr="006B40A3">
        <w:rPr>
          <w:rStyle w:val="FontStyle22"/>
          <w:sz w:val="20"/>
          <w:szCs w:val="20"/>
          <w:lang w:eastAsia="ro-RO"/>
        </w:rPr>
        <w:t xml:space="preserve"> de contract unde, prin calitatea </w:t>
      </w:r>
      <w:proofErr w:type="spellStart"/>
      <w:r w:rsidR="00D720A5" w:rsidRPr="006B40A3">
        <w:rPr>
          <w:rStyle w:val="FontStyle22"/>
          <w:sz w:val="20"/>
          <w:szCs w:val="20"/>
          <w:lang w:eastAsia="ro-RO"/>
        </w:rPr>
        <w:t>deţinută</w:t>
      </w:r>
      <w:proofErr w:type="spellEnd"/>
      <w:r w:rsidR="00D720A5" w:rsidRPr="006B40A3">
        <w:rPr>
          <w:rStyle w:val="FontStyle22"/>
          <w:sz w:val="20"/>
          <w:szCs w:val="20"/>
          <w:lang w:eastAsia="ro-RO"/>
        </w:rPr>
        <w:t xml:space="preserve">, titularul, </w:t>
      </w:r>
      <w:proofErr w:type="spellStart"/>
      <w:r w:rsidR="00D720A5" w:rsidRPr="006B40A3">
        <w:rPr>
          <w:rStyle w:val="FontStyle22"/>
          <w:sz w:val="20"/>
          <w:szCs w:val="20"/>
          <w:lang w:eastAsia="ro-RO"/>
        </w:rPr>
        <w:t>soţul</w:t>
      </w:r>
      <w:proofErr w:type="spellEnd"/>
      <w:r w:rsidR="00D720A5" w:rsidRPr="006B40A3">
        <w:rPr>
          <w:rStyle w:val="FontStyle22"/>
          <w:sz w:val="20"/>
          <w:szCs w:val="20"/>
          <w:lang w:eastAsia="ro-RO"/>
        </w:rPr>
        <w:t>/</w:t>
      </w:r>
      <w:proofErr w:type="spellStart"/>
      <w:r w:rsidR="00D720A5" w:rsidRPr="006B40A3">
        <w:rPr>
          <w:rStyle w:val="FontStyle22"/>
          <w:sz w:val="20"/>
          <w:szCs w:val="20"/>
          <w:lang w:eastAsia="ro-RO"/>
        </w:rPr>
        <w:t>soţia</w:t>
      </w:r>
      <w:proofErr w:type="spellEnd"/>
      <w:r w:rsidR="00D720A5" w:rsidRPr="006B40A3">
        <w:rPr>
          <w:rStyle w:val="FontStyle22"/>
          <w:sz w:val="20"/>
          <w:szCs w:val="20"/>
          <w:lang w:eastAsia="ro-RO"/>
        </w:rPr>
        <w:t xml:space="preserve"> </w:t>
      </w:r>
      <w:proofErr w:type="spellStart"/>
      <w:r w:rsidR="00D720A5" w:rsidRPr="006B40A3">
        <w:rPr>
          <w:rStyle w:val="FontStyle22"/>
          <w:sz w:val="20"/>
          <w:szCs w:val="20"/>
          <w:lang w:eastAsia="ro-RO"/>
        </w:rPr>
        <w:t>şi</w:t>
      </w:r>
      <w:proofErr w:type="spellEnd"/>
      <w:r w:rsidR="00D720A5" w:rsidRPr="006B40A3">
        <w:rPr>
          <w:rStyle w:val="FontStyle22"/>
          <w:sz w:val="20"/>
          <w:szCs w:val="20"/>
          <w:lang w:eastAsia="ro-RO"/>
        </w:rPr>
        <w:t xml:space="preserve"> rudele de gradul I </w:t>
      </w:r>
      <w:proofErr w:type="spellStart"/>
      <w:r w:rsidR="00D720A5" w:rsidRPr="006B40A3">
        <w:rPr>
          <w:rStyle w:val="FontStyle22"/>
          <w:sz w:val="20"/>
          <w:szCs w:val="20"/>
          <w:lang w:eastAsia="ro-RO"/>
        </w:rPr>
        <w:t>obţin</w:t>
      </w:r>
      <w:proofErr w:type="spellEnd"/>
      <w:r w:rsidR="00D720A5" w:rsidRPr="006B40A3">
        <w:rPr>
          <w:rStyle w:val="FontStyle22"/>
          <w:sz w:val="20"/>
          <w:szCs w:val="20"/>
          <w:lang w:eastAsia="ro-RO"/>
        </w:rPr>
        <w:t xml:space="preserve"> contracte, </w:t>
      </w:r>
      <w:proofErr w:type="spellStart"/>
      <w:r w:rsidR="00D720A5" w:rsidRPr="006B40A3">
        <w:rPr>
          <w:rStyle w:val="FontStyle22"/>
          <w:sz w:val="20"/>
          <w:szCs w:val="20"/>
          <w:lang w:eastAsia="ro-RO"/>
        </w:rPr>
        <w:t>aşa</w:t>
      </w:r>
      <w:proofErr w:type="spellEnd"/>
      <w:r w:rsidR="00D720A5" w:rsidRPr="006B40A3">
        <w:rPr>
          <w:rStyle w:val="FontStyle22"/>
          <w:sz w:val="20"/>
          <w:szCs w:val="20"/>
          <w:lang w:eastAsia="ro-RO"/>
        </w:rPr>
        <w:t xml:space="preserve"> cum sunt definite la p</w:t>
      </w:r>
      <w:r w:rsidR="00B11116">
        <w:rPr>
          <w:rStyle w:val="FontStyle22"/>
          <w:sz w:val="20"/>
          <w:szCs w:val="20"/>
          <w:lang w:eastAsia="ro-RO"/>
        </w:rPr>
        <w:t>ct.</w:t>
      </w:r>
      <w:r w:rsidR="00D720A5" w:rsidRPr="006B40A3">
        <w:rPr>
          <w:rStyle w:val="FontStyle22"/>
          <w:sz w:val="20"/>
          <w:szCs w:val="20"/>
          <w:lang w:eastAsia="ro-RO"/>
        </w:rPr>
        <w:t xml:space="preserve"> 5.</w:t>
      </w:r>
    </w:p>
    <w:p w:rsidR="006B40A3" w:rsidRDefault="006B40A3" w:rsidP="00E267AD">
      <w:pPr>
        <w:pStyle w:val="Style20"/>
        <w:widowControl/>
        <w:spacing w:line="226" w:lineRule="exact"/>
        <w:ind w:firstLine="557"/>
        <w:rPr>
          <w:rStyle w:val="FontStyle22"/>
          <w:sz w:val="24"/>
          <w:szCs w:val="24"/>
          <w:lang w:eastAsia="ro-RO"/>
        </w:rPr>
      </w:pPr>
    </w:p>
    <w:p w:rsidR="006B40A3" w:rsidRDefault="006B40A3" w:rsidP="00E267AD">
      <w:pPr>
        <w:pStyle w:val="Style20"/>
        <w:widowControl/>
        <w:spacing w:line="226" w:lineRule="exact"/>
        <w:ind w:firstLine="557"/>
        <w:rPr>
          <w:rStyle w:val="FontStyle22"/>
          <w:sz w:val="24"/>
          <w:szCs w:val="24"/>
          <w:lang w:eastAsia="ro-RO"/>
        </w:rPr>
      </w:pPr>
    </w:p>
    <w:p w:rsidR="00E267AD" w:rsidRPr="00A8548F" w:rsidRDefault="00E267AD" w:rsidP="00E267AD">
      <w:pPr>
        <w:pStyle w:val="Style20"/>
        <w:widowControl/>
        <w:spacing w:line="226" w:lineRule="exact"/>
        <w:ind w:firstLine="557"/>
        <w:rPr>
          <w:rStyle w:val="FontStyle22"/>
          <w:sz w:val="24"/>
          <w:szCs w:val="24"/>
          <w:lang w:eastAsia="ro-RO"/>
        </w:rPr>
      </w:pPr>
      <w:r w:rsidRPr="00A8548F"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 w:rsidRPr="00A8548F">
        <w:rPr>
          <w:rStyle w:val="FontStyle22"/>
          <w:sz w:val="24"/>
          <w:szCs w:val="24"/>
          <w:lang w:eastAsia="ro-RO"/>
        </w:rPr>
        <w:t>declaraţie</w:t>
      </w:r>
      <w:proofErr w:type="spellEnd"/>
      <w:r w:rsidRPr="00A8548F">
        <w:rPr>
          <w:rStyle w:val="FontStyle22"/>
          <w:sz w:val="24"/>
          <w:szCs w:val="24"/>
          <w:lang w:eastAsia="ro-RO"/>
        </w:rPr>
        <w:t xml:space="preserve"> constituie act public </w:t>
      </w:r>
      <w:proofErr w:type="spellStart"/>
      <w:r w:rsidRPr="00A8548F">
        <w:rPr>
          <w:rStyle w:val="FontStyle22"/>
          <w:sz w:val="24"/>
          <w:szCs w:val="24"/>
          <w:lang w:eastAsia="ro-RO"/>
        </w:rPr>
        <w:t>şi</w:t>
      </w:r>
      <w:proofErr w:type="spellEnd"/>
      <w:r w:rsidRPr="00A8548F">
        <w:rPr>
          <w:rStyle w:val="FontStyle22"/>
          <w:sz w:val="24"/>
          <w:szCs w:val="24"/>
          <w:lang w:eastAsia="ro-RO"/>
        </w:rPr>
        <w:t xml:space="preserve"> răspund potrivit legii penale pentru inexactitatea sau caracterul incomplet al datelor </w:t>
      </w:r>
      <w:proofErr w:type="spellStart"/>
      <w:r w:rsidRPr="00A8548F">
        <w:rPr>
          <w:rStyle w:val="FontStyle22"/>
          <w:sz w:val="24"/>
          <w:szCs w:val="24"/>
          <w:lang w:eastAsia="ro-RO"/>
        </w:rPr>
        <w:t>menţionate</w:t>
      </w:r>
      <w:proofErr w:type="spellEnd"/>
      <w:r w:rsidRPr="00A8548F">
        <w:rPr>
          <w:rStyle w:val="FontStyle22"/>
          <w:sz w:val="24"/>
          <w:szCs w:val="24"/>
          <w:lang w:eastAsia="ro-RO"/>
        </w:rPr>
        <w:t>.</w:t>
      </w:r>
    </w:p>
    <w:p w:rsidR="003568C9" w:rsidRDefault="003568C9" w:rsidP="00E267AD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E31E6" w:rsidRPr="00A8548F" w:rsidRDefault="008E31E6" w:rsidP="00E267AD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77"/>
        <w:gridCol w:w="5388"/>
      </w:tblGrid>
      <w:tr w:rsidR="00E267AD" w:rsidRPr="000B143F" w:rsidTr="000B143F">
        <w:tc>
          <w:tcPr>
            <w:tcW w:w="5530" w:type="dxa"/>
            <w:vAlign w:val="center"/>
          </w:tcPr>
          <w:p w:rsidR="00E267AD" w:rsidRPr="000B143F" w:rsidRDefault="00E267AD" w:rsidP="000B143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30" w:type="dxa"/>
            <w:vAlign w:val="center"/>
          </w:tcPr>
          <w:p w:rsidR="00E267AD" w:rsidRPr="000B143F" w:rsidRDefault="00E267AD" w:rsidP="000B143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A8548F" w:rsidRPr="000B143F" w:rsidTr="000B143F">
        <w:tc>
          <w:tcPr>
            <w:tcW w:w="5530" w:type="dxa"/>
            <w:vAlign w:val="center"/>
          </w:tcPr>
          <w:p w:rsidR="00A8548F" w:rsidRPr="000B143F" w:rsidRDefault="00A8548F" w:rsidP="000B143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530" w:type="dxa"/>
            <w:vAlign w:val="center"/>
          </w:tcPr>
          <w:p w:rsidR="00A8548F" w:rsidRPr="000B143F" w:rsidRDefault="00A8548F" w:rsidP="000B143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A8548F" w:rsidRPr="000B143F" w:rsidTr="000B143F">
        <w:tc>
          <w:tcPr>
            <w:tcW w:w="5530" w:type="dxa"/>
            <w:vAlign w:val="center"/>
          </w:tcPr>
          <w:p w:rsidR="00A8548F" w:rsidRPr="000B143F" w:rsidRDefault="006E7145" w:rsidP="000B143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21.08</w:t>
            </w:r>
            <w:r w:rsidR="00341A72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AA0918">
              <w:rPr>
                <w:rStyle w:val="FontStyle22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530" w:type="dxa"/>
            <w:vAlign w:val="center"/>
          </w:tcPr>
          <w:p w:rsidR="00A8548F" w:rsidRPr="000B143F" w:rsidRDefault="00A8548F" w:rsidP="000B143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0B143F">
              <w:rPr>
                <w:rStyle w:val="FontStyle22"/>
                <w:sz w:val="24"/>
                <w:szCs w:val="24"/>
                <w:lang w:eastAsia="ro-RO"/>
              </w:rPr>
              <w:t xml:space="preserve">………………………………. </w:t>
            </w:r>
          </w:p>
        </w:tc>
      </w:tr>
    </w:tbl>
    <w:p w:rsidR="00E267AD" w:rsidRPr="00A8548F" w:rsidRDefault="00E267AD"/>
    <w:sectPr w:rsidR="00E267AD" w:rsidRPr="00A8548F" w:rsidSect="00E36C21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E6" w:rsidRDefault="006F68E6" w:rsidP="00D958DD">
      <w:pPr>
        <w:pStyle w:val="Style6"/>
      </w:pPr>
      <w:r>
        <w:separator/>
      </w:r>
    </w:p>
  </w:endnote>
  <w:endnote w:type="continuationSeparator" w:id="0">
    <w:p w:rsidR="006F68E6" w:rsidRDefault="006F68E6" w:rsidP="00D958DD">
      <w:pPr>
        <w:pStyle w:val="Style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72" w:rsidRDefault="00341A72" w:rsidP="00D958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1A72" w:rsidRDefault="00341A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72" w:rsidRDefault="00341A72" w:rsidP="00D958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102">
      <w:rPr>
        <w:rStyle w:val="PageNumber"/>
        <w:noProof/>
      </w:rPr>
      <w:t>2</w:t>
    </w:r>
    <w:r>
      <w:rPr>
        <w:rStyle w:val="PageNumber"/>
      </w:rPr>
      <w:fldChar w:fldCharType="end"/>
    </w:r>
  </w:p>
  <w:p w:rsidR="00341A72" w:rsidRPr="00126080" w:rsidRDefault="00341A7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E6" w:rsidRDefault="006F68E6" w:rsidP="00D958DD">
      <w:pPr>
        <w:pStyle w:val="Style6"/>
      </w:pPr>
      <w:r>
        <w:separator/>
      </w:r>
    </w:p>
  </w:footnote>
  <w:footnote w:type="continuationSeparator" w:id="0">
    <w:p w:rsidR="006F68E6" w:rsidRDefault="006F68E6" w:rsidP="00D958DD">
      <w:pPr>
        <w:pStyle w:val="Style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3D"/>
    <w:rsid w:val="000B143F"/>
    <w:rsid w:val="000E0F4F"/>
    <w:rsid w:val="00126080"/>
    <w:rsid w:val="00143A67"/>
    <w:rsid w:val="001723A4"/>
    <w:rsid w:val="00175670"/>
    <w:rsid w:val="001E37EF"/>
    <w:rsid w:val="001F4F4F"/>
    <w:rsid w:val="00203AA0"/>
    <w:rsid w:val="00241B45"/>
    <w:rsid w:val="00286BC4"/>
    <w:rsid w:val="00337B7B"/>
    <w:rsid w:val="00341A72"/>
    <w:rsid w:val="003542FE"/>
    <w:rsid w:val="003553EC"/>
    <w:rsid w:val="003568C9"/>
    <w:rsid w:val="003B29B3"/>
    <w:rsid w:val="004622B9"/>
    <w:rsid w:val="00476096"/>
    <w:rsid w:val="004C52ED"/>
    <w:rsid w:val="004F7C1C"/>
    <w:rsid w:val="0052044E"/>
    <w:rsid w:val="00581496"/>
    <w:rsid w:val="00597442"/>
    <w:rsid w:val="00621034"/>
    <w:rsid w:val="006335EF"/>
    <w:rsid w:val="006B40A3"/>
    <w:rsid w:val="006C012C"/>
    <w:rsid w:val="006D3770"/>
    <w:rsid w:val="006E7145"/>
    <w:rsid w:val="006F2E32"/>
    <w:rsid w:val="006F68E6"/>
    <w:rsid w:val="00727EAD"/>
    <w:rsid w:val="00787953"/>
    <w:rsid w:val="008058A5"/>
    <w:rsid w:val="00871F01"/>
    <w:rsid w:val="008B3579"/>
    <w:rsid w:val="008D5D15"/>
    <w:rsid w:val="008E31E6"/>
    <w:rsid w:val="008E3AF8"/>
    <w:rsid w:val="00901340"/>
    <w:rsid w:val="009437B6"/>
    <w:rsid w:val="00956B55"/>
    <w:rsid w:val="00967EC2"/>
    <w:rsid w:val="00976F85"/>
    <w:rsid w:val="00980D5D"/>
    <w:rsid w:val="009C04B5"/>
    <w:rsid w:val="009F690B"/>
    <w:rsid w:val="00A00079"/>
    <w:rsid w:val="00A558FF"/>
    <w:rsid w:val="00A73E29"/>
    <w:rsid w:val="00A8521D"/>
    <w:rsid w:val="00A8548F"/>
    <w:rsid w:val="00A918C0"/>
    <w:rsid w:val="00AA0918"/>
    <w:rsid w:val="00AA7521"/>
    <w:rsid w:val="00AB00D8"/>
    <w:rsid w:val="00AB0568"/>
    <w:rsid w:val="00AE699A"/>
    <w:rsid w:val="00B06EC6"/>
    <w:rsid w:val="00B1022D"/>
    <w:rsid w:val="00B11116"/>
    <w:rsid w:val="00B111AC"/>
    <w:rsid w:val="00B15B24"/>
    <w:rsid w:val="00B50A05"/>
    <w:rsid w:val="00B5633B"/>
    <w:rsid w:val="00B60D07"/>
    <w:rsid w:val="00C068F3"/>
    <w:rsid w:val="00C54E73"/>
    <w:rsid w:val="00D3428E"/>
    <w:rsid w:val="00D53EB5"/>
    <w:rsid w:val="00D720A5"/>
    <w:rsid w:val="00D8570C"/>
    <w:rsid w:val="00D958DD"/>
    <w:rsid w:val="00D962DC"/>
    <w:rsid w:val="00DD28EE"/>
    <w:rsid w:val="00DE3016"/>
    <w:rsid w:val="00E267AD"/>
    <w:rsid w:val="00E36C21"/>
    <w:rsid w:val="00E5613D"/>
    <w:rsid w:val="00E6443B"/>
    <w:rsid w:val="00ED323D"/>
    <w:rsid w:val="00F00217"/>
    <w:rsid w:val="00F041E0"/>
    <w:rsid w:val="00F311CD"/>
    <w:rsid w:val="00F700F0"/>
    <w:rsid w:val="00F83771"/>
    <w:rsid w:val="00F92102"/>
    <w:rsid w:val="00FB0EAB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896AAF2-29DA-4244-95C1-23D9FF94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79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00079"/>
    <w:pPr>
      <w:spacing w:line="235" w:lineRule="exact"/>
      <w:jc w:val="center"/>
    </w:pPr>
  </w:style>
  <w:style w:type="paragraph" w:customStyle="1" w:styleId="Style3">
    <w:name w:val="Style3"/>
    <w:basedOn w:val="Normal"/>
    <w:rsid w:val="00A00079"/>
  </w:style>
  <w:style w:type="paragraph" w:customStyle="1" w:styleId="Style6">
    <w:name w:val="Style6"/>
    <w:basedOn w:val="Normal"/>
    <w:rsid w:val="00A00079"/>
    <w:pPr>
      <w:spacing w:line="466" w:lineRule="exact"/>
      <w:ind w:hanging="374"/>
    </w:pPr>
  </w:style>
  <w:style w:type="character" w:customStyle="1" w:styleId="FontStyle22">
    <w:name w:val="Font Style22"/>
    <w:rsid w:val="00A00079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rsid w:val="00A00079"/>
    <w:rPr>
      <w:rFonts w:ascii="Times New Roman" w:hAnsi="Times New Roman" w:cs="Times New Roman"/>
      <w:b/>
      <w:bCs/>
      <w:sz w:val="18"/>
      <w:szCs w:val="18"/>
    </w:rPr>
  </w:style>
  <w:style w:type="table" w:styleId="TableGrid">
    <w:name w:val="Table Grid"/>
    <w:basedOn w:val="TableNormal"/>
    <w:rsid w:val="001E37E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rsid w:val="001E37EF"/>
    <w:pPr>
      <w:spacing w:line="230" w:lineRule="exact"/>
    </w:pPr>
    <w:rPr>
      <w:lang w:val="en-US"/>
    </w:rPr>
  </w:style>
  <w:style w:type="paragraph" w:customStyle="1" w:styleId="Style5">
    <w:name w:val="Style5"/>
    <w:basedOn w:val="Normal"/>
    <w:rsid w:val="00E267AD"/>
    <w:pPr>
      <w:spacing w:line="235" w:lineRule="exact"/>
      <w:jc w:val="both"/>
    </w:pPr>
    <w:rPr>
      <w:lang w:val="en-US"/>
    </w:rPr>
  </w:style>
  <w:style w:type="paragraph" w:customStyle="1" w:styleId="Style20">
    <w:name w:val="Style20"/>
    <w:basedOn w:val="Normal"/>
    <w:rsid w:val="00E267AD"/>
    <w:pPr>
      <w:spacing w:line="230" w:lineRule="exact"/>
      <w:ind w:firstLine="562"/>
      <w:jc w:val="both"/>
    </w:pPr>
  </w:style>
  <w:style w:type="paragraph" w:styleId="Footer">
    <w:name w:val="footer"/>
    <w:basedOn w:val="Normal"/>
    <w:rsid w:val="007879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7953"/>
  </w:style>
  <w:style w:type="paragraph" w:styleId="FootnoteText">
    <w:name w:val="footnote text"/>
    <w:basedOn w:val="Normal"/>
    <w:semiHidden/>
    <w:rsid w:val="008E3AF8"/>
    <w:rPr>
      <w:sz w:val="20"/>
      <w:szCs w:val="20"/>
    </w:rPr>
  </w:style>
  <w:style w:type="character" w:styleId="FootnoteReference">
    <w:name w:val="footnote reference"/>
    <w:semiHidden/>
    <w:rsid w:val="008E3AF8"/>
    <w:rPr>
      <w:vertAlign w:val="superscript"/>
    </w:rPr>
  </w:style>
  <w:style w:type="paragraph" w:styleId="Header">
    <w:name w:val="header"/>
    <w:basedOn w:val="Normal"/>
    <w:rsid w:val="001260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4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interes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Formular_declaratie_interese_2010.dot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3</cp:revision>
  <cp:lastPrinted>2013-09-17T07:47:00Z</cp:lastPrinted>
  <dcterms:created xsi:type="dcterms:W3CDTF">2015-08-21T09:46:00Z</dcterms:created>
  <dcterms:modified xsi:type="dcterms:W3CDTF">2015-08-31T12:46:00Z</dcterms:modified>
</cp:coreProperties>
</file>